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02946D2" w:rsidRDefault="00256326" w14:paraId="10FE15F8" w14:textId="77777777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29A4" w:rsidR="00256326" w:rsidP="002946D2" w:rsidRDefault="00256326" w14:paraId="7E9D7281" w14:textId="407D27B8">
      <w:pPr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</w:t>
      </w:r>
      <w:r w:rsidRPr="5F95E4BE" w:rsidR="00A169E7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</w:t>
      </w:r>
    </w:p>
    <w:p w:rsidR="00256326" w:rsidP="5F95E4BE" w:rsidRDefault="00256326" w14:paraId="74941F2F" w14:textId="19797144">
      <w:pPr>
        <w:spacing w:before="0" w:after="400" w:afterAutospacing="off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Meno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 xml:space="preserve"> zákonného zástupcu</w:t>
      </w:r>
      <w:r w:rsidRPr="5F95E4BE" w:rsidR="4085E16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1</w:t>
      </w: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, adresa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 xml:space="preserve"> bydliska</w:t>
      </w: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, telefonický a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 e-</w:t>
      </w:r>
      <w:r w:rsidRPr="5F95E4BE" w:rsidR="00256326">
        <w:rPr>
          <w:rFonts w:ascii="Times New Roman" w:hAnsi="Times New Roman" w:cs="Times New Roman"/>
          <w:color w:val="auto"/>
          <w:sz w:val="22"/>
          <w:szCs w:val="22"/>
        </w:rPr>
        <w:t>mailový kontakt</w:t>
      </w:r>
    </w:p>
    <w:p w:rsidR="001B067D" w:rsidP="5F95E4BE" w:rsidRDefault="00BF69C0" w14:paraId="409EE045" w14:textId="033564F5">
      <w:pPr>
        <w:tabs>
          <w:tab w:val="left" w:pos="6390"/>
        </w:tabs>
        <w:spacing w:before="0" w:after="0" w:line="276" w:lineRule="auto"/>
        <w:ind w:left="5672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5F95E4BE" w:rsidR="00BF69C0">
        <w:rPr>
          <w:rFonts w:ascii="Times New Roman" w:hAnsi="Times New Roman" w:cs="Times New Roman"/>
          <w:color w:val="0070C0"/>
          <w:sz w:val="22"/>
          <w:szCs w:val="22"/>
        </w:rPr>
        <w:t>Doplňte</w:t>
      </w:r>
      <w:r w:rsidRPr="5F95E4BE" w:rsidR="00FD6A84">
        <w:rPr>
          <w:rFonts w:ascii="Times New Roman" w:hAnsi="Times New Roman" w:cs="Times New Roman"/>
          <w:color w:val="0070C0"/>
          <w:sz w:val="22"/>
          <w:szCs w:val="22"/>
        </w:rPr>
        <w:t xml:space="preserve"> adresu </w:t>
      </w:r>
      <w:r w:rsidRPr="5F95E4BE" w:rsidR="03F4608F">
        <w:rPr>
          <w:rFonts w:ascii="Times New Roman" w:hAnsi="Times New Roman" w:cs="Times New Roman"/>
          <w:color w:val="0070C0"/>
          <w:sz w:val="22"/>
          <w:szCs w:val="22"/>
        </w:rPr>
        <w:t xml:space="preserve">materskej </w:t>
      </w:r>
      <w:r w:rsidRPr="5F95E4BE" w:rsidR="00FD6A84">
        <w:rPr>
          <w:rFonts w:ascii="Times New Roman" w:hAnsi="Times New Roman" w:cs="Times New Roman"/>
          <w:color w:val="0070C0"/>
          <w:sz w:val="22"/>
          <w:szCs w:val="22"/>
        </w:rPr>
        <w:t>školy</w:t>
      </w:r>
    </w:p>
    <w:p w:rsidR="57A77D49" w:rsidP="5F95E4BE" w:rsidRDefault="57A77D49" w14:paraId="30CE6799" w14:textId="709B40EC">
      <w:pPr>
        <w:pStyle w:val="Normal"/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cs="Times New Roman"/>
          <w:color w:val="auto"/>
          <w:sz w:val="22"/>
          <w:szCs w:val="22"/>
        </w:rPr>
      </w:pPr>
    </w:p>
    <w:p w:rsidR="1A1D79CF" w:rsidP="5F95E4BE" w:rsidRDefault="1A1D79CF" w14:paraId="0A3DAD34" w14:textId="791CA432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cs="Times New Roman"/>
          <w:color w:val="auto"/>
          <w:sz w:val="22"/>
          <w:szCs w:val="22"/>
        </w:rPr>
      </w:pPr>
    </w:p>
    <w:p w:rsidRPr="00B959AC" w:rsidR="00EE761C" w:rsidP="0FA0160C" w:rsidRDefault="00EE761C" w14:paraId="6F2E10FA" w14:textId="7DEAFE85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0FA0160C" w:rsidR="336573DE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0FA0160C" w:rsidR="54A2DB7C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0FA0160C" w:rsidR="0394F804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0FA0160C" w:rsidR="27052AF2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0FA0160C" w:rsidR="36152C01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</w:t>
      </w:r>
    </w:p>
    <w:p w:rsidRPr="00EA0EB4" w:rsidR="00BF69C0" w:rsidP="274AC8CC" w:rsidRDefault="00EE1A9A" w14:paraId="554E3DE1" w14:textId="43BF9259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74AC8CC" w:rsidR="00EE1A9A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274AC8CC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274AC8CC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274AC8CC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74AC8CC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individuálneho vzdelávania </w:t>
      </w:r>
      <w:r w:rsidRPr="274AC8CC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>§ 2</w:t>
      </w:r>
      <w:r w:rsidRPr="274AC8CC" w:rsidR="00F01C9A">
        <w:rPr>
          <w:rFonts w:ascii="Times New Roman" w:hAnsi="Times New Roman" w:cs="Times New Roman"/>
          <w:color w:val="auto"/>
          <w:sz w:val="22"/>
          <w:szCs w:val="22"/>
        </w:rPr>
        <w:t>8b</w:t>
      </w:r>
      <w:r w:rsidRPr="274AC8CC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ods. 2 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písm. b) </w:t>
      </w:r>
      <w:r w:rsidRPr="274AC8CC" w:rsidR="00FC254B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274AC8CC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274AC8CC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274AC8CC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74AC8CC" w:rsidR="009C4159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274AC8CC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274AC8CC" w:rsidR="002729A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274AC8CC" w:rsidR="00EE1A9A">
        <w:rPr>
          <w:rFonts w:ascii="Times New Roman" w:hAnsi="Times New Roman" w:cs="Times New Roman"/>
          <w:color w:val="auto"/>
          <w:sz w:val="22"/>
          <w:szCs w:val="22"/>
        </w:rPr>
        <w:t>pre môjho syna / moju dcéru</w:t>
      </w:r>
      <w:r w:rsidRPr="274AC8CC" w:rsidR="76F683E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</w:p>
    <w:p w:rsidRPr="00EA0EB4" w:rsidR="002729A4" w:rsidP="274AC8CC" w:rsidRDefault="00364F1C" w14:paraId="35A8D2B5" w14:textId="49C27777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F95E4BE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dieťaťa: ........................</w:t>
      </w:r>
      <w:r w:rsidRPr="5F95E4B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5F95E4BE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F95E4BE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</w:t>
      </w:r>
    </w:p>
    <w:p w:rsidRPr="00EA0EB4" w:rsidR="00FD6A84" w:rsidP="274AC8CC" w:rsidRDefault="00EE761C" w14:paraId="28A827CC" w14:textId="13894CF2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narodenia: .</w:t>
      </w:r>
      <w:r w:rsidRPr="5F95E4BE" w:rsidR="3F412D1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F95E4BE" w:rsidR="00FA5C79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</w:t>
      </w: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</w:t>
      </w:r>
    </w:p>
    <w:p w:rsidRPr="00EA0EB4" w:rsidR="00EF2F82" w:rsidP="274AC8CC" w:rsidRDefault="0034167E" w14:paraId="560B7FDF" w14:textId="10D4C83A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5F95E4BE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5F95E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5F95E4BE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F95E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5F95E4BE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71C05" w:rsidP="274AC8CC" w:rsidRDefault="007D3FD9" w14:paraId="24F51258" w14:textId="51AD050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7D3FD9">
        <w:rPr>
          <w:rFonts w:ascii="Times New Roman" w:hAnsi="Times New Roman" w:cs="Times New Roman"/>
          <w:color w:val="auto"/>
          <w:sz w:val="22"/>
          <w:szCs w:val="22"/>
        </w:rPr>
        <w:t>trvalý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F95E4BE" w:rsidR="00EE1A9A">
        <w:rPr>
          <w:rFonts w:ascii="Times New Roman" w:hAnsi="Times New Roman" w:cs="Times New Roman"/>
          <w:color w:val="auto"/>
          <w:sz w:val="22"/>
          <w:szCs w:val="22"/>
        </w:rPr>
        <w:t>pobyt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 xml:space="preserve"> dieťaťa</w:t>
      </w:r>
      <w:r w:rsidRPr="5F95E4BE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F95E4BE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5F95E4BE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F95E4BE" w:rsidR="009C415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F95E4BE" w:rsidR="007D3FD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F95E4BE" w:rsidR="009C4159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F95E4BE" w:rsidR="004A0E30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F95E4BE" w:rsidR="009C4159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F95E4BE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F95E4BE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</w:t>
      </w:r>
      <w:r w:rsidRPr="5F95E4BE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5F95E4BE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>.....</w:t>
      </w:r>
    </w:p>
    <w:p w:rsidRPr="00EA0EB4" w:rsidR="00802CCC" w:rsidP="5F95E4BE" w:rsidRDefault="00802CCC" w14:paraId="0F6746BF" w14:textId="263CA48A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802CCC">
        <w:rPr>
          <w:rFonts w:ascii="Times New Roman" w:hAnsi="Times New Roman" w:cs="Times New Roman"/>
          <w:color w:val="auto"/>
          <w:sz w:val="22"/>
          <w:szCs w:val="22"/>
        </w:rPr>
        <w:t xml:space="preserve">Žiadam o povolenie individuálneho vzdelávania na </w:t>
      </w:r>
      <w:r w:rsidRPr="5F95E4BE" w:rsidR="00802CCC">
        <w:rPr>
          <w:rFonts w:ascii="Times New Roman" w:hAnsi="Times New Roman" w:cs="Times New Roman"/>
          <w:color w:val="auto"/>
          <w:sz w:val="22"/>
          <w:szCs w:val="22"/>
        </w:rPr>
        <w:t>obdobie</w:t>
      </w:r>
      <w:r w:rsidRPr="5F95E4BE" w:rsidR="002D3020">
        <w:rPr>
          <w:rFonts w:ascii="Times New Roman" w:hAnsi="Times New Roman" w:cs="Times New Roman"/>
          <w:color w:val="auto"/>
          <w:sz w:val="22"/>
          <w:szCs w:val="22"/>
        </w:rPr>
        <w:t xml:space="preserve"> / </w:t>
      </w:r>
      <w:r w:rsidRPr="5F95E4BE" w:rsidR="002D3020">
        <w:rPr>
          <w:rFonts w:ascii="Times New Roman" w:hAnsi="Times New Roman" w:cs="Times New Roman"/>
          <w:color w:val="auto"/>
          <w:sz w:val="22"/>
          <w:szCs w:val="22"/>
        </w:rPr>
        <w:t xml:space="preserve">školský </w:t>
      </w:r>
      <w:r w:rsidRPr="5F95E4BE" w:rsidR="002D3020">
        <w:rPr>
          <w:rFonts w:ascii="Times New Roman" w:hAnsi="Times New Roman" w:cs="Times New Roman"/>
          <w:color w:val="auto"/>
          <w:sz w:val="22"/>
          <w:szCs w:val="22"/>
        </w:rPr>
        <w:t>rok</w:t>
      </w:r>
      <w:r w:rsidRPr="5F95E4BE" w:rsidR="0D877C3D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Pr="5F95E4BE" w:rsidR="00802CC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802CCC" w:rsidP="5F95E4BE" w:rsidRDefault="00802CCC" w14:paraId="0811B9F9" w14:textId="61E16E6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802CC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</w:t>
      </w:r>
      <w:r w:rsidRPr="5F95E4BE" w:rsidR="6696EF5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F95E4BE" w:rsidR="00802CC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</w:t>
      </w:r>
    </w:p>
    <w:p w:rsidRPr="00EA0EB4" w:rsidR="00D377A8" w:rsidP="5F95E4BE" w:rsidRDefault="002729A4" w14:paraId="68CD87E4" w14:textId="3242D40A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2729A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ôvod na povolenie individuálneho vzdelávania:</w:t>
      </w:r>
    </w:p>
    <w:p w:rsidRPr="00EA0EB4" w:rsidR="00D377A8" w:rsidP="5F95E4BE" w:rsidRDefault="00D377A8" w14:paraId="2FE3326F" w14:textId="56A76567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EA0EB4" w:rsidR="00D377A8" w:rsidP="5F95E4BE" w:rsidRDefault="002729A4" w14:paraId="3A12A8C9" w14:textId="358A2807">
      <w:pPr>
        <w:pStyle w:val="Normal"/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2729A4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eno a priezvisko fyzickej osoby, ktorá bude uskutočňovať individuálne vzdelávanie</w:t>
      </w: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Pr="00EA0EB4" w:rsidR="00D377A8" w:rsidP="5F95E4BE" w:rsidRDefault="00D377A8" w14:paraId="78E20666" w14:textId="19A136C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EE1A9A" w:rsidP="5F95E4BE" w:rsidRDefault="00474A60" w14:paraId="532DC79D" w14:textId="028B1F22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>Ď</w:t>
      </w: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 xml:space="preserve">alšie skutočnosti, ktoré </w:t>
      </w:r>
      <w:r w:rsidRPr="5F95E4BE" w:rsidR="00DF3270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Pr="5F95E4BE" w:rsidR="1267B930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Pr="5F95E4BE" w:rsidR="00474A60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274AC8CC" w:rsidP="0FA0160C" w:rsidRDefault="274AC8CC" w14:paraId="7FBEED9C" w14:textId="378AFB2B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EA0EB4" w:rsidR="004A0E30" w:rsidP="0FA0160C" w:rsidRDefault="004A0E30" w14:paraId="5F461FC3" w14:textId="16814963">
      <w:pPr>
        <w:pStyle w:val="Normal"/>
        <w:spacing w:before="0" w:beforeAutospacing="off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FA0160C" w:rsidR="36152C01">
        <w:rPr>
          <w:rFonts w:ascii="Times New Roman" w:hAnsi="Times New Roman" w:cs="Times New Roman"/>
          <w:color w:val="auto"/>
          <w:sz w:val="22"/>
          <w:szCs w:val="22"/>
        </w:rPr>
        <w:t>Prílohy</w:t>
      </w:r>
      <w:r w:rsidRPr="0FA0160C" w:rsidR="4ECD2C4D">
        <w:rPr>
          <w:rFonts w:ascii="Times New Roman" w:hAnsi="Times New Roman" w:cs="Times New Roman"/>
          <w:color w:val="auto"/>
          <w:sz w:val="22"/>
          <w:szCs w:val="22"/>
        </w:rPr>
        <w:t xml:space="preserve"> žiadosti</w:t>
      </w:r>
      <w:r w:rsidRPr="0FA0160C" w:rsidR="36152C01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Pr="00EA0EB4" w:rsidR="00802CCC" w:rsidP="0FA0160C" w:rsidRDefault="00802CCC" w14:paraId="6EAEABC8" w14:textId="67597BDA">
      <w:pPr>
        <w:pStyle w:val="ListParagraph"/>
        <w:numPr>
          <w:ilvl w:val="0"/>
          <w:numId w:val="15"/>
        </w:numPr>
        <w:spacing w:before="0" w:beforeAutospacing="off"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FA0160C" w:rsidR="06EFDE8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FA0160C" w:rsidR="684780ED">
        <w:rPr>
          <w:rFonts w:ascii="Times New Roman" w:hAnsi="Times New Roman" w:cs="Times New Roman"/>
          <w:color w:val="auto"/>
          <w:sz w:val="22"/>
          <w:szCs w:val="22"/>
        </w:rPr>
        <w:t>úhlas fyzickej osoby, ktorá bude uskutočňovať individuálne vzdelávanie</w:t>
      </w:r>
      <w:r w:rsidRPr="0FA0160C" w:rsidR="6016DF7F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FA0160C" w:rsidR="6016DF7F">
        <w:rPr>
          <w:rFonts w:ascii="Times New Roman" w:hAnsi="Times New Roman" w:cs="Times New Roman"/>
          <w:color w:val="auto"/>
          <w:sz w:val="22"/>
          <w:szCs w:val="22"/>
        </w:rPr>
        <w:t>vzdelávateľa</w:t>
      </w:r>
      <w:r w:rsidRPr="0FA0160C" w:rsidR="6016DF7F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1C4624" w:rsidP="0FA0160C" w:rsidRDefault="00474A60" w14:paraId="6546C1DE" w14:textId="5D2B027E">
      <w:pPr>
        <w:pStyle w:val="ListParagraph"/>
        <w:numPr>
          <w:ilvl w:val="0"/>
          <w:numId w:val="15"/>
        </w:numPr>
        <w:spacing w:before="0" w:beforeAutospacing="off"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FA0160C" w:rsidR="7836405A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FA0160C" w:rsidR="5628DC45">
        <w:rPr>
          <w:rFonts w:ascii="Times New Roman" w:hAnsi="Times New Roman" w:cs="Times New Roman"/>
          <w:color w:val="auto"/>
          <w:sz w:val="22"/>
          <w:szCs w:val="22"/>
        </w:rPr>
        <w:t>oklad</w:t>
      </w:r>
      <w:r w:rsidRPr="0FA0160C" w:rsidR="36152C01">
        <w:rPr>
          <w:rFonts w:ascii="Times New Roman" w:hAnsi="Times New Roman" w:cs="Times New Roman"/>
          <w:color w:val="auto"/>
          <w:sz w:val="22"/>
          <w:szCs w:val="22"/>
        </w:rPr>
        <w:t xml:space="preserve"> o splnení kvalifikačných predpokladov </w:t>
      </w:r>
      <w:r w:rsidRPr="0FA0160C" w:rsidR="684780ED">
        <w:rPr>
          <w:rFonts w:ascii="Times New Roman" w:hAnsi="Times New Roman" w:cs="Times New Roman"/>
          <w:color w:val="auto"/>
          <w:sz w:val="22"/>
          <w:szCs w:val="22"/>
        </w:rPr>
        <w:t>zákonného zástupcu</w:t>
      </w:r>
      <w:r w:rsidRPr="0FA0160C" w:rsidR="3C85AEB4">
        <w:rPr>
          <w:rFonts w:ascii="Times New Roman" w:hAnsi="Times New Roman" w:cs="Times New Roman"/>
          <w:color w:val="auto"/>
          <w:sz w:val="22"/>
          <w:szCs w:val="22"/>
        </w:rPr>
        <w:t xml:space="preserve"> dieťaťa</w:t>
      </w:r>
      <w:r w:rsidRPr="0FA0160C" w:rsidR="36152C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C4624" w:rsidP="0FA0160C" w:rsidRDefault="00474A60" w14:paraId="6CFE3B04" w14:textId="092FC9B9">
      <w:pPr>
        <w:pStyle w:val="ListParagraph"/>
        <w:numPr>
          <w:ilvl w:val="0"/>
          <w:numId w:val="15"/>
        </w:numPr>
        <w:spacing w:before="0" w:beforeAutospacing="off" w:after="0" w:line="240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FA0160C" w:rsidR="2F04E8DD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>oklady k ď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>alš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>ím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 xml:space="preserve"> skutočnosti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FA0160C" w:rsidR="3759A4F0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 xml:space="preserve">, ktoré </w:t>
      </w:r>
      <w:r w:rsidRPr="0FA0160C" w:rsidR="34525F67">
        <w:rPr>
          <w:rFonts w:ascii="Times New Roman" w:hAnsi="Times New Roman" w:cs="Times New Roman"/>
          <w:color w:val="auto"/>
          <w:sz w:val="22"/>
          <w:szCs w:val="22"/>
        </w:rPr>
        <w:t>môžu mať</w:t>
      </w:r>
      <w:r w:rsidRPr="0FA0160C" w:rsidR="06F8296C">
        <w:rPr>
          <w:rFonts w:ascii="Times New Roman" w:hAnsi="Times New Roman" w:cs="Times New Roman"/>
          <w:color w:val="auto"/>
          <w:sz w:val="22"/>
          <w:szCs w:val="22"/>
        </w:rPr>
        <w:t xml:space="preserve"> vplyv na individuálne vzdelávanie</w:t>
      </w:r>
      <w:r w:rsidRPr="0FA0160C" w:rsidR="16982AEC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4</w:t>
      </w:r>
    </w:p>
    <w:p w:rsidR="57A77D49" w:rsidP="5F95E4BE" w:rsidRDefault="57A77D49" w14:paraId="4D5BD3C1" w14:textId="74BCD10B">
      <w:pPr>
        <w:pStyle w:val="Normal"/>
        <w:spacing w:before="400" w:beforeAutospacing="off" w:after="0" w:afterAutospacing="off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A153B4" w:rsidP="00A153B4" w:rsidRDefault="00EE1A9A" w14:paraId="2969CEB2" w14:textId="1DD23B76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5F95E4BE" w:rsidR="00EE1A9A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5F95E4BE" w:rsidR="00A153B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5F95E4BE" w:rsidR="00A153B4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5F95E4BE" w:rsidR="00A153B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466B4CBF" w:rsidP="5F95E4BE" w:rsidRDefault="466B4CBF" w14:paraId="2B92D01C" w14:textId="236DE7AB">
      <w:pPr>
        <w:spacing w:before="0" w:after="20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5F95E4BE" w:rsidR="0071440F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5F95E4BE" w:rsidR="0071440F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5F95E4BE" w:rsidR="0071440F">
        <w:rPr>
          <w:rFonts w:ascii="Times New Roman" w:hAnsi="Times New Roman" w:cs="Times New Roman"/>
          <w:color w:val="auto"/>
          <w:sz w:val="22"/>
          <w:szCs w:val="22"/>
        </w:rPr>
        <w:t>a - otec                            zákonný zástupca – matka</w:t>
      </w:r>
    </w:p>
    <w:p w:rsidRPr="00D95194" w:rsidR="00D95194" w:rsidP="57A77D49" w:rsidRDefault="00D95194" w14:paraId="641CBBE2" w14:textId="4D89E87D">
      <w:pPr>
        <w:spacing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7A77D49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Pr="00D95194" w:rsidR="00D95194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f9520142299343cb"/>
      <w:headerReference w:type="first" r:id="Re21e80e6bee441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80C" w:rsidRDefault="00BB780C" w14:paraId="5D9A95B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BB780C" w:rsidRDefault="00BB780C" w14:paraId="1ABDCB3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P="6F93F982" w:rsidRDefault="004248B9" w14:paraId="037287FA" w14:textId="17E5E009">
    <w:pPr>
      <w:pStyle w:val="Normal"/>
      <w:spacing w:before="0" w:after="0" w:line="240" w:lineRule="auto"/>
      <w:ind w:left="180" w:hanging="180"/>
      <w:jc w:val="both"/>
    </w:pPr>
    <w:r w:rsidR="274AC8CC">
      <w:rPr/>
      <w:t xml:space="preserve">                                       </w:t>
    </w:r>
  </w:p>
  <w:p w:rsidR="00174A08" w:rsidP="09034680" w:rsidRDefault="004248B9" w14:paraId="7AD885C6" w14:textId="0CA7940A">
    <w:pPr>
      <w:spacing w:before="0" w:after="0" w:line="240" w:lineRule="auto"/>
      <w:ind w:left="180" w:hanging="180"/>
      <w:jc w:val="right"/>
    </w:pPr>
    <w:r w:rsidRPr="09034680">
      <w:rPr>
        <w:noProof/>
      </w:rPr>
      <w:fldChar w:fldCharType="begin"/>
    </w:r>
    <w:r>
      <w:instrText xml:space="preserve"> PAGE </w:instrText>
    </w:r>
    <w:r>
      <w:fldChar w:fldCharType="separate"/>
    </w:r>
    <w:r w:rsidRPr="09034680" w:rsidR="09034680">
      <w:rPr>
        <w:noProof/>
      </w:rPr>
      <w:t>2</w:t>
    </w:r>
    <w:r w:rsidRPr="0903468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5C2" w:rsidP="57A77D49" w:rsidRDefault="00D95194" w14:paraId="4AC6786C" w14:textId="13CAFA58">
    <w:pPr>
      <w:pStyle w:val="Footer"/>
      <w:ind w:left="180" w:hanging="180"/>
      <w:jc w:val="both"/>
      <w:rPr>
        <w:rFonts w:ascii="Times New Roman" w:hAnsi="Times New Roman" w:cs="Times New Roman"/>
        <w:color w:val="4D595B" w:themeColor="accent5" w:themeShade="BF"/>
        <w:sz w:val="18"/>
        <w:szCs w:val="18"/>
      </w:rPr>
    </w:pP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1 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 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U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veďte meno a priezvisko zákonného zástupcu, ktorého doklad o splnení kvalifikačných predpokladov prikladáte v prílohe (ak je na doklade uvedené iné priezvisko – rodné priezvisko, uveďte 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s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účasné aj rodné priezvisko)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.</w:t>
    </w:r>
  </w:p>
  <w:p w:rsidRPr="00525CB0" w:rsidR="00D95194" w:rsidP="57A77D49" w:rsidRDefault="002D3020" w14:paraId="75244866" w14:textId="0C5F35AA">
    <w:pPr>
      <w:spacing w:before="0" w:after="0" w:line="240" w:lineRule="auto"/>
      <w:ind/>
      <w:rPr>
        <w:rFonts w:ascii="Times New Roman" w:hAnsi="Times New Roman" w:cs="Times New Roman"/>
        <w:color w:val="4D595B" w:themeColor="accent5" w:themeShade="BF"/>
        <w:sz w:val="18"/>
        <w:szCs w:val="18"/>
      </w:rPr>
    </w:pP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>2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 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 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N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ehodiace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 sa prečiarknite alebo zmažte</w:t>
    </w:r>
    <w:r w:rsidRPr="2C6B71B8" w:rsidR="2C6B71B8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.</w:t>
    </w:r>
  </w:p>
  <w:p w:rsidR="09034680" w:rsidP="57A77D49" w:rsidRDefault="09034680" w14:paraId="5173561C" w14:textId="3FF17EB1">
    <w:pPr>
      <w:pStyle w:val="Normal"/>
      <w:spacing w:before="0" w:after="0" w:line="240" w:lineRule="auto"/>
      <w:ind w:left="180" w:hanging="180"/>
      <w:jc w:val="both"/>
      <w:rPr>
        <w:rFonts w:ascii="Times New Roman" w:hAnsi="Times New Roman" w:cs="Times New Roman"/>
        <w:color w:val="4D595B" w:themeColor="accent5" w:themeTint="FF" w:themeShade="BF"/>
        <w:sz w:val="18"/>
        <w:szCs w:val="18"/>
      </w:rPr>
    </w:pP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3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V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yplňte, ak má dieťa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zdravotné problémy,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špeciálne výchovno-vzdelávacie potreby a pod., v opačnom prípade napíšte žiadne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.</w:t>
    </w:r>
  </w:p>
  <w:p w:rsidR="09034680" w:rsidP="6A8E4DAC" w:rsidRDefault="09034680" w14:paraId="2731F8F0" w14:textId="61066A1B">
    <w:pPr>
      <w:pStyle w:val="Normal"/>
      <w:spacing w:before="0" w:after="0" w:line="240" w:lineRule="auto"/>
      <w:ind w:left="180" w:hanging="180"/>
      <w:jc w:val="both"/>
      <w:rPr>
        <w:sz w:val="18"/>
        <w:szCs w:val="18"/>
      </w:rPr>
    </w:pP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4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  <w:vertAlign w:val="superscript"/>
      </w:rPr>
      <w:t xml:space="preserve">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P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riložte pri dieťati so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 xml:space="preserve">zdravotnými problémami, 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špeciálnymi výchovno-vzdelávacími potrebami a pod., ak sa vás riadok netýka, text prečiarknite alebo zmažte</w:t>
    </w:r>
    <w:r w:rsidRPr="6A8E4DAC" w:rsidR="6A8E4DAC">
      <w:rPr>
        <w:rFonts w:ascii="Times New Roman" w:hAnsi="Times New Roman" w:cs="Times New Roman"/>
        <w:color w:val="4D595B" w:themeColor="accent5" w:themeTint="FF" w:themeShade="B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80C" w:rsidRDefault="00BB780C" w14:paraId="2BE314E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BB780C" w:rsidRDefault="00BB780C" w14:paraId="26E5F5DB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2C6B71B8" w:rsidP="2C6B71B8" w:rsidRDefault="2C6B71B8" w14:paraId="51D5AC28" w14:textId="1E7341F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C6B71B8" w:rsidTr="2C6B71B8" w14:paraId="5D0A9548">
      <w:trPr>
        <w:trHeight w:val="300"/>
      </w:trPr>
      <w:tc>
        <w:tcPr>
          <w:tcW w:w="3265" w:type="dxa"/>
          <w:tcMar/>
        </w:tcPr>
        <w:p w:rsidR="2C6B71B8" w:rsidP="2C6B71B8" w:rsidRDefault="2C6B71B8" w14:paraId="2BB12E9B" w14:textId="458A5566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C6B71B8" w:rsidP="2C6B71B8" w:rsidRDefault="2C6B71B8" w14:paraId="1E75F232" w14:textId="2132DEF9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C6B71B8" w:rsidP="2C6B71B8" w:rsidRDefault="2C6B71B8" w14:paraId="36373632" w14:textId="47EDE200">
          <w:pPr>
            <w:pStyle w:val="Header"/>
            <w:bidi w:val="0"/>
            <w:ind w:right="-115"/>
            <w:jc w:val="right"/>
          </w:pPr>
        </w:p>
      </w:tc>
    </w:tr>
  </w:tbl>
  <w:p w:rsidR="2C6B71B8" w:rsidP="2C6B71B8" w:rsidRDefault="2C6B71B8" w14:paraId="1D49069F" w14:textId="2B7E114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192769">
    <w:abstractNumId w:val="5"/>
  </w:num>
  <w:num w:numId="2" w16cid:durableId="1211916739">
    <w:abstractNumId w:val="10"/>
  </w:num>
  <w:num w:numId="3" w16cid:durableId="986973553">
    <w:abstractNumId w:val="16"/>
  </w:num>
  <w:num w:numId="4" w16cid:durableId="2112821938">
    <w:abstractNumId w:val="6"/>
  </w:num>
  <w:num w:numId="5" w16cid:durableId="922837487">
    <w:abstractNumId w:val="7"/>
  </w:num>
  <w:num w:numId="6" w16cid:durableId="1306549661">
    <w:abstractNumId w:val="4"/>
  </w:num>
  <w:num w:numId="7" w16cid:durableId="1758013119">
    <w:abstractNumId w:val="18"/>
  </w:num>
  <w:num w:numId="8" w16cid:durableId="1482622843">
    <w:abstractNumId w:val="15"/>
  </w:num>
  <w:num w:numId="9" w16cid:durableId="522590909">
    <w:abstractNumId w:val="8"/>
  </w:num>
  <w:num w:numId="10" w16cid:durableId="206526017">
    <w:abstractNumId w:val="0"/>
  </w:num>
  <w:num w:numId="11" w16cid:durableId="259995059">
    <w:abstractNumId w:val="13"/>
  </w:num>
  <w:num w:numId="12" w16cid:durableId="1782141646">
    <w:abstractNumId w:val="11"/>
  </w:num>
  <w:num w:numId="13" w16cid:durableId="1569417843">
    <w:abstractNumId w:val="14"/>
  </w:num>
  <w:num w:numId="14" w16cid:durableId="1525746386">
    <w:abstractNumId w:val="3"/>
  </w:num>
  <w:num w:numId="15" w16cid:durableId="132523319">
    <w:abstractNumId w:val="9"/>
  </w:num>
  <w:num w:numId="16" w16cid:durableId="787361544">
    <w:abstractNumId w:val="12"/>
  </w:num>
  <w:num w:numId="17" w16cid:durableId="708720380">
    <w:abstractNumId w:val="17"/>
  </w:num>
  <w:num w:numId="18" w16cid:durableId="1032725477">
    <w:abstractNumId w:val="1"/>
  </w:num>
  <w:num w:numId="19" w16cid:durableId="43243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709B"/>
    <w:rsid w:val="00034266"/>
    <w:rsid w:val="00052317"/>
    <w:rsid w:val="00052A76"/>
    <w:rsid w:val="000643B2"/>
    <w:rsid w:val="00064E23"/>
    <w:rsid w:val="000805AB"/>
    <w:rsid w:val="00081215"/>
    <w:rsid w:val="000821E0"/>
    <w:rsid w:val="000847A3"/>
    <w:rsid w:val="000B1740"/>
    <w:rsid w:val="000C3F9C"/>
    <w:rsid w:val="000D5FCA"/>
    <w:rsid w:val="000E090A"/>
    <w:rsid w:val="000F45FC"/>
    <w:rsid w:val="00110B14"/>
    <w:rsid w:val="001141FC"/>
    <w:rsid w:val="00115F9A"/>
    <w:rsid w:val="001164D6"/>
    <w:rsid w:val="00116870"/>
    <w:rsid w:val="00140BD6"/>
    <w:rsid w:val="00140DB4"/>
    <w:rsid w:val="00162B3F"/>
    <w:rsid w:val="00174A08"/>
    <w:rsid w:val="00185BC2"/>
    <w:rsid w:val="001A27DE"/>
    <w:rsid w:val="001B067D"/>
    <w:rsid w:val="001C4624"/>
    <w:rsid w:val="001C61F6"/>
    <w:rsid w:val="001F6846"/>
    <w:rsid w:val="001F7C44"/>
    <w:rsid w:val="0020407D"/>
    <w:rsid w:val="00211E4E"/>
    <w:rsid w:val="00224B33"/>
    <w:rsid w:val="00233D59"/>
    <w:rsid w:val="00256326"/>
    <w:rsid w:val="00256F6D"/>
    <w:rsid w:val="002729A4"/>
    <w:rsid w:val="002759BF"/>
    <w:rsid w:val="00276120"/>
    <w:rsid w:val="0028413F"/>
    <w:rsid w:val="00284A83"/>
    <w:rsid w:val="002946D2"/>
    <w:rsid w:val="002A79B1"/>
    <w:rsid w:val="002B4ED6"/>
    <w:rsid w:val="002D3020"/>
    <w:rsid w:val="002D459E"/>
    <w:rsid w:val="002E01DA"/>
    <w:rsid w:val="00310731"/>
    <w:rsid w:val="003114A6"/>
    <w:rsid w:val="0031246B"/>
    <w:rsid w:val="00331273"/>
    <w:rsid w:val="0034167E"/>
    <w:rsid w:val="003549BA"/>
    <w:rsid w:val="00360B5A"/>
    <w:rsid w:val="00364F1C"/>
    <w:rsid w:val="00375405"/>
    <w:rsid w:val="00386F11"/>
    <w:rsid w:val="003A53A2"/>
    <w:rsid w:val="003B4A56"/>
    <w:rsid w:val="003C4F32"/>
    <w:rsid w:val="003C6FB5"/>
    <w:rsid w:val="003F0EA9"/>
    <w:rsid w:val="003F6A6B"/>
    <w:rsid w:val="004248B9"/>
    <w:rsid w:val="00443FC4"/>
    <w:rsid w:val="00454E9F"/>
    <w:rsid w:val="0046029F"/>
    <w:rsid w:val="0046562E"/>
    <w:rsid w:val="00474A60"/>
    <w:rsid w:val="00482B89"/>
    <w:rsid w:val="00495593"/>
    <w:rsid w:val="004A0E30"/>
    <w:rsid w:val="004A7AF3"/>
    <w:rsid w:val="004B5608"/>
    <w:rsid w:val="004E5A27"/>
    <w:rsid w:val="0050116E"/>
    <w:rsid w:val="00504A99"/>
    <w:rsid w:val="0051320B"/>
    <w:rsid w:val="00521EC3"/>
    <w:rsid w:val="00525CB0"/>
    <w:rsid w:val="00536FE1"/>
    <w:rsid w:val="00544253"/>
    <w:rsid w:val="005505C2"/>
    <w:rsid w:val="00551283"/>
    <w:rsid w:val="00561D13"/>
    <w:rsid w:val="00565749"/>
    <w:rsid w:val="00565B1F"/>
    <w:rsid w:val="00575967"/>
    <w:rsid w:val="00577771"/>
    <w:rsid w:val="005912EA"/>
    <w:rsid w:val="005A2E17"/>
    <w:rsid w:val="005B2665"/>
    <w:rsid w:val="005C0420"/>
    <w:rsid w:val="005C4AF5"/>
    <w:rsid w:val="005C6893"/>
    <w:rsid w:val="005E4A35"/>
    <w:rsid w:val="005E6880"/>
    <w:rsid w:val="005F6AEB"/>
    <w:rsid w:val="006126AE"/>
    <w:rsid w:val="00631785"/>
    <w:rsid w:val="00634D38"/>
    <w:rsid w:val="00641161"/>
    <w:rsid w:val="00642C29"/>
    <w:rsid w:val="00672939"/>
    <w:rsid w:val="00680940"/>
    <w:rsid w:val="006960F1"/>
    <w:rsid w:val="006A62E6"/>
    <w:rsid w:val="006F551B"/>
    <w:rsid w:val="00710315"/>
    <w:rsid w:val="0071440F"/>
    <w:rsid w:val="007324E1"/>
    <w:rsid w:val="0073347D"/>
    <w:rsid w:val="0075681E"/>
    <w:rsid w:val="00771C05"/>
    <w:rsid w:val="00773013"/>
    <w:rsid w:val="00784FC6"/>
    <w:rsid w:val="007921F9"/>
    <w:rsid w:val="007A08EF"/>
    <w:rsid w:val="007A7548"/>
    <w:rsid w:val="007B192B"/>
    <w:rsid w:val="007C1E9B"/>
    <w:rsid w:val="007C37DB"/>
    <w:rsid w:val="007D301F"/>
    <w:rsid w:val="007D3FD9"/>
    <w:rsid w:val="007F6162"/>
    <w:rsid w:val="00800D51"/>
    <w:rsid w:val="00802CCC"/>
    <w:rsid w:val="0081218D"/>
    <w:rsid w:val="00817985"/>
    <w:rsid w:val="00820B8E"/>
    <w:rsid w:val="0082261F"/>
    <w:rsid w:val="00825F84"/>
    <w:rsid w:val="00831DA9"/>
    <w:rsid w:val="00840202"/>
    <w:rsid w:val="00866FBA"/>
    <w:rsid w:val="0088750E"/>
    <w:rsid w:val="00892BBB"/>
    <w:rsid w:val="008A58CB"/>
    <w:rsid w:val="008D002F"/>
    <w:rsid w:val="008E1432"/>
    <w:rsid w:val="0092715B"/>
    <w:rsid w:val="009517DA"/>
    <w:rsid w:val="0095250D"/>
    <w:rsid w:val="00967AF3"/>
    <w:rsid w:val="00982EDC"/>
    <w:rsid w:val="00986247"/>
    <w:rsid w:val="00987437"/>
    <w:rsid w:val="00990F3E"/>
    <w:rsid w:val="00995977"/>
    <w:rsid w:val="009A1261"/>
    <w:rsid w:val="009A24BC"/>
    <w:rsid w:val="009A5384"/>
    <w:rsid w:val="009A5B09"/>
    <w:rsid w:val="009B0440"/>
    <w:rsid w:val="009B294B"/>
    <w:rsid w:val="009B774A"/>
    <w:rsid w:val="009C10D7"/>
    <w:rsid w:val="009C4159"/>
    <w:rsid w:val="009C5DB2"/>
    <w:rsid w:val="009D6C17"/>
    <w:rsid w:val="009E75CA"/>
    <w:rsid w:val="009E784F"/>
    <w:rsid w:val="009F61B0"/>
    <w:rsid w:val="00A02E6A"/>
    <w:rsid w:val="00A1118E"/>
    <w:rsid w:val="00A12AD6"/>
    <w:rsid w:val="00A153B4"/>
    <w:rsid w:val="00A169E7"/>
    <w:rsid w:val="00A24089"/>
    <w:rsid w:val="00A30238"/>
    <w:rsid w:val="00A372E4"/>
    <w:rsid w:val="00A41208"/>
    <w:rsid w:val="00A43D33"/>
    <w:rsid w:val="00A506EA"/>
    <w:rsid w:val="00A55666"/>
    <w:rsid w:val="00A641A0"/>
    <w:rsid w:val="00A77165"/>
    <w:rsid w:val="00A77CF2"/>
    <w:rsid w:val="00A94722"/>
    <w:rsid w:val="00AA2F9D"/>
    <w:rsid w:val="00AD7D51"/>
    <w:rsid w:val="00B22791"/>
    <w:rsid w:val="00B3293A"/>
    <w:rsid w:val="00B959AC"/>
    <w:rsid w:val="00BB780C"/>
    <w:rsid w:val="00BD6EEC"/>
    <w:rsid w:val="00BE03E7"/>
    <w:rsid w:val="00BE3F20"/>
    <w:rsid w:val="00BF69C0"/>
    <w:rsid w:val="00C0765C"/>
    <w:rsid w:val="00C26B19"/>
    <w:rsid w:val="00C27303"/>
    <w:rsid w:val="00C27A6D"/>
    <w:rsid w:val="00C56D6F"/>
    <w:rsid w:val="00C634C7"/>
    <w:rsid w:val="00C71EC8"/>
    <w:rsid w:val="00C7224C"/>
    <w:rsid w:val="00C959DB"/>
    <w:rsid w:val="00CD744D"/>
    <w:rsid w:val="00CF114C"/>
    <w:rsid w:val="00CF40C7"/>
    <w:rsid w:val="00D116B1"/>
    <w:rsid w:val="00D1583F"/>
    <w:rsid w:val="00D262AA"/>
    <w:rsid w:val="00D30F44"/>
    <w:rsid w:val="00D32032"/>
    <w:rsid w:val="00D33808"/>
    <w:rsid w:val="00D33990"/>
    <w:rsid w:val="00D377A8"/>
    <w:rsid w:val="00D6320C"/>
    <w:rsid w:val="00D95194"/>
    <w:rsid w:val="00DC1C6F"/>
    <w:rsid w:val="00DD12A7"/>
    <w:rsid w:val="00DD4A1F"/>
    <w:rsid w:val="00DE782B"/>
    <w:rsid w:val="00DF3270"/>
    <w:rsid w:val="00E1234B"/>
    <w:rsid w:val="00E6431A"/>
    <w:rsid w:val="00E77966"/>
    <w:rsid w:val="00E93D02"/>
    <w:rsid w:val="00E96016"/>
    <w:rsid w:val="00EA0EB4"/>
    <w:rsid w:val="00EA3A69"/>
    <w:rsid w:val="00EB2550"/>
    <w:rsid w:val="00ED6647"/>
    <w:rsid w:val="00ED7054"/>
    <w:rsid w:val="00EE1A9A"/>
    <w:rsid w:val="00EE761C"/>
    <w:rsid w:val="00EF2F82"/>
    <w:rsid w:val="00F01C9A"/>
    <w:rsid w:val="00F05EA1"/>
    <w:rsid w:val="00F309BF"/>
    <w:rsid w:val="00F37B0C"/>
    <w:rsid w:val="00F54C7A"/>
    <w:rsid w:val="00F70554"/>
    <w:rsid w:val="00FA5C79"/>
    <w:rsid w:val="00FC254B"/>
    <w:rsid w:val="00FD047B"/>
    <w:rsid w:val="00FD41BE"/>
    <w:rsid w:val="00FD6A84"/>
    <w:rsid w:val="01B64B9D"/>
    <w:rsid w:val="01E98A0C"/>
    <w:rsid w:val="0227DBA4"/>
    <w:rsid w:val="0394F804"/>
    <w:rsid w:val="03F4608F"/>
    <w:rsid w:val="067411ED"/>
    <w:rsid w:val="06EFDE8A"/>
    <w:rsid w:val="06F8296C"/>
    <w:rsid w:val="079DC9E3"/>
    <w:rsid w:val="09034680"/>
    <w:rsid w:val="0AC97AB8"/>
    <w:rsid w:val="0B276754"/>
    <w:rsid w:val="0B7E409D"/>
    <w:rsid w:val="0D877C3D"/>
    <w:rsid w:val="0F4EC7A4"/>
    <w:rsid w:val="0FA0160C"/>
    <w:rsid w:val="1267B930"/>
    <w:rsid w:val="12A465FB"/>
    <w:rsid w:val="16982AEC"/>
    <w:rsid w:val="1A1D79CF"/>
    <w:rsid w:val="1D3725BD"/>
    <w:rsid w:val="1DCF82BB"/>
    <w:rsid w:val="1E402B5C"/>
    <w:rsid w:val="20645A75"/>
    <w:rsid w:val="237B5791"/>
    <w:rsid w:val="2432A6E5"/>
    <w:rsid w:val="27052AF2"/>
    <w:rsid w:val="274AC8CC"/>
    <w:rsid w:val="2777C59A"/>
    <w:rsid w:val="277A2F68"/>
    <w:rsid w:val="2809A02D"/>
    <w:rsid w:val="28E71838"/>
    <w:rsid w:val="2B78D598"/>
    <w:rsid w:val="2C5EE7F4"/>
    <w:rsid w:val="2C6B71B8"/>
    <w:rsid w:val="2F04E8DD"/>
    <w:rsid w:val="3022FF6B"/>
    <w:rsid w:val="33543161"/>
    <w:rsid w:val="336573DE"/>
    <w:rsid w:val="34525F67"/>
    <w:rsid w:val="34C366D4"/>
    <w:rsid w:val="36152C01"/>
    <w:rsid w:val="3759A4F0"/>
    <w:rsid w:val="38236FCD"/>
    <w:rsid w:val="3AC3EE58"/>
    <w:rsid w:val="3B212CF9"/>
    <w:rsid w:val="3B248B96"/>
    <w:rsid w:val="3C2BBC6D"/>
    <w:rsid w:val="3C85AEB4"/>
    <w:rsid w:val="3D1F48B5"/>
    <w:rsid w:val="3F412D10"/>
    <w:rsid w:val="4085E163"/>
    <w:rsid w:val="441D6204"/>
    <w:rsid w:val="44DA24AC"/>
    <w:rsid w:val="45AE09B9"/>
    <w:rsid w:val="46486693"/>
    <w:rsid w:val="465FE39A"/>
    <w:rsid w:val="466B4CBF"/>
    <w:rsid w:val="4955EF61"/>
    <w:rsid w:val="4A1F46C5"/>
    <w:rsid w:val="4D2B6916"/>
    <w:rsid w:val="4D70BA8A"/>
    <w:rsid w:val="4E5B1578"/>
    <w:rsid w:val="4EAE75E1"/>
    <w:rsid w:val="4ECD2C4D"/>
    <w:rsid w:val="50523A65"/>
    <w:rsid w:val="506CC796"/>
    <w:rsid w:val="5237084D"/>
    <w:rsid w:val="53AA9C86"/>
    <w:rsid w:val="54A2DB7C"/>
    <w:rsid w:val="5628DC45"/>
    <w:rsid w:val="5737AB13"/>
    <w:rsid w:val="57A77D49"/>
    <w:rsid w:val="58E91C2B"/>
    <w:rsid w:val="5B55EB24"/>
    <w:rsid w:val="5C47A4EA"/>
    <w:rsid w:val="5C606560"/>
    <w:rsid w:val="5F95E4BE"/>
    <w:rsid w:val="5FD27E11"/>
    <w:rsid w:val="6016DF7F"/>
    <w:rsid w:val="6496D564"/>
    <w:rsid w:val="6696EF56"/>
    <w:rsid w:val="68367B30"/>
    <w:rsid w:val="684780ED"/>
    <w:rsid w:val="687A19BC"/>
    <w:rsid w:val="69C9300D"/>
    <w:rsid w:val="6A8E4DAC"/>
    <w:rsid w:val="6A996E76"/>
    <w:rsid w:val="6F93F982"/>
    <w:rsid w:val="72078A2C"/>
    <w:rsid w:val="73AC00DF"/>
    <w:rsid w:val="76BD82A8"/>
    <w:rsid w:val="76F683E2"/>
    <w:rsid w:val="7836405A"/>
    <w:rsid w:val="7A6B2A50"/>
    <w:rsid w:val="7BF785D3"/>
    <w:rsid w:val="7C5E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11885"/>
  <w15:docId w15:val="{773E219A-8171-45BB-9F79-B55ECCC1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f9520142299343cb" /><Relationship Type="http://schemas.openxmlformats.org/officeDocument/2006/relationships/header" Target="header2.xml" Id="Re21e80e6bee441a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7E2EF3BA-11FA-44ED-AE4A-A47AE5E5432C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3501232B-9435-4C40-8C24-5308A941D70C}"/>
</file>

<file path=customXml/itemProps4.xml><?xml version="1.0" encoding="utf-8"?>
<ds:datastoreItem xmlns:ds="http://schemas.openxmlformats.org/officeDocument/2006/customXml" ds:itemID="{504EC86C-AA6F-420E-9EA3-01986F8AA9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62</revision>
  <lastPrinted>2019-06-11T12:13:00.0000000Z</lastPrinted>
  <dcterms:created xsi:type="dcterms:W3CDTF">2021-01-03T17:43:00.0000000Z</dcterms:created>
  <dcterms:modified xsi:type="dcterms:W3CDTF">2026-01-14T22:23:10.4838561Z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