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75967" w:rsidR="00256326" w:rsidP="002946D2" w:rsidRDefault="00256326" w14:paraId="1EA24484" w14:textId="77777777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DD52A74" w:rsidP="051DB975" w:rsidRDefault="0DD52A74" w14:paraId="6081B372" w14:textId="413E6505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051DB975" w:rsidR="0DD52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0DD52A74" w:rsidP="4CF39ED1" w:rsidRDefault="0DD52A74" w14:paraId="1036B396" w14:textId="63E13CCD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4CF39ED1" w:rsidR="0DD52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Meno a priezvisko zákonného zástupcu</w:t>
      </w:r>
      <w:r w:rsidRPr="4CF39ED1" w:rsidR="0DD52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, adresa bydliska, telefonický a e-mailový kontakt</w:t>
      </w:r>
    </w:p>
    <w:p w:rsidR="0DD52A74" w:rsidP="051DB975" w:rsidRDefault="0DD52A74" w14:paraId="60B55809" w14:textId="1654F8E8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051DB975" w:rsidR="0DD52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materskej školy</w:t>
      </w:r>
    </w:p>
    <w:p w:rsidR="051DB975" w:rsidP="051DB975" w:rsidRDefault="051DB975" w14:paraId="6A6E4C3C" w14:textId="5B2877EA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="051DB975" w:rsidP="051DB975" w:rsidRDefault="051DB975" w14:paraId="62A462F4" w14:textId="7A733C7C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B959AC" w:rsidR="00EE761C" w:rsidP="23FC0ECC" w:rsidRDefault="00EE761C" w14:paraId="42C3A469" w14:textId="41FACF18">
      <w:pPr>
        <w:spacing w:before="0" w:beforeAutospacing="off" w:after="200" w:afterAutospacing="off" w:line="240" w:lineRule="auto"/>
        <w:rPr>
          <w:b w:val="1"/>
          <w:bCs w:val="1"/>
          <w:color w:val="auto"/>
          <w:sz w:val="23"/>
          <w:szCs w:val="23"/>
        </w:rPr>
      </w:pPr>
      <w:r w:rsidRPr="23FC0ECC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23FC0ECC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</w:t>
      </w:r>
      <w:r w:rsidRPr="23FC0ECC" w:rsidR="002F20A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Informovaný súhlas s pokračovaním </w:t>
      </w:r>
      <w:r w:rsidRPr="23FC0ECC" w:rsidR="00B70308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plnenia </w:t>
      </w:r>
      <w:r w:rsidRPr="23FC0ECC" w:rsidR="002F20AC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povinného predprimárneho vzdelávania</w:t>
      </w:r>
    </w:p>
    <w:p w:rsidRPr="00EA0EB4" w:rsidR="007C0CD0" w:rsidP="52611368" w:rsidRDefault="007C0CD0" w14:paraId="4255B645" w14:textId="6099A165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odľa § 2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8a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 xml:space="preserve"> ods.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 xml:space="preserve"> 3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š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zákona č. 245/2008 Z. z. v znení neskorších predpisov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52611368" w:rsidR="002F20AC">
        <w:rPr>
          <w:rFonts w:ascii="Times New Roman" w:hAnsi="Times New Roman" w:cs="Times New Roman"/>
          <w:color w:val="auto"/>
          <w:sz w:val="22"/>
          <w:szCs w:val="22"/>
        </w:rPr>
        <w:t>úhlasím</w:t>
      </w:r>
      <w:r w:rsidRPr="52611368" w:rsidR="002F20AC">
        <w:rPr>
          <w:rFonts w:ascii="Times New Roman" w:hAnsi="Times New Roman" w:cs="Times New Roman"/>
          <w:color w:val="auto"/>
          <w:sz w:val="22"/>
          <w:szCs w:val="22"/>
        </w:rPr>
        <w:t xml:space="preserve"> s pokračovaním </w:t>
      </w:r>
      <w:r w:rsidRPr="52611368" w:rsidR="00B70308">
        <w:rPr>
          <w:rFonts w:ascii="Times New Roman" w:hAnsi="Times New Roman" w:cs="Times New Roman"/>
          <w:color w:val="auto"/>
          <w:sz w:val="22"/>
          <w:szCs w:val="22"/>
        </w:rPr>
        <w:t xml:space="preserve">plnenia </w:t>
      </w:r>
      <w:r w:rsidRPr="52611368" w:rsidR="002F20AC">
        <w:rPr>
          <w:rFonts w:ascii="Times New Roman" w:hAnsi="Times New Roman" w:cs="Times New Roman"/>
          <w:color w:val="auto"/>
          <w:sz w:val="22"/>
          <w:szCs w:val="22"/>
        </w:rPr>
        <w:t xml:space="preserve">povinného predprimárneho vzdelávania </w:t>
      </w:r>
      <w:r w:rsidRPr="52611368" w:rsidR="00B70308">
        <w:rPr>
          <w:rFonts w:ascii="Times New Roman" w:hAnsi="Times New Roman" w:cs="Times New Roman"/>
          <w:color w:val="auto"/>
          <w:sz w:val="22"/>
          <w:szCs w:val="22"/>
        </w:rPr>
        <w:t xml:space="preserve">v materskej škole 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 xml:space="preserve">môjho syna / mojej dcéry* </w:t>
      </w:r>
    </w:p>
    <w:p w:rsidRPr="00EA0EB4" w:rsidR="002729A4" w:rsidP="52611368" w:rsidRDefault="00364F1C" w14:paraId="6C73626C" w14:textId="081CCD09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52611368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2611368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5261136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dieťaťa: ........................</w:t>
      </w:r>
      <w:r w:rsidRPr="52611368" w:rsidR="0046562E">
        <w:rPr>
          <w:rFonts w:ascii="Times New Roman" w:hAnsi="Times New Roman" w:cs="Times New Roman"/>
          <w:color w:val="auto"/>
          <w:sz w:val="22"/>
          <w:szCs w:val="22"/>
        </w:rPr>
        <w:t>....................</w:t>
      </w:r>
      <w:r w:rsidRPr="52611368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52611368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</w:t>
      </w:r>
    </w:p>
    <w:p w:rsidRPr="00EA0EB4" w:rsidR="00FD6A84" w:rsidP="52611368" w:rsidRDefault="00EE761C" w14:paraId="2193AB9E" w14:textId="466C33A0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52611368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</w:t>
      </w:r>
      <w:r w:rsidRPr="52611368" w:rsidR="00D377A8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2611368" w:rsidR="00FA5C79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2611368" w:rsidR="00FD6A8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</w:t>
      </w:r>
      <w:r w:rsidRPr="52611368" w:rsidR="00474A6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2611368" w:rsidR="00FD6A8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</w:t>
      </w:r>
    </w:p>
    <w:p w:rsidRPr="00EA0EB4" w:rsidR="00EF2F82" w:rsidP="52611368" w:rsidRDefault="0034167E" w14:paraId="392B92E8" w14:textId="5FD21D93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5261136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52611368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2611368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5261136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52611368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261136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Pr="52611368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EA0EB4" w:rsidR="002729A4" w:rsidP="52611368" w:rsidRDefault="007D3FD9" w14:paraId="57AFA532" w14:textId="46A0820D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7D3FD9">
        <w:rPr>
          <w:rFonts w:ascii="Times New Roman" w:hAnsi="Times New Roman" w:cs="Times New Roman"/>
          <w:color w:val="auto"/>
          <w:sz w:val="22"/>
          <w:szCs w:val="22"/>
        </w:rPr>
        <w:t>trvalý</w:t>
      </w:r>
      <w:r w:rsidRPr="5261136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2611368" w:rsidR="00EE1A9A">
        <w:rPr>
          <w:rFonts w:ascii="Times New Roman" w:hAnsi="Times New Roman" w:cs="Times New Roman"/>
          <w:color w:val="auto"/>
          <w:sz w:val="22"/>
          <w:szCs w:val="22"/>
        </w:rPr>
        <w:t>pobyt</w:t>
      </w:r>
      <w:r w:rsidRPr="52611368" w:rsidR="00D377A8">
        <w:rPr>
          <w:rFonts w:ascii="Times New Roman" w:hAnsi="Times New Roman" w:cs="Times New Roman"/>
          <w:color w:val="auto"/>
          <w:sz w:val="22"/>
          <w:szCs w:val="22"/>
        </w:rPr>
        <w:t xml:space="preserve"> dieťaťa</w:t>
      </w:r>
      <w:r w:rsidRPr="52611368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2611368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52611368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2611368" w:rsidR="009C4159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2611368" w:rsidR="007D3FD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2611368" w:rsidR="009C4159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2611368" w:rsidR="00D377A8">
        <w:rPr>
          <w:rFonts w:ascii="Times New Roman" w:hAnsi="Times New Roman" w:cs="Times New Roman"/>
          <w:color w:val="auto"/>
          <w:sz w:val="22"/>
          <w:szCs w:val="22"/>
        </w:rPr>
        <w:t>...............</w:t>
      </w:r>
      <w:r w:rsidRPr="52611368" w:rsidR="004A0E30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2611368" w:rsidR="009C4159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2611368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2611368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........................</w:t>
      </w:r>
      <w:r w:rsidRPr="5261136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52611368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  <w:r w:rsidRPr="52611368" w:rsidR="00474A60">
        <w:rPr>
          <w:rFonts w:ascii="Times New Roman" w:hAnsi="Times New Roman" w:cs="Times New Roman"/>
          <w:color w:val="auto"/>
          <w:sz w:val="22"/>
          <w:szCs w:val="22"/>
        </w:rPr>
        <w:t>.....</w:t>
      </w:r>
    </w:p>
    <w:p w:rsidR="009162A6" w:rsidP="52611368" w:rsidRDefault="009162A6" w14:paraId="1B454E7B" w14:textId="30DC08D7">
      <w:pPr>
        <w:spacing w:before="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v školskom roku:</w:t>
      </w:r>
      <w:r w:rsidRPr="52611368" w:rsidR="007C0C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</w:t>
      </w:r>
      <w:r w:rsidRPr="52611368" w:rsidR="007C0CD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</w:t>
      </w:r>
    </w:p>
    <w:p w:rsidR="009162A6" w:rsidP="52611368" w:rsidRDefault="009162A6" w14:paraId="26EF2C5B" w14:textId="2E06EC51">
      <w:pPr>
        <w:spacing w:before="0" w:beforeAutospacing="off" w:after="200" w:afterAutospacing="off" w:line="240" w:lineRule="auto"/>
        <w:jc w:val="both"/>
        <w:rPr>
          <w:rFonts w:ascii="Times New Roman" w:hAnsi="Times New Roman" w:eastAsia="Cambria" w:cs="Times New Roman"/>
          <w:color w:val="auto"/>
          <w:sz w:val="22"/>
          <w:szCs w:val="22"/>
        </w:rPr>
      </w:pPr>
      <w:r w:rsidRPr="52611368" w:rsidR="009162A6">
        <w:rPr>
          <w:rFonts w:ascii="Times New Roman" w:hAnsi="Times New Roman" w:eastAsia="Cambria" w:cs="Times New Roman"/>
          <w:color w:val="auto"/>
          <w:sz w:val="22"/>
          <w:szCs w:val="22"/>
        </w:rPr>
        <w:t>Som si vedomý</w:t>
      </w:r>
      <w:r w:rsidRPr="52611368" w:rsidR="009162A6">
        <w:rPr>
          <w:rFonts w:ascii="Times New Roman" w:hAnsi="Times New Roman" w:eastAsia="Cambria" w:cs="Times New Roman"/>
          <w:color w:val="auto"/>
          <w:sz w:val="22"/>
          <w:szCs w:val="22"/>
        </w:rPr>
        <w:t>/</w:t>
      </w:r>
      <w:r w:rsidRPr="52611368" w:rsidR="009162A6">
        <w:rPr>
          <w:rFonts w:ascii="Times New Roman" w:hAnsi="Times New Roman" w:eastAsia="Cambria" w:cs="Times New Roman"/>
          <w:color w:val="auto"/>
          <w:sz w:val="22"/>
          <w:szCs w:val="22"/>
        </w:rPr>
        <w:t>vedomá zodpovednosti za svoje rozhodnutie a dobrovoľne som sa rozhodol/rozhodla, aby moje dieťa pokračovalo v plnení povinné</w:t>
      </w:r>
      <w:r w:rsidRPr="52611368" w:rsidR="009162A6">
        <w:rPr>
          <w:rFonts w:ascii="Times New Roman" w:hAnsi="Times New Roman" w:cs="Times New Roman"/>
          <w:color w:val="auto"/>
          <w:sz w:val="22"/>
          <w:szCs w:val="22"/>
        </w:rPr>
        <w:t>ho predprimárneho vzdelávania.</w:t>
      </w:r>
    </w:p>
    <w:p w:rsidR="74DCA00E" w:rsidP="52611368" w:rsidRDefault="74DCA00E" w14:paraId="0CAA92BF" w14:textId="24A3E83A">
      <w:pPr>
        <w:spacing w:before="4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A153B4" w:rsidP="00A153B4" w:rsidRDefault="00EE1A9A" w14:paraId="12DA1D51" w14:textId="55AEBE57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52611368" w:rsidR="00EE1A9A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52611368" w:rsidR="00A153B4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2611368" w:rsidR="5A1FC02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2611368" w:rsidR="00A153B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</w:t>
      </w:r>
      <w:r w:rsidRPr="52611368" w:rsidR="00A153B4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52611368" w:rsidR="00A153B4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Pr="00AD20B1" w:rsidR="0071440F" w:rsidP="0071440F" w:rsidRDefault="0071440F" w14:paraId="19ABBDB7" w14:textId="421A2E1D">
      <w:pPr>
        <w:spacing w:before="0" w:after="0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52611368" w:rsidR="0071440F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52611368" w:rsidR="0071440F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52611368" w:rsidR="0071440F">
        <w:rPr>
          <w:rFonts w:ascii="Times New Roman" w:hAnsi="Times New Roman" w:cs="Times New Roman"/>
          <w:color w:val="auto"/>
          <w:sz w:val="22"/>
          <w:szCs w:val="22"/>
        </w:rPr>
        <w:t>a - otec                          zákonný zástupca – matka</w:t>
      </w:r>
    </w:p>
    <w:p w:rsidR="008F6459" w:rsidP="02FD06CC" w:rsidRDefault="008F6459" w14:paraId="184A5C4E" w14:textId="4904D714">
      <w:pPr>
        <w:spacing w:before="800" w:beforeAutospacing="off" w:after="0" w:afterAutospacing="off" w:line="240" w:lineRule="auto"/>
        <w:rPr>
          <w:rFonts w:ascii="Times New Roman" w:hAnsi="Times New Roman" w:cs="Times New Roman"/>
          <w:color w:val="4D595B" w:themeColor="accent5" w:themeTint="FF" w:themeShade="BF"/>
          <w:sz w:val="22"/>
          <w:szCs w:val="22"/>
        </w:rPr>
      </w:pPr>
      <w:r w:rsidRPr="02FD06CC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="008F6459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08f70f3f77b640c4"/>
      <w:headerReference w:type="first" r:id="R096c93a2784e49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FD6" w:rsidRDefault="00742FD6" w14:paraId="3A593EA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42FD6" w:rsidRDefault="00742FD6" w14:paraId="03521E9D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09708200" w14:textId="77777777">
    <w:pPr>
      <w:pStyle w:val="pta"/>
    </w:pPr>
    <w:r>
      <w:t xml:space="preserve">Strana </w:t>
    </w:r>
    <w:r w:rsidR="00053043">
      <w:fldChar w:fldCharType="begin"/>
    </w:r>
    <w:r>
      <w:instrText xml:space="preserve"> PAGE </w:instrText>
    </w:r>
    <w:r w:rsidR="00053043">
      <w:fldChar w:fldCharType="separate"/>
    </w:r>
    <w:r w:rsidR="009162A6">
      <w:rPr>
        <w:noProof/>
      </w:rPr>
      <w:t>2</w:t>
    </w:r>
    <w:r w:rsidR="0005304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06AD" w:rsidP="52611368" w:rsidRDefault="00CB06AD" w14:paraId="1BB94F82" w14:textId="2FC81D6C">
    <w:pPr>
      <w:spacing w:line="240" w:lineRule="auto"/>
      <w:rPr>
        <w:rFonts w:ascii="Times New Roman" w:hAnsi="Times New Roman" w:cs="Times New Roman"/>
        <w:color w:val="4D595B" w:themeColor="accent5" w:themeTint="FF" w:themeShade="BF"/>
      </w:rPr>
    </w:pPr>
    <w:r w:rsidRPr="52611368" w:rsidR="52611368">
      <w:rPr>
        <w:rFonts w:ascii="Times New Roman" w:hAnsi="Times New Roman" w:cs="Times New Roman"/>
        <w:color w:val="4D595B" w:themeColor="accent5" w:themeTint="FF" w:themeShade="BF"/>
      </w:rPr>
      <w:t xml:space="preserve">* </w:t>
    </w:r>
    <w:r w:rsidRPr="52611368" w:rsidR="52611368">
      <w:rPr>
        <w:rFonts w:ascii="Times New Roman" w:hAnsi="Times New Roman" w:cs="Times New Roman"/>
        <w:color w:val="4D595B" w:themeColor="accent5" w:themeTint="FF" w:themeShade="BF"/>
      </w:rPr>
      <w:t>N</w:t>
    </w:r>
    <w:r w:rsidRPr="52611368" w:rsidR="52611368">
      <w:rPr>
        <w:rFonts w:ascii="Times New Roman" w:hAnsi="Times New Roman" w:cs="Times New Roman"/>
        <w:color w:val="4D595B" w:themeColor="accent5" w:themeTint="FF" w:themeShade="BF"/>
      </w:rPr>
      <w:t>ehodiace</w:t>
    </w:r>
    <w:r w:rsidRPr="52611368" w:rsidR="52611368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</w:t>
    </w:r>
    <w:r w:rsidRPr="52611368" w:rsidR="52611368">
      <w:rPr>
        <w:rFonts w:ascii="Times New Roman" w:hAnsi="Times New Roman" w:cs="Times New Roman"/>
        <w:color w:val="4D595B" w:themeColor="accent5" w:themeTint="FF" w:themeShade="BF"/>
      </w:rPr>
      <w:t>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2FD6" w:rsidRDefault="00742FD6" w14:paraId="709155C6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42FD6" w:rsidRDefault="00742FD6" w14:paraId="6645168D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52611368" w:rsidTr="52611368" w14:paraId="3371E99C">
      <w:trPr>
        <w:trHeight w:val="300"/>
      </w:trPr>
      <w:tc>
        <w:tcPr>
          <w:tcW w:w="3265" w:type="dxa"/>
          <w:tcMar/>
        </w:tcPr>
        <w:p w:rsidR="52611368" w:rsidP="52611368" w:rsidRDefault="52611368" w14:paraId="052A7341" w14:textId="65C3E5A7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52611368" w:rsidP="52611368" w:rsidRDefault="52611368" w14:paraId="3FA75AF2" w14:textId="39F8744A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52611368" w:rsidP="52611368" w:rsidRDefault="52611368" w14:paraId="675B991D" w14:textId="76851B83">
          <w:pPr>
            <w:pStyle w:val="Header"/>
            <w:bidi w:val="0"/>
            <w:ind w:right="-115"/>
            <w:jc w:val="right"/>
          </w:pPr>
        </w:p>
      </w:tc>
    </w:tr>
  </w:tbl>
  <w:p w:rsidR="52611368" w:rsidP="52611368" w:rsidRDefault="52611368" w14:paraId="09315B52" w14:textId="0F9624A4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52611368" w:rsidTr="52611368" w14:paraId="16DC2E7C">
      <w:trPr>
        <w:trHeight w:val="300"/>
      </w:trPr>
      <w:tc>
        <w:tcPr>
          <w:tcW w:w="3265" w:type="dxa"/>
          <w:tcMar/>
        </w:tcPr>
        <w:p w:rsidR="52611368" w:rsidP="52611368" w:rsidRDefault="52611368" w14:paraId="404EA6E4" w14:textId="28D756C3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52611368" w:rsidP="52611368" w:rsidRDefault="52611368" w14:paraId="2DB5B9D8" w14:textId="6F1CD557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52611368" w:rsidP="52611368" w:rsidRDefault="52611368" w14:paraId="0D30BC24" w14:textId="62563839">
          <w:pPr>
            <w:pStyle w:val="Header"/>
            <w:bidi w:val="0"/>
            <w:ind w:right="-115"/>
            <w:jc w:val="right"/>
          </w:pPr>
        </w:p>
      </w:tc>
    </w:tr>
  </w:tbl>
  <w:p w:rsidR="52611368" w:rsidP="52611368" w:rsidRDefault="52611368" w14:paraId="7DA47666" w14:textId="11D6F18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43327A"/>
    <w:multiLevelType w:val="hybridMultilevel"/>
    <w:tmpl w:val="996A12E2"/>
    <w:lvl w:ilvl="0" w:tplc="BF162890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507060">
    <w:abstractNumId w:val="5"/>
  </w:num>
  <w:num w:numId="2" w16cid:durableId="1236084915">
    <w:abstractNumId w:val="10"/>
  </w:num>
  <w:num w:numId="3" w16cid:durableId="1169058246">
    <w:abstractNumId w:val="16"/>
  </w:num>
  <w:num w:numId="4" w16cid:durableId="1112744392">
    <w:abstractNumId w:val="6"/>
  </w:num>
  <w:num w:numId="5" w16cid:durableId="347634417">
    <w:abstractNumId w:val="7"/>
  </w:num>
  <w:num w:numId="6" w16cid:durableId="1456676392">
    <w:abstractNumId w:val="4"/>
  </w:num>
  <w:num w:numId="7" w16cid:durableId="905528438">
    <w:abstractNumId w:val="18"/>
  </w:num>
  <w:num w:numId="8" w16cid:durableId="505293066">
    <w:abstractNumId w:val="15"/>
  </w:num>
  <w:num w:numId="9" w16cid:durableId="2113086355">
    <w:abstractNumId w:val="8"/>
  </w:num>
  <w:num w:numId="10" w16cid:durableId="1801847550">
    <w:abstractNumId w:val="0"/>
  </w:num>
  <w:num w:numId="11" w16cid:durableId="1478915112">
    <w:abstractNumId w:val="13"/>
  </w:num>
  <w:num w:numId="12" w16cid:durableId="2077433009">
    <w:abstractNumId w:val="11"/>
  </w:num>
  <w:num w:numId="13" w16cid:durableId="866256451">
    <w:abstractNumId w:val="14"/>
  </w:num>
  <w:num w:numId="14" w16cid:durableId="1773738801">
    <w:abstractNumId w:val="3"/>
  </w:num>
  <w:num w:numId="15" w16cid:durableId="1617054240">
    <w:abstractNumId w:val="9"/>
  </w:num>
  <w:num w:numId="16" w16cid:durableId="992370241">
    <w:abstractNumId w:val="12"/>
  </w:num>
  <w:num w:numId="17" w16cid:durableId="2143116198">
    <w:abstractNumId w:val="17"/>
  </w:num>
  <w:num w:numId="18" w16cid:durableId="1801651647">
    <w:abstractNumId w:val="1"/>
  </w:num>
  <w:num w:numId="19" w16cid:durableId="1707288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5FEA"/>
    <w:rsid w:val="00007E28"/>
    <w:rsid w:val="00014178"/>
    <w:rsid w:val="00033A96"/>
    <w:rsid w:val="00034266"/>
    <w:rsid w:val="00052317"/>
    <w:rsid w:val="00052A76"/>
    <w:rsid w:val="00053043"/>
    <w:rsid w:val="00055B90"/>
    <w:rsid w:val="000643B2"/>
    <w:rsid w:val="00064E23"/>
    <w:rsid w:val="000805AB"/>
    <w:rsid w:val="000B1740"/>
    <w:rsid w:val="000D5FCA"/>
    <w:rsid w:val="000E090A"/>
    <w:rsid w:val="000E6228"/>
    <w:rsid w:val="001141FC"/>
    <w:rsid w:val="00116870"/>
    <w:rsid w:val="00140DB4"/>
    <w:rsid w:val="001414F4"/>
    <w:rsid w:val="001558B3"/>
    <w:rsid w:val="00162B3F"/>
    <w:rsid w:val="00174A08"/>
    <w:rsid w:val="00185BC2"/>
    <w:rsid w:val="001A27DE"/>
    <w:rsid w:val="001B067D"/>
    <w:rsid w:val="001C4624"/>
    <w:rsid w:val="001F6846"/>
    <w:rsid w:val="001F7C44"/>
    <w:rsid w:val="0020407D"/>
    <w:rsid w:val="00216B83"/>
    <w:rsid w:val="00224B33"/>
    <w:rsid w:val="00240C1F"/>
    <w:rsid w:val="00256326"/>
    <w:rsid w:val="002729A4"/>
    <w:rsid w:val="002759BF"/>
    <w:rsid w:val="00284A83"/>
    <w:rsid w:val="002946D2"/>
    <w:rsid w:val="002A16C4"/>
    <w:rsid w:val="002A79B1"/>
    <w:rsid w:val="002B4ED6"/>
    <w:rsid w:val="002C08D1"/>
    <w:rsid w:val="002D459E"/>
    <w:rsid w:val="002E01DA"/>
    <w:rsid w:val="002F20AC"/>
    <w:rsid w:val="002F75F8"/>
    <w:rsid w:val="00331273"/>
    <w:rsid w:val="0034167E"/>
    <w:rsid w:val="003549BA"/>
    <w:rsid w:val="00360B5A"/>
    <w:rsid w:val="00364F1C"/>
    <w:rsid w:val="00375405"/>
    <w:rsid w:val="00386F11"/>
    <w:rsid w:val="003A53A2"/>
    <w:rsid w:val="003B4A56"/>
    <w:rsid w:val="003C6FB5"/>
    <w:rsid w:val="003F0EA9"/>
    <w:rsid w:val="004248B9"/>
    <w:rsid w:val="0046562E"/>
    <w:rsid w:val="00467ACE"/>
    <w:rsid w:val="00474A60"/>
    <w:rsid w:val="0048358C"/>
    <w:rsid w:val="00495593"/>
    <w:rsid w:val="004A0E30"/>
    <w:rsid w:val="004A7AF3"/>
    <w:rsid w:val="004B5608"/>
    <w:rsid w:val="0050116E"/>
    <w:rsid w:val="00521EC3"/>
    <w:rsid w:val="0053354E"/>
    <w:rsid w:val="00536FE1"/>
    <w:rsid w:val="00544253"/>
    <w:rsid w:val="00551283"/>
    <w:rsid w:val="00561D13"/>
    <w:rsid w:val="00575967"/>
    <w:rsid w:val="005A2E17"/>
    <w:rsid w:val="005B2665"/>
    <w:rsid w:val="005B43B4"/>
    <w:rsid w:val="005C6893"/>
    <w:rsid w:val="005C6D20"/>
    <w:rsid w:val="005E4A35"/>
    <w:rsid w:val="005E6880"/>
    <w:rsid w:val="005F6AEB"/>
    <w:rsid w:val="006126AE"/>
    <w:rsid w:val="00634D38"/>
    <w:rsid w:val="0068675D"/>
    <w:rsid w:val="006960F1"/>
    <w:rsid w:val="006F551B"/>
    <w:rsid w:val="00710315"/>
    <w:rsid w:val="0071440F"/>
    <w:rsid w:val="007152AA"/>
    <w:rsid w:val="0073347D"/>
    <w:rsid w:val="00742FD6"/>
    <w:rsid w:val="00771C05"/>
    <w:rsid w:val="00773013"/>
    <w:rsid w:val="007921F9"/>
    <w:rsid w:val="007A08EF"/>
    <w:rsid w:val="007B192B"/>
    <w:rsid w:val="007C0CD0"/>
    <w:rsid w:val="007C1E9B"/>
    <w:rsid w:val="007C5F2F"/>
    <w:rsid w:val="007D301F"/>
    <w:rsid w:val="007D3FD9"/>
    <w:rsid w:val="00800D51"/>
    <w:rsid w:val="0081218D"/>
    <w:rsid w:val="00817985"/>
    <w:rsid w:val="00820B8E"/>
    <w:rsid w:val="0082261F"/>
    <w:rsid w:val="00825F84"/>
    <w:rsid w:val="00831DA9"/>
    <w:rsid w:val="00866FBA"/>
    <w:rsid w:val="0088750E"/>
    <w:rsid w:val="00892BBB"/>
    <w:rsid w:val="008A58CB"/>
    <w:rsid w:val="008F6459"/>
    <w:rsid w:val="009162A6"/>
    <w:rsid w:val="0092715B"/>
    <w:rsid w:val="00935185"/>
    <w:rsid w:val="009517DA"/>
    <w:rsid w:val="0095250D"/>
    <w:rsid w:val="00967AF3"/>
    <w:rsid w:val="009705F2"/>
    <w:rsid w:val="00982EDC"/>
    <w:rsid w:val="00986247"/>
    <w:rsid w:val="00990F3E"/>
    <w:rsid w:val="00995977"/>
    <w:rsid w:val="009A24BC"/>
    <w:rsid w:val="009A5384"/>
    <w:rsid w:val="009B0440"/>
    <w:rsid w:val="009B294B"/>
    <w:rsid w:val="009C10D7"/>
    <w:rsid w:val="009C300E"/>
    <w:rsid w:val="009C4159"/>
    <w:rsid w:val="009C5DB2"/>
    <w:rsid w:val="009D6C17"/>
    <w:rsid w:val="009E784F"/>
    <w:rsid w:val="009F61B0"/>
    <w:rsid w:val="00A02E6A"/>
    <w:rsid w:val="00A10DEB"/>
    <w:rsid w:val="00A1118E"/>
    <w:rsid w:val="00A12AD6"/>
    <w:rsid w:val="00A153B4"/>
    <w:rsid w:val="00A169E7"/>
    <w:rsid w:val="00A372E4"/>
    <w:rsid w:val="00A43D33"/>
    <w:rsid w:val="00A506EA"/>
    <w:rsid w:val="00A55666"/>
    <w:rsid w:val="00A64EC1"/>
    <w:rsid w:val="00A77165"/>
    <w:rsid w:val="00A94722"/>
    <w:rsid w:val="00AA2F9D"/>
    <w:rsid w:val="00AD7D51"/>
    <w:rsid w:val="00B129E0"/>
    <w:rsid w:val="00B22791"/>
    <w:rsid w:val="00B70308"/>
    <w:rsid w:val="00B959AC"/>
    <w:rsid w:val="00BE03E7"/>
    <w:rsid w:val="00BE3F20"/>
    <w:rsid w:val="00BF69C0"/>
    <w:rsid w:val="00C56D6F"/>
    <w:rsid w:val="00C634C7"/>
    <w:rsid w:val="00C959DB"/>
    <w:rsid w:val="00CB06AD"/>
    <w:rsid w:val="00CD744D"/>
    <w:rsid w:val="00CF114C"/>
    <w:rsid w:val="00CF40C7"/>
    <w:rsid w:val="00D116B1"/>
    <w:rsid w:val="00D1583F"/>
    <w:rsid w:val="00D262AA"/>
    <w:rsid w:val="00D30F44"/>
    <w:rsid w:val="00D32032"/>
    <w:rsid w:val="00D33990"/>
    <w:rsid w:val="00D377A8"/>
    <w:rsid w:val="00DD12A7"/>
    <w:rsid w:val="00DE782B"/>
    <w:rsid w:val="00E1234B"/>
    <w:rsid w:val="00E257F4"/>
    <w:rsid w:val="00E41CCD"/>
    <w:rsid w:val="00E6431A"/>
    <w:rsid w:val="00E77966"/>
    <w:rsid w:val="00E93D02"/>
    <w:rsid w:val="00E96016"/>
    <w:rsid w:val="00EA0EB4"/>
    <w:rsid w:val="00EA3A69"/>
    <w:rsid w:val="00EB2550"/>
    <w:rsid w:val="00ED6647"/>
    <w:rsid w:val="00ED7054"/>
    <w:rsid w:val="00EE1A9A"/>
    <w:rsid w:val="00EE761C"/>
    <w:rsid w:val="00EF2F82"/>
    <w:rsid w:val="00F01C9A"/>
    <w:rsid w:val="00F309BF"/>
    <w:rsid w:val="00F54C7A"/>
    <w:rsid w:val="00F838B6"/>
    <w:rsid w:val="00FA09A6"/>
    <w:rsid w:val="00FA5C79"/>
    <w:rsid w:val="00FC254B"/>
    <w:rsid w:val="00FD047B"/>
    <w:rsid w:val="00FD6A84"/>
    <w:rsid w:val="00FE016B"/>
    <w:rsid w:val="02FD06CC"/>
    <w:rsid w:val="051DB975"/>
    <w:rsid w:val="0DD52A74"/>
    <w:rsid w:val="142B28F8"/>
    <w:rsid w:val="1F283CEB"/>
    <w:rsid w:val="23FC0ECC"/>
    <w:rsid w:val="37C6B554"/>
    <w:rsid w:val="4139F6B0"/>
    <w:rsid w:val="4CF39ED1"/>
    <w:rsid w:val="52611368"/>
    <w:rsid w:val="5A1FC020"/>
    <w:rsid w:val="642CAB4B"/>
    <w:rsid w:val="74DCA00E"/>
    <w:rsid w:val="7915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B961FD"/>
  <w15:docId w15:val="{862F6276-FAD3-430F-B092-1C8EB73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08f70f3f77b640c4" /><Relationship Type="http://schemas.openxmlformats.org/officeDocument/2006/relationships/header" Target="header2.xml" Id="R096c93a2784e498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63C46A14-7EE5-42DB-90AC-407CC7F59F85}"/>
</file>

<file path=customXml/itemProps3.xml><?xml version="1.0" encoding="utf-8"?>
<ds:datastoreItem xmlns:ds="http://schemas.openxmlformats.org/officeDocument/2006/customXml" ds:itemID="{D8536869-D811-4667-A05D-8DF8CBB46A47}"/>
</file>

<file path=customXml/itemProps4.xml><?xml version="1.0" encoding="utf-8"?>
<ds:datastoreItem xmlns:ds="http://schemas.openxmlformats.org/officeDocument/2006/customXml" ds:itemID="{1EBA633B-E521-4FF0-B527-98F63E8240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Mgr. Nikola Nižník</dc:creator>
  <lastModifiedBy>Diana Šimová</lastModifiedBy>
  <revision>21</revision>
  <lastPrinted>2019-06-11T12:13:00.0000000Z</lastPrinted>
  <dcterms:created xsi:type="dcterms:W3CDTF">2021-06-26T08:57:00.0000000Z</dcterms:created>
  <dcterms:modified xsi:type="dcterms:W3CDTF">2026-01-14T22:29:35.6342807Z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