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5967" w:rsidR="00256326" w:rsidP="002946D2" w:rsidRDefault="00256326" w14:paraId="212D6D8F" w14:textId="77777777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E7D58" w:rsidR="00EE761C" w:rsidP="285F82D0" w:rsidRDefault="00EE761C" w14:paraId="3D18028C" w14:textId="2B18585B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285F82D0" w:rsidR="1D313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Pr="009E7D58" w:rsidR="00EE761C" w:rsidP="17C5B85F" w:rsidRDefault="00EE761C" w14:paraId="7099E37C" w14:textId="5E45325E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17C5B85F" w:rsidR="1D313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</w:t>
      </w:r>
      <w:r w:rsidRPr="17C5B85F" w:rsidR="1D313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, adresa bydliska, telefonický a e-mailový kontakt</w:t>
      </w:r>
    </w:p>
    <w:p w:rsidRPr="009E7D58" w:rsidR="00EE761C" w:rsidP="285F82D0" w:rsidRDefault="00EE761C" w14:paraId="29203A8A" w14:textId="1A312E14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285F82D0" w:rsidR="1D313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materskej školy v SR</w:t>
      </w:r>
    </w:p>
    <w:p w:rsidRPr="009E7D58" w:rsidR="00EE761C" w:rsidP="285F82D0" w:rsidRDefault="00EE761C" w14:paraId="0D4A5D35" w14:textId="4DB1BED3">
      <w:pPr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Pr="009E7D58" w:rsidR="00EE761C" w:rsidP="285F82D0" w:rsidRDefault="00EE761C" w14:paraId="1F2317AC" w14:textId="7EAAE6AE">
      <w:pPr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Pr="009E7D58" w:rsidR="00EE761C" w:rsidP="57264936" w:rsidRDefault="00EE761C" w14:paraId="4366CD64" w14:textId="69BFDDCD">
      <w:pPr>
        <w:pStyle w:val="Normal"/>
        <w:spacing w:before="0" w:beforeAutospacing="off" w:after="200" w:afterAutospacing="off" w:line="240" w:lineRule="auto"/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</w:pPr>
      <w:r w:rsidRPr="57264936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57264936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</w:t>
      </w:r>
      <w:r w:rsidRPr="57264936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 </w:t>
      </w:r>
      <w:r w:rsidRPr="57264936" w:rsidR="000750CD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ukončenie</w:t>
      </w:r>
      <w:r w:rsidRPr="57264936" w:rsidR="00ED6647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</w:t>
      </w:r>
      <w:r w:rsidRPr="57264936" w:rsidR="00647455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plnenia </w:t>
      </w:r>
      <w:r w:rsidRPr="57264936" w:rsidR="002D2863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povinného predprimárneho vzdelávania </w:t>
      </w:r>
      <w:r w:rsidRPr="57264936" w:rsidR="00647455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v škole mimo územia SR</w:t>
      </w:r>
    </w:p>
    <w:p w:rsidRPr="009E7D58" w:rsidR="00BF69C0" w:rsidP="57264936" w:rsidRDefault="00647455" w14:paraId="59E25802" w14:textId="77777777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57264936" w:rsidR="00647455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57264936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57264936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57264936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</w:t>
      </w:r>
      <w:r w:rsidRPr="57264936" w:rsidR="000750CD">
        <w:rPr>
          <w:rFonts w:ascii="Times New Roman" w:hAnsi="Times New Roman" w:cs="Times New Roman"/>
          <w:color w:val="auto"/>
          <w:sz w:val="22"/>
          <w:szCs w:val="22"/>
        </w:rPr>
        <w:t xml:space="preserve"> ukončenie </w:t>
      </w:r>
      <w:r w:rsidRPr="57264936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plnenia </w:t>
      </w:r>
      <w:r w:rsidRPr="57264936" w:rsidR="002D2863">
        <w:rPr>
          <w:rFonts w:ascii="Times New Roman" w:hAnsi="Times New Roman" w:cs="Times New Roman"/>
          <w:color w:val="auto"/>
          <w:sz w:val="22"/>
          <w:szCs w:val="22"/>
        </w:rPr>
        <w:t>povinného predprimárneho vzdelávania</w:t>
      </w:r>
      <w:r w:rsidRPr="57264936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7264936" w:rsidR="00BF69C0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57264936" w:rsidR="00A169E7">
        <w:rPr>
          <w:rFonts w:ascii="Times New Roman" w:hAnsi="Times New Roman" w:cs="Times New Roman"/>
          <w:color w:val="auto"/>
          <w:sz w:val="22"/>
          <w:szCs w:val="22"/>
        </w:rPr>
        <w:t xml:space="preserve"> škole </w:t>
      </w:r>
      <w:r w:rsidRPr="57264936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mimo </w:t>
      </w:r>
      <w:r w:rsidRPr="57264936" w:rsidR="00A169E7">
        <w:rPr>
          <w:rFonts w:ascii="Times New Roman" w:hAnsi="Times New Roman" w:cs="Times New Roman"/>
          <w:color w:val="auto"/>
          <w:sz w:val="22"/>
          <w:szCs w:val="22"/>
        </w:rPr>
        <w:t xml:space="preserve">územia </w:t>
      </w:r>
      <w:r w:rsidRPr="57264936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SR </w:t>
      </w:r>
      <w:r w:rsidRPr="57264936" w:rsidR="00647455">
        <w:rPr>
          <w:rFonts w:ascii="Times New Roman" w:hAnsi="Times New Roman" w:cs="Times New Roman"/>
          <w:color w:val="auto"/>
          <w:sz w:val="22"/>
          <w:szCs w:val="22"/>
        </w:rPr>
        <w:t>pre môjho syna / moju dcéru*</w:t>
      </w:r>
      <w:r w:rsidRPr="57264936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Pr="009E7D58" w:rsidR="0046562E" w:rsidP="57264936" w:rsidRDefault="00364F1C" w14:paraId="5B572708" w14:textId="05AB9F63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7264936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57264936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57264936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57264936" w:rsidR="00EE761C">
        <w:rPr>
          <w:rFonts w:ascii="Times New Roman" w:hAnsi="Times New Roman" w:cs="Times New Roman"/>
          <w:color w:val="auto"/>
          <w:sz w:val="22"/>
          <w:szCs w:val="22"/>
        </w:rPr>
        <w:t>: .............</w:t>
      </w:r>
      <w:r w:rsidRPr="57264936" w:rsidR="002236EC">
        <w:rPr>
          <w:rFonts w:ascii="Times New Roman" w:hAnsi="Times New Roman" w:cs="Times New Roman"/>
          <w:color w:val="auto"/>
          <w:sz w:val="22"/>
          <w:szCs w:val="22"/>
        </w:rPr>
        <w:t>............</w:t>
      </w:r>
      <w:r w:rsidRPr="57264936" w:rsidR="00EE761C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57264936" w:rsidR="0046562E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57264936" w:rsidR="00364F1C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57264936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</w:t>
      </w:r>
    </w:p>
    <w:p w:rsidRPr="009E7D58" w:rsidR="00FD6A84" w:rsidP="57264936" w:rsidRDefault="00EE761C" w14:paraId="398143BC" w14:textId="7C4397C6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7264936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57264936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..................................................................................................................................................</w:t>
      </w:r>
    </w:p>
    <w:p w:rsidRPr="009E7D58" w:rsidR="00EF2F82" w:rsidP="57264936" w:rsidRDefault="0034167E" w14:paraId="2F10575E" w14:textId="5AB0DA79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7264936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57264936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57264936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7264936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57264936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</w:t>
      </w:r>
      <w:r w:rsidRPr="57264936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57264936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</w:t>
      </w:r>
      <w:r w:rsidRPr="57264936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88750E" w:rsidP="57264936" w:rsidRDefault="000750CD" w14:paraId="20F48359" w14:textId="5D5F97D5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7264936" w:rsidR="000750CD">
        <w:rPr>
          <w:rFonts w:ascii="Times New Roman" w:hAnsi="Times New Roman" w:cs="Times New Roman"/>
          <w:color w:val="auto"/>
          <w:sz w:val="22"/>
          <w:szCs w:val="22"/>
        </w:rPr>
        <w:t>trvalé</w:t>
      </w:r>
      <w:r w:rsidRPr="57264936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7264936" w:rsidR="009C4159">
        <w:rPr>
          <w:rFonts w:ascii="Times New Roman" w:hAnsi="Times New Roman" w:cs="Times New Roman"/>
          <w:color w:val="auto"/>
          <w:sz w:val="22"/>
          <w:szCs w:val="22"/>
        </w:rPr>
        <w:t>bydlisk</w:t>
      </w:r>
      <w:r w:rsidRPr="57264936" w:rsidR="000750CD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57264936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57264936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</w:t>
      </w:r>
      <w:r w:rsidRPr="57264936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57264936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</w:t>
      </w:r>
      <w:r w:rsidRPr="57264936" w:rsidR="00FD6A84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7264936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.........................</w:t>
      </w:r>
      <w:r w:rsidRPr="57264936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</w:t>
      </w:r>
      <w:r w:rsidRPr="57264936" w:rsidR="000750CD">
        <w:rPr>
          <w:rFonts w:ascii="Times New Roman" w:hAnsi="Times New Roman" w:cs="Times New Roman"/>
          <w:color w:val="auto"/>
          <w:sz w:val="22"/>
          <w:szCs w:val="22"/>
        </w:rPr>
        <w:t>....................................</w:t>
      </w:r>
      <w:r w:rsidRPr="57264936" w:rsidR="00EF2F82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7264936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647455" w:rsidP="57264936" w:rsidRDefault="00647455" w14:paraId="742745AB" w14:textId="6FCB4E95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7264936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</w:t>
      </w:r>
      <w:r w:rsidRPr="57264936" w:rsidR="0088750E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57264936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57264936" w:rsidR="0088750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</w:t>
      </w:r>
      <w:r w:rsidRPr="57264936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7264936" w:rsidR="0088750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7264936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C30F1B" w:rsidP="57264936" w:rsidRDefault="00C30F1B" w14:paraId="5DEFC2C2" w14:textId="38E39B86" w14:noSpellErr="1">
      <w:pPr>
        <w:spacing w:before="400" w:beforeAutospacing="off" w:after="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57264936" w:rsidR="00C30F1B">
        <w:rPr>
          <w:rFonts w:ascii="Times New Roman" w:hAnsi="Times New Roman" w:cs="Times New Roman"/>
          <w:color w:val="auto"/>
          <w:sz w:val="22"/>
          <w:szCs w:val="22"/>
        </w:rPr>
        <w:t>Navrhovaný dátum</w:t>
      </w:r>
      <w:r w:rsidRPr="57264936" w:rsidR="001707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7264936" w:rsidR="00C30F1B">
        <w:rPr>
          <w:rFonts w:ascii="Times New Roman" w:hAnsi="Times New Roman" w:cs="Times New Roman"/>
          <w:color w:val="auto"/>
          <w:sz w:val="22"/>
          <w:szCs w:val="22"/>
        </w:rPr>
        <w:t>ukončenia**: ....................</w:t>
      </w:r>
      <w:r w:rsidRPr="57264936" w:rsidR="33E7CAB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7264936" w:rsidR="00C30F1B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</w:t>
      </w:r>
      <w:r w:rsidRPr="57264936" w:rsidR="35064DF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C30F1B" w:rsidP="57264936" w:rsidRDefault="00C30F1B" w14:paraId="4A4EC4E6" w14:textId="116A0C9A" w14:noSpellErr="1">
      <w:pPr>
        <w:spacing w:before="400" w:beforeAutospacing="off" w:after="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57264936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C845B8" w:rsidP="00C845B8" w:rsidRDefault="00647455" w14:paraId="4AE47788" w14:textId="77777777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00B959AC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</w:t>
      </w:r>
      <w:r w:rsidR="00C845B8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B959AC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</w:t>
      </w:r>
    </w:p>
    <w:p w:rsidRPr="009E7D58" w:rsidR="00647455" w:rsidP="4E99B7E5" w:rsidRDefault="00647455" w14:paraId="437535E4" w14:textId="010CECCE">
      <w:pPr>
        <w:spacing w:before="0" w:after="0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4E99B7E5" w:rsidR="00500B1D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4E99B7E5" w:rsidR="00500B1D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4E99B7E5" w:rsidR="00500B1D">
        <w:rPr>
          <w:rFonts w:ascii="Times New Roman" w:hAnsi="Times New Roman" w:cs="Times New Roman"/>
          <w:color w:val="auto"/>
          <w:sz w:val="22"/>
          <w:szCs w:val="22"/>
        </w:rPr>
        <w:t>a - otec                          zákonný zástupca – matka</w:t>
      </w:r>
    </w:p>
    <w:p w:rsidR="00647455" w:rsidP="4E99B7E5" w:rsidRDefault="00647455" w14:paraId="4C99EC27" w14:textId="3C1B65C5">
      <w:pPr>
        <w:spacing w:before="800" w:beforeAutospacing="off" w:after="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4E99B7E5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="00647455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aae822c61fe94b91"/>
      <w:headerReference w:type="first" r:id="R70d79af67e43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AD9" w:rsidRDefault="004C4AD9" w14:paraId="193CC1FF" w14:textId="77777777">
      <w:pPr>
        <w:spacing w:before="0" w:after="0" w:line="240" w:lineRule="auto"/>
      </w:pPr>
      <w:r>
        <w:separator/>
      </w:r>
    </w:p>
  </w:endnote>
  <w:endnote w:type="continuationSeparator" w:id="0">
    <w:p w:rsidR="004C4AD9" w:rsidRDefault="004C4AD9" w14:paraId="3979274C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3D78A24B" w14:textId="77777777">
    <w:pPr>
      <w:pStyle w:val="pta"/>
    </w:pPr>
    <w:r>
      <w:t xml:space="preserve">Strana </w:t>
    </w:r>
    <w:r w:rsidR="0009113A">
      <w:fldChar w:fldCharType="begin"/>
    </w:r>
    <w:r>
      <w:instrText xml:space="preserve"> PAGE </w:instrText>
    </w:r>
    <w:r w:rsidR="0009113A">
      <w:fldChar w:fldCharType="separate"/>
    </w:r>
    <w:r w:rsidR="00170790">
      <w:rPr>
        <w:noProof/>
      </w:rPr>
      <w:t>2</w:t>
    </w:r>
    <w:r w:rsidR="0009113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64A6" w:rsidR="001164A6" w:rsidP="001164A6" w:rsidRDefault="001164A6" w14:paraId="2C3BE8D8" w14:textId="6F48BD97">
    <w:pPr>
      <w:spacing w:before="0" w:after="0" w:line="240" w:lineRule="auto"/>
      <w:jc w:val="both"/>
      <w:rPr>
        <w:rFonts w:ascii="Times New Roman" w:hAnsi="Times New Roman" w:cs="Times New Roman"/>
        <w:color w:val="4D595B" w:themeColor="accent5" w:themeShade="BF"/>
      </w:rPr>
    </w:pPr>
    <w:r w:rsidRPr="2DE5FBE3" w:rsidR="2DE5FBE3">
      <w:rPr>
        <w:rFonts w:ascii="Times New Roman" w:hAnsi="Times New Roman" w:cs="Times New Roman"/>
        <w:color w:val="4D595B" w:themeColor="accent5" w:themeTint="FF" w:themeShade="BF"/>
      </w:rPr>
      <w:t xml:space="preserve">  * </w:t>
    </w:r>
    <w:r w:rsidRPr="2DE5FBE3" w:rsidR="2DE5FBE3">
      <w:rPr>
        <w:rFonts w:ascii="Times New Roman" w:hAnsi="Times New Roman" w:cs="Times New Roman"/>
        <w:color w:val="4D595B" w:themeColor="accent5" w:themeTint="FF" w:themeShade="BF"/>
      </w:rPr>
      <w:t>N</w:t>
    </w:r>
    <w:r w:rsidRPr="2DE5FBE3" w:rsidR="2DE5FBE3">
      <w:rPr>
        <w:rFonts w:ascii="Times New Roman" w:hAnsi="Times New Roman" w:cs="Times New Roman"/>
        <w:color w:val="4D595B" w:themeColor="accent5" w:themeTint="FF" w:themeShade="BF"/>
      </w:rPr>
      <w:t>ehodiace</w:t>
    </w:r>
    <w:r w:rsidRPr="2DE5FBE3" w:rsidR="2DE5FBE3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2DE5FBE3" w:rsidR="2DE5FBE3">
      <w:rPr>
        <w:rFonts w:ascii="Times New Roman" w:hAnsi="Times New Roman" w:cs="Times New Roman"/>
        <w:color w:val="4D595B" w:themeColor="accent5" w:themeTint="FF" w:themeShade="BF"/>
      </w:rPr>
      <w:t>.</w:t>
    </w:r>
  </w:p>
  <w:p w:rsidRPr="001164A6" w:rsidR="001164A6" w:rsidP="001164A6" w:rsidRDefault="001164A6" w14:paraId="2FB77623" w14:textId="16A30FD8">
    <w:pPr>
      <w:spacing w:before="0" w:after="0" w:line="240" w:lineRule="auto"/>
      <w:rPr>
        <w:rFonts w:ascii="Times New Roman" w:hAnsi="Times New Roman" w:cs="Times New Roman"/>
        <w:color w:val="4D595B" w:themeColor="accent5" w:themeShade="BF"/>
      </w:rPr>
    </w:pPr>
    <w:r w:rsidRPr="2DE5FBE3" w:rsidR="2DE5FBE3">
      <w:rPr>
        <w:rFonts w:ascii="Times New Roman" w:hAnsi="Times New Roman" w:cs="Times New Roman"/>
        <w:color w:val="4D595B" w:themeColor="accent5" w:themeTint="FF" w:themeShade="BF"/>
      </w:rPr>
      <w:t xml:space="preserve">** </w:t>
    </w:r>
    <w:r w:rsidRPr="2DE5FBE3" w:rsidR="2DE5FBE3">
      <w:rPr>
        <w:rFonts w:ascii="Times New Roman" w:hAnsi="Times New Roman" w:cs="Times New Roman"/>
        <w:color w:val="4D595B" w:themeColor="accent5" w:themeTint="FF" w:themeShade="BF"/>
      </w:rPr>
      <w:t>D</w:t>
    </w:r>
    <w:r w:rsidRPr="2DE5FBE3" w:rsidR="2DE5FBE3">
      <w:rPr>
        <w:rFonts w:ascii="Times New Roman" w:hAnsi="Times New Roman" w:cs="Times New Roman"/>
        <w:color w:val="4D595B" w:themeColor="accent5" w:themeTint="FF" w:themeShade="BF"/>
      </w:rPr>
      <w:t>átum, po ktorom dieťa začne plniť povinné predprimárne vzdelávanie v materskej škole v SR</w:t>
    </w:r>
    <w:r w:rsidRPr="2DE5FBE3" w:rsidR="2DE5FBE3">
      <w:rPr>
        <w:rFonts w:ascii="Times New Roman" w:hAnsi="Times New Roman" w:cs="Times New Roman"/>
        <w:color w:val="4D595B" w:themeColor="accent5" w:themeTint="FF" w:themeShade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AD9" w:rsidRDefault="004C4AD9" w14:paraId="3059DC7C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4C4AD9" w:rsidRDefault="004C4AD9" w14:paraId="0F4CA625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2DE5FBE3" w:rsidTr="2DE5FBE3" w14:paraId="56634BA3">
      <w:trPr>
        <w:trHeight w:val="300"/>
      </w:trPr>
      <w:tc>
        <w:tcPr>
          <w:tcW w:w="3265" w:type="dxa"/>
          <w:tcMar/>
        </w:tcPr>
        <w:p w:rsidR="2DE5FBE3" w:rsidP="2DE5FBE3" w:rsidRDefault="2DE5FBE3" w14:paraId="777CC164" w14:textId="01ACA142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2DE5FBE3" w:rsidP="2DE5FBE3" w:rsidRDefault="2DE5FBE3" w14:paraId="06F015D7" w14:textId="246A129E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2DE5FBE3" w:rsidP="2DE5FBE3" w:rsidRDefault="2DE5FBE3" w14:paraId="282F8C8F" w14:textId="035420C1">
          <w:pPr>
            <w:pStyle w:val="Header"/>
            <w:bidi w:val="0"/>
            <w:ind w:right="-115"/>
            <w:jc w:val="right"/>
          </w:pPr>
        </w:p>
      </w:tc>
    </w:tr>
  </w:tbl>
  <w:p w:rsidR="2DE5FBE3" w:rsidP="2DE5FBE3" w:rsidRDefault="2DE5FBE3" w14:paraId="6AC1A8D4" w14:textId="264F699F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2DE5FBE3" w:rsidTr="2DE5FBE3" w14:paraId="595D84EB">
      <w:trPr>
        <w:trHeight w:val="300"/>
      </w:trPr>
      <w:tc>
        <w:tcPr>
          <w:tcW w:w="3265" w:type="dxa"/>
          <w:tcMar/>
        </w:tcPr>
        <w:p w:rsidR="2DE5FBE3" w:rsidP="2DE5FBE3" w:rsidRDefault="2DE5FBE3" w14:paraId="7EC7735A" w14:textId="753C57A5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2DE5FBE3" w:rsidP="2DE5FBE3" w:rsidRDefault="2DE5FBE3" w14:paraId="64151134" w14:textId="73562138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2DE5FBE3" w:rsidP="2DE5FBE3" w:rsidRDefault="2DE5FBE3" w14:paraId="1F9CA414" w14:textId="7554C118">
          <w:pPr>
            <w:pStyle w:val="Header"/>
            <w:bidi w:val="0"/>
            <w:ind w:right="-115"/>
            <w:jc w:val="right"/>
          </w:pPr>
        </w:p>
      </w:tc>
    </w:tr>
  </w:tbl>
  <w:p w:rsidR="2DE5FBE3" w:rsidP="2DE5FBE3" w:rsidRDefault="2DE5FBE3" w14:paraId="3328FF0B" w14:textId="2AFF9BB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414135">
    <w:abstractNumId w:val="4"/>
  </w:num>
  <w:num w:numId="2" w16cid:durableId="804347240">
    <w:abstractNumId w:val="9"/>
  </w:num>
  <w:num w:numId="3" w16cid:durableId="302083907">
    <w:abstractNumId w:val="15"/>
  </w:num>
  <w:num w:numId="4" w16cid:durableId="1511800950">
    <w:abstractNumId w:val="5"/>
  </w:num>
  <w:num w:numId="5" w16cid:durableId="1259363624">
    <w:abstractNumId w:val="6"/>
  </w:num>
  <w:num w:numId="6" w16cid:durableId="559247727">
    <w:abstractNumId w:val="3"/>
  </w:num>
  <w:num w:numId="7" w16cid:durableId="1994678265">
    <w:abstractNumId w:val="17"/>
  </w:num>
  <w:num w:numId="8" w16cid:durableId="97793260">
    <w:abstractNumId w:val="14"/>
  </w:num>
  <w:num w:numId="9" w16cid:durableId="971058154">
    <w:abstractNumId w:val="7"/>
  </w:num>
  <w:num w:numId="10" w16cid:durableId="1455562964">
    <w:abstractNumId w:val="0"/>
  </w:num>
  <w:num w:numId="11" w16cid:durableId="144317654">
    <w:abstractNumId w:val="12"/>
  </w:num>
  <w:num w:numId="12" w16cid:durableId="1675761850">
    <w:abstractNumId w:val="10"/>
  </w:num>
  <w:num w:numId="13" w16cid:durableId="759790467">
    <w:abstractNumId w:val="13"/>
  </w:num>
  <w:num w:numId="14" w16cid:durableId="1919561758">
    <w:abstractNumId w:val="2"/>
  </w:num>
  <w:num w:numId="15" w16cid:durableId="1875998331">
    <w:abstractNumId w:val="8"/>
  </w:num>
  <w:num w:numId="16" w16cid:durableId="30113039">
    <w:abstractNumId w:val="11"/>
  </w:num>
  <w:num w:numId="17" w16cid:durableId="1107505583">
    <w:abstractNumId w:val="16"/>
  </w:num>
  <w:num w:numId="18" w16cid:durableId="40849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217F1"/>
    <w:rsid w:val="00034266"/>
    <w:rsid w:val="00052317"/>
    <w:rsid w:val="00052A76"/>
    <w:rsid w:val="00062D8B"/>
    <w:rsid w:val="000643B2"/>
    <w:rsid w:val="000750CD"/>
    <w:rsid w:val="0009113A"/>
    <w:rsid w:val="000D5FCA"/>
    <w:rsid w:val="000E090A"/>
    <w:rsid w:val="000F0742"/>
    <w:rsid w:val="001164A6"/>
    <w:rsid w:val="0013779D"/>
    <w:rsid w:val="001542F0"/>
    <w:rsid w:val="00162B3F"/>
    <w:rsid w:val="00170790"/>
    <w:rsid w:val="00174A08"/>
    <w:rsid w:val="00185BC2"/>
    <w:rsid w:val="001A27DE"/>
    <w:rsid w:val="001C4624"/>
    <w:rsid w:val="001F6846"/>
    <w:rsid w:val="0020407D"/>
    <w:rsid w:val="00206F06"/>
    <w:rsid w:val="002236EC"/>
    <w:rsid w:val="00224B33"/>
    <w:rsid w:val="00256326"/>
    <w:rsid w:val="002946D2"/>
    <w:rsid w:val="002A79B1"/>
    <w:rsid w:val="002B4ED6"/>
    <w:rsid w:val="002C428E"/>
    <w:rsid w:val="002D2863"/>
    <w:rsid w:val="002D459E"/>
    <w:rsid w:val="002E7B4E"/>
    <w:rsid w:val="00310061"/>
    <w:rsid w:val="00311C52"/>
    <w:rsid w:val="0034167E"/>
    <w:rsid w:val="003476E5"/>
    <w:rsid w:val="003549BA"/>
    <w:rsid w:val="00360B5A"/>
    <w:rsid w:val="00364F1C"/>
    <w:rsid w:val="00375405"/>
    <w:rsid w:val="00386F11"/>
    <w:rsid w:val="003C6FB5"/>
    <w:rsid w:val="003F0EA9"/>
    <w:rsid w:val="004074A5"/>
    <w:rsid w:val="004248B9"/>
    <w:rsid w:val="0046562E"/>
    <w:rsid w:val="00484E3C"/>
    <w:rsid w:val="00495593"/>
    <w:rsid w:val="004C4AD9"/>
    <w:rsid w:val="00500B1D"/>
    <w:rsid w:val="0050116E"/>
    <w:rsid w:val="00521EC3"/>
    <w:rsid w:val="00536F83"/>
    <w:rsid w:val="00536FE1"/>
    <w:rsid w:val="00551283"/>
    <w:rsid w:val="00561D13"/>
    <w:rsid w:val="00575967"/>
    <w:rsid w:val="005A2E17"/>
    <w:rsid w:val="005B2665"/>
    <w:rsid w:val="005C6893"/>
    <w:rsid w:val="005E49B6"/>
    <w:rsid w:val="005E4A35"/>
    <w:rsid w:val="005E6880"/>
    <w:rsid w:val="005F6AEB"/>
    <w:rsid w:val="006126AE"/>
    <w:rsid w:val="00634D38"/>
    <w:rsid w:val="00647455"/>
    <w:rsid w:val="006960F1"/>
    <w:rsid w:val="006D439A"/>
    <w:rsid w:val="006F551B"/>
    <w:rsid w:val="00705205"/>
    <w:rsid w:val="0073347D"/>
    <w:rsid w:val="00773013"/>
    <w:rsid w:val="007921F9"/>
    <w:rsid w:val="007A08EF"/>
    <w:rsid w:val="007B192B"/>
    <w:rsid w:val="007C1E9B"/>
    <w:rsid w:val="007D301F"/>
    <w:rsid w:val="00800D51"/>
    <w:rsid w:val="0081218D"/>
    <w:rsid w:val="00817985"/>
    <w:rsid w:val="00820B8E"/>
    <w:rsid w:val="00825F84"/>
    <w:rsid w:val="0084501B"/>
    <w:rsid w:val="00866FBA"/>
    <w:rsid w:val="0088750E"/>
    <w:rsid w:val="00892BBB"/>
    <w:rsid w:val="008A58CB"/>
    <w:rsid w:val="008D0289"/>
    <w:rsid w:val="008F6D17"/>
    <w:rsid w:val="009041A6"/>
    <w:rsid w:val="0092715B"/>
    <w:rsid w:val="0095250D"/>
    <w:rsid w:val="009527FE"/>
    <w:rsid w:val="00967AF3"/>
    <w:rsid w:val="00972F81"/>
    <w:rsid w:val="00982EDC"/>
    <w:rsid w:val="00986247"/>
    <w:rsid w:val="00990F3E"/>
    <w:rsid w:val="009A24BC"/>
    <w:rsid w:val="009A5384"/>
    <w:rsid w:val="009B0440"/>
    <w:rsid w:val="009C10D7"/>
    <w:rsid w:val="009C4159"/>
    <w:rsid w:val="009C5DB2"/>
    <w:rsid w:val="009D6C17"/>
    <w:rsid w:val="009E784F"/>
    <w:rsid w:val="009E7D58"/>
    <w:rsid w:val="00A02E6A"/>
    <w:rsid w:val="00A1118E"/>
    <w:rsid w:val="00A12AD6"/>
    <w:rsid w:val="00A144F9"/>
    <w:rsid w:val="00A169E7"/>
    <w:rsid w:val="00A258D9"/>
    <w:rsid w:val="00A372E4"/>
    <w:rsid w:val="00A43D33"/>
    <w:rsid w:val="00A506EA"/>
    <w:rsid w:val="00A66EC2"/>
    <w:rsid w:val="00A77165"/>
    <w:rsid w:val="00A94722"/>
    <w:rsid w:val="00AD7D51"/>
    <w:rsid w:val="00B71970"/>
    <w:rsid w:val="00B90936"/>
    <w:rsid w:val="00BE3F20"/>
    <w:rsid w:val="00BF69C0"/>
    <w:rsid w:val="00C26F2D"/>
    <w:rsid w:val="00C30F1B"/>
    <w:rsid w:val="00C56D6F"/>
    <w:rsid w:val="00C634C7"/>
    <w:rsid w:val="00C70876"/>
    <w:rsid w:val="00C845B8"/>
    <w:rsid w:val="00C87A68"/>
    <w:rsid w:val="00CB7C35"/>
    <w:rsid w:val="00CD744D"/>
    <w:rsid w:val="00D116B1"/>
    <w:rsid w:val="00D262AA"/>
    <w:rsid w:val="00D30F44"/>
    <w:rsid w:val="00D32032"/>
    <w:rsid w:val="00D573B5"/>
    <w:rsid w:val="00DE782B"/>
    <w:rsid w:val="00E1234B"/>
    <w:rsid w:val="00E23191"/>
    <w:rsid w:val="00E77966"/>
    <w:rsid w:val="00E93D02"/>
    <w:rsid w:val="00E96016"/>
    <w:rsid w:val="00EB2550"/>
    <w:rsid w:val="00ED3579"/>
    <w:rsid w:val="00ED6647"/>
    <w:rsid w:val="00EE1352"/>
    <w:rsid w:val="00EE761C"/>
    <w:rsid w:val="00EF2F82"/>
    <w:rsid w:val="00F54C7A"/>
    <w:rsid w:val="00F70B8A"/>
    <w:rsid w:val="00FD047B"/>
    <w:rsid w:val="00FD6A84"/>
    <w:rsid w:val="160A2E95"/>
    <w:rsid w:val="175C8B25"/>
    <w:rsid w:val="17C5B85F"/>
    <w:rsid w:val="1D3134A3"/>
    <w:rsid w:val="21EAC0F5"/>
    <w:rsid w:val="285F82D0"/>
    <w:rsid w:val="2DE5FBE3"/>
    <w:rsid w:val="33E7CABC"/>
    <w:rsid w:val="35064DF3"/>
    <w:rsid w:val="4E99B7E5"/>
    <w:rsid w:val="52890FEE"/>
    <w:rsid w:val="57264936"/>
    <w:rsid w:val="57C45F4E"/>
    <w:rsid w:val="5A7BB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DF3202"/>
  <w15:docId w15:val="{6676009D-9476-41FC-90DC-8282B3F3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aae822c61fe94b91" /><Relationship Type="http://schemas.openxmlformats.org/officeDocument/2006/relationships/header" Target="header2.xml" Id="R70d79af67e43423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39D64BDB-13D8-4D26-B3B6-E2A574ADE4D1}"/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04072960-B0AE-485C-955C-2633AD175917}"/>
</file>

<file path=customXml/itemProps4.xml><?xml version="1.0" encoding="utf-8"?>
<ds:datastoreItem xmlns:ds="http://schemas.openxmlformats.org/officeDocument/2006/customXml" ds:itemID="{77CF142B-3C53-4631-9A95-082D9B48ED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21</revision>
  <lastPrinted>2019-06-11T12:13:00.0000000Z</lastPrinted>
  <dcterms:created xsi:type="dcterms:W3CDTF">2021-01-07T22:01:00.0000000Z</dcterms:created>
  <dcterms:modified xsi:type="dcterms:W3CDTF">2026-01-14T22:30:01.1748878Z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