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02946D2" w:rsidRDefault="00256326" w14:paraId="118EDF43" w14:textId="77777777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6EFC09BE" w:rsidP="6EFC09BE" w:rsidRDefault="6EFC09BE" w14:paraId="14039E1C" w14:textId="75F1FC61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06F56C81" w:rsidP="6EFC09BE" w:rsidRDefault="06F56C81" w14:paraId="238034F6" w14:textId="19781280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6EFC09BE" w:rsidR="06F56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003C056A" w:rsidP="5D696EC4" w:rsidRDefault="003C056A" w14:paraId="27AF13B8" w14:textId="1097999B">
      <w:pPr>
        <w:pStyle w:val="Normal"/>
        <w:spacing w:before="0" w:after="800" w:afterAutospacing="off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5D696EC4" w:rsidR="06F56C81">
        <w:rPr>
          <w:rFonts w:ascii="Times New Roman" w:hAnsi="Times New Roman" w:cs="Times New Roman"/>
          <w:color w:val="auto"/>
          <w:sz w:val="22"/>
          <w:szCs w:val="22"/>
        </w:rPr>
        <w:t>Meno, priezvisko a adresa fyzickej osoby - vzdelávateľa</w:t>
      </w:r>
    </w:p>
    <w:p w:rsidRPr="003C056A" w:rsidR="00D441E9" w:rsidP="5D696EC4" w:rsidRDefault="00D441E9" w14:paraId="261D7F23" w14:textId="19C332A9">
      <w:pPr>
        <w:spacing w:before="0" w:beforeAutospacing="off" w:after="800" w:afterAutospacing="off" w:line="480" w:lineRule="auto"/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  <w:r w:rsidRPr="5D696EC4" w:rsidR="00785D35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SÚHLAS S INDIVIDUÁLNYM VZDELÁVANÍM</w:t>
      </w:r>
    </w:p>
    <w:p w:rsidR="00157DD9" w:rsidP="00773438" w:rsidRDefault="00785D35" w14:paraId="4B92B3DF" w14:textId="2E0D0BD5">
      <w:pPr>
        <w:spacing w:before="0" w:after="0" w:line="60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Súhlasím, že </w:t>
      </w:r>
      <w:r w:rsidR="00113006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157DD9">
        <w:rPr>
          <w:rFonts w:ascii="Times New Roman" w:hAnsi="Times New Roman" w:cs="Times New Roman"/>
          <w:color w:val="auto"/>
          <w:sz w:val="22"/>
          <w:szCs w:val="22"/>
        </w:rPr>
        <w:t> období /</w:t>
      </w:r>
      <w:r w:rsidR="00A742D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školskom roku</w:t>
      </w:r>
      <w:r w:rsidR="00157DD9">
        <w:rPr>
          <w:rFonts w:ascii="Times New Roman" w:hAnsi="Times New Roman" w:cs="Times New Roman"/>
          <w:color w:val="auto"/>
          <w:sz w:val="22"/>
          <w:szCs w:val="22"/>
        </w:rPr>
        <w:t>*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.....</w:t>
      </w:r>
      <w:r w:rsidR="00B34411">
        <w:rPr>
          <w:rFonts w:ascii="Times New Roman" w:hAnsi="Times New Roman" w:cs="Times New Roman"/>
          <w:color w:val="auto"/>
          <w:sz w:val="22"/>
          <w:szCs w:val="22"/>
        </w:rPr>
        <w:t>..</w:t>
      </w:r>
      <w:r>
        <w:rPr>
          <w:rFonts w:ascii="Times New Roman" w:hAnsi="Times New Roman" w:cs="Times New Roman"/>
          <w:color w:val="auto"/>
          <w:sz w:val="22"/>
          <w:szCs w:val="22"/>
        </w:rPr>
        <w:t>..</w:t>
      </w:r>
      <w:r w:rsidR="004D7F2E">
        <w:rPr>
          <w:rFonts w:ascii="Times New Roman" w:hAnsi="Times New Roman" w:cs="Times New Roman"/>
          <w:color w:val="auto"/>
          <w:sz w:val="22"/>
          <w:szCs w:val="22"/>
        </w:rPr>
        <w:t>...</w:t>
      </w:r>
      <w:r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="00BC1DE0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157DD9">
        <w:rPr>
          <w:rFonts w:ascii="Times New Roman" w:hAnsi="Times New Roman" w:cs="Times New Roman"/>
          <w:color w:val="auto"/>
          <w:sz w:val="22"/>
          <w:szCs w:val="22"/>
        </w:rPr>
        <w:t>............................</w:t>
      </w:r>
      <w:r w:rsidR="004D7F2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73438">
        <w:rPr>
          <w:rFonts w:ascii="Times New Roman" w:hAnsi="Times New Roman" w:cs="Times New Roman"/>
          <w:color w:val="auto"/>
          <w:sz w:val="22"/>
          <w:szCs w:val="22"/>
        </w:rPr>
        <w:t>.....................................</w:t>
      </w:r>
      <w:r w:rsidR="004D7F2E">
        <w:rPr>
          <w:rFonts w:ascii="Times New Roman" w:hAnsi="Times New Roman" w:cs="Times New Roman"/>
          <w:color w:val="auto"/>
          <w:sz w:val="22"/>
          <w:szCs w:val="22"/>
        </w:rPr>
        <w:t>.....</w:t>
      </w:r>
      <w:r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BC1DE0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........... </w:t>
      </w:r>
      <w:r w:rsidR="00113006">
        <w:rPr>
          <w:rFonts w:ascii="Times New Roman" w:hAnsi="Times New Roman" w:cs="Times New Roman"/>
          <w:color w:val="auto"/>
          <w:sz w:val="22"/>
          <w:szCs w:val="22"/>
        </w:rPr>
        <w:t xml:space="preserve">budem uskutočňovať individuálne </w:t>
      </w:r>
      <w:r w:rsidR="004D7F2E">
        <w:rPr>
          <w:rFonts w:ascii="Times New Roman" w:hAnsi="Times New Roman" w:cs="Times New Roman"/>
          <w:color w:val="auto"/>
          <w:sz w:val="22"/>
          <w:szCs w:val="22"/>
        </w:rPr>
        <w:t>vzdelávan</w:t>
      </w:r>
      <w:r w:rsidR="00113006">
        <w:rPr>
          <w:rFonts w:ascii="Times New Roman" w:hAnsi="Times New Roman" w:cs="Times New Roman"/>
          <w:color w:val="auto"/>
          <w:sz w:val="22"/>
          <w:szCs w:val="22"/>
        </w:rPr>
        <w:t>ie</w:t>
      </w:r>
    </w:p>
    <w:p w:rsidR="003A6480" w:rsidP="00113006" w:rsidRDefault="00785D35" w14:paraId="0265859D" w14:textId="0864776E">
      <w:pPr>
        <w:spacing w:before="0" w:after="0" w:line="60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dieťaťa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D696EC4" w:rsidR="2D4B41D2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 xml:space="preserve"> dátum narodenia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dieťaťa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D696EC4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7C36F0" w:rsidP="00B34411" w:rsidRDefault="004D7F2E" w14:paraId="661705EB" w14:textId="7C60CDC4">
      <w:pPr>
        <w:spacing w:before="0" w:after="0" w:line="60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ktorý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>/ktorá*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 xml:space="preserve"> sa bude vzdelávať podľa § 2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>8b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 xml:space="preserve"> ods. 2 písm. b)  školského zákona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 xml:space="preserve"> č. 245/</w:t>
      </w:r>
      <w:r w:rsidRPr="5D696EC4" w:rsidR="004D7F2E">
        <w:rPr>
          <w:rFonts w:ascii="Times New Roman" w:hAnsi="Times New Roman" w:cs="Times New Roman"/>
          <w:color w:val="auto"/>
          <w:sz w:val="22"/>
          <w:szCs w:val="22"/>
        </w:rPr>
        <w:t>2008 Z.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A742DD">
        <w:rPr>
          <w:rFonts w:ascii="Times New Roman" w:hAnsi="Times New Roman" w:cs="Times New Roman"/>
          <w:color w:val="auto"/>
          <w:sz w:val="22"/>
          <w:szCs w:val="22"/>
        </w:rPr>
        <w:t xml:space="preserve">z. 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>materskej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škole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D696EC4" w:rsidR="00A742D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D696EC4" w:rsidR="00B34411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5D696EC4" w:rsidR="003A6480">
        <w:rPr>
          <w:rFonts w:ascii="Times New Roman" w:hAnsi="Times New Roman" w:cs="Times New Roman"/>
          <w:color w:val="auto"/>
          <w:sz w:val="22"/>
          <w:szCs w:val="22"/>
        </w:rPr>
        <w:t>..............................</w:t>
      </w:r>
    </w:p>
    <w:p w:rsidR="104584DF" w:rsidP="26FCA8C7" w:rsidRDefault="104584DF" w14:paraId="08B3A76C" w14:textId="4D2AA3D2" w14:noSpellErr="1">
      <w:pPr>
        <w:spacing w:before="0" w:after="1000" w:afterAutospacing="off" w:line="60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6FCA8C7" w:rsidR="00B3441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3C056A" w:rsidP="007C36F0" w:rsidRDefault="007C36F0" w14:paraId="1ED48DD9" w14:textId="77777777">
      <w:pPr>
        <w:spacing w:line="240" w:lineRule="auto"/>
        <w:ind w:left="567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</w:t>
      </w:r>
    </w:p>
    <w:p w:rsidR="00B34411" w:rsidP="5D696EC4" w:rsidRDefault="00B34411" w14:paraId="2FE02447" w14:textId="576B840B">
      <w:pPr>
        <w:spacing w:before="0" w:beforeAutospacing="off" w:after="1000" w:afterAutospacing="off" w:line="240" w:lineRule="auto"/>
        <w:ind w:left="6381"/>
        <w:rPr>
          <w:rFonts w:ascii="Times New Roman" w:hAnsi="Times New Roman" w:cs="Times New Roman"/>
          <w:color w:val="auto"/>
          <w:sz w:val="22"/>
          <w:szCs w:val="22"/>
        </w:rPr>
      </w:pPr>
      <w:r w:rsidRPr="5D696EC4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D696EC4" w:rsidR="00113006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5D696EC4" w:rsidR="0057596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5D696EC4" w:rsidR="00D32032">
        <w:rPr>
          <w:rFonts w:ascii="Times New Roman" w:hAnsi="Times New Roman" w:cs="Times New Roman"/>
          <w:color w:val="auto"/>
          <w:sz w:val="22"/>
          <w:szCs w:val="22"/>
        </w:rPr>
        <w:t xml:space="preserve">odpis </w:t>
      </w:r>
      <w:r w:rsidRPr="5D696EC4" w:rsidR="00760D3B">
        <w:rPr>
          <w:rFonts w:ascii="Times New Roman" w:hAnsi="Times New Roman" w:cs="Times New Roman"/>
          <w:color w:val="auto"/>
          <w:sz w:val="22"/>
          <w:szCs w:val="22"/>
        </w:rPr>
        <w:t>vzdelávateľa</w:t>
      </w:r>
    </w:p>
    <w:p w:rsidR="00B34411" w:rsidP="26FCA8C7" w:rsidRDefault="00B34411" w14:paraId="499E43BD" w14:textId="753C09B4">
      <w:pPr>
        <w:spacing w:before="0" w:after="0" w:line="240" w:lineRule="auto"/>
        <w:rPr>
          <w:rFonts w:ascii="Times New Roman" w:hAnsi="Times New Roman" w:cs="Times New Roman"/>
          <w:color w:val="auto" w:themeColor="accent5" w:themeShade="BF"/>
          <w:sz w:val="22"/>
          <w:szCs w:val="22"/>
        </w:rPr>
      </w:pPr>
      <w:r w:rsidRPr="26FCA8C7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</w:t>
      </w:r>
      <w:r w:rsidRPr="26FCA8C7" w:rsidR="00A74B7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6FCA8C7" w:rsidR="00785D35">
        <w:rPr>
          <w:rFonts w:ascii="Times New Roman" w:hAnsi="Times New Roman" w:cs="Times New Roman"/>
          <w:color w:val="auto"/>
          <w:sz w:val="22"/>
          <w:szCs w:val="22"/>
        </w:rPr>
        <w:t>..........................., dňa</w:t>
      </w:r>
      <w:r w:rsidRPr="26FCA8C7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.................................</w:t>
      </w:r>
    </w:p>
    <w:sectPr w:rsidR="00B34411" w:rsidSect="001A27DE">
      <w:footerReference w:type="default" r:id="rId10"/>
      <w:footerReference w:type="first" r:id="rId11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255" w:rsidRDefault="00A45255" w14:paraId="22A5F6F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45255" w:rsidRDefault="00A45255" w14:paraId="144284CF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1A1C7D66" w14:textId="77777777">
    <w:pPr>
      <w:pStyle w:val="pta"/>
    </w:pPr>
    <w:r>
      <w:t xml:space="preserve">Strana </w:t>
    </w:r>
    <w:r w:rsidR="007C404A">
      <w:fldChar w:fldCharType="begin"/>
    </w:r>
    <w:r>
      <w:instrText xml:space="preserve"> PAGE </w:instrText>
    </w:r>
    <w:r w:rsidR="007C404A">
      <w:fldChar w:fldCharType="separate"/>
    </w:r>
    <w:r w:rsidR="00BC1DE0">
      <w:rPr>
        <w:noProof/>
      </w:rPr>
      <w:t>2</w:t>
    </w:r>
    <w:r w:rsidR="007C404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766" w:rsidP="002A1766" w:rsidRDefault="002A1766" w14:paraId="18CDFE7B" w14:textId="44FFDD89">
    <w:pPr>
      <w:spacing w:before="0" w:after="0" w:line="240" w:lineRule="auto"/>
      <w:rPr>
        <w:rFonts w:ascii="Times New Roman" w:hAnsi="Times New Roman" w:cs="Times New Roman"/>
        <w:color w:val="4D595B" w:themeColor="accent5" w:themeShade="BF"/>
      </w:rPr>
    </w:pPr>
    <w:r w:rsidRPr="002A1766">
      <w:rPr>
        <w:rFonts w:ascii="Times New Roman" w:hAnsi="Times New Roman" w:cs="Times New Roman"/>
        <w:color w:val="4D595B" w:themeColor="accent5" w:themeShade="BF"/>
      </w:rPr>
      <w:t xml:space="preserve">* </w:t>
    </w:r>
    <w:proofErr w:type="spellStart"/>
    <w:r w:rsidRPr="002A1766">
      <w:rPr>
        <w:rFonts w:ascii="Times New Roman" w:hAnsi="Times New Roman" w:cs="Times New Roman"/>
        <w:color w:val="4D595B" w:themeColor="accent5" w:themeShade="BF"/>
      </w:rPr>
      <w:t>nehodiace</w:t>
    </w:r>
    <w:proofErr w:type="spellEnd"/>
    <w:r w:rsidRPr="002A1766">
      <w:rPr>
        <w:rFonts w:ascii="Times New Roman" w:hAnsi="Times New Roman" w:cs="Times New Roman"/>
        <w:color w:val="4D595B" w:themeColor="accent5" w:themeShade="BF"/>
      </w:rPr>
      <w:t xml:space="preserve"> sa prečiarknite alebo zmažte</w:t>
    </w:r>
  </w:p>
  <w:p w:rsidRPr="002A1766" w:rsidR="00773438" w:rsidP="002A1766" w:rsidRDefault="00773438" w14:paraId="52516EF4" w14:textId="77777777">
    <w:pPr>
      <w:spacing w:before="0" w:after="0" w:line="240" w:lineRule="auto"/>
      <w:rPr>
        <w:rFonts w:ascii="Times New Roman" w:hAnsi="Times New Roman" w:cs="Times New Roman"/>
        <w:color w:val="4D595B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255" w:rsidRDefault="00A45255" w14:paraId="530E081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45255" w:rsidRDefault="00A45255" w14:paraId="4CBF8D82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272420">
    <w:abstractNumId w:val="5"/>
  </w:num>
  <w:num w:numId="2" w16cid:durableId="1860659867">
    <w:abstractNumId w:val="10"/>
  </w:num>
  <w:num w:numId="3" w16cid:durableId="2052534649">
    <w:abstractNumId w:val="16"/>
  </w:num>
  <w:num w:numId="4" w16cid:durableId="1317302509">
    <w:abstractNumId w:val="6"/>
  </w:num>
  <w:num w:numId="5" w16cid:durableId="794181971">
    <w:abstractNumId w:val="7"/>
  </w:num>
  <w:num w:numId="6" w16cid:durableId="2075623262">
    <w:abstractNumId w:val="4"/>
  </w:num>
  <w:num w:numId="7" w16cid:durableId="1140683549">
    <w:abstractNumId w:val="18"/>
  </w:num>
  <w:num w:numId="8" w16cid:durableId="1313604939">
    <w:abstractNumId w:val="15"/>
  </w:num>
  <w:num w:numId="9" w16cid:durableId="1736658674">
    <w:abstractNumId w:val="8"/>
  </w:num>
  <w:num w:numId="10" w16cid:durableId="61606786">
    <w:abstractNumId w:val="0"/>
  </w:num>
  <w:num w:numId="11" w16cid:durableId="1914511444">
    <w:abstractNumId w:val="13"/>
  </w:num>
  <w:num w:numId="12" w16cid:durableId="2108651884">
    <w:abstractNumId w:val="11"/>
  </w:num>
  <w:num w:numId="13" w16cid:durableId="1671255197">
    <w:abstractNumId w:val="14"/>
  </w:num>
  <w:num w:numId="14" w16cid:durableId="287860743">
    <w:abstractNumId w:val="3"/>
  </w:num>
  <w:num w:numId="15" w16cid:durableId="1656257355">
    <w:abstractNumId w:val="9"/>
  </w:num>
  <w:num w:numId="16" w16cid:durableId="1668745231">
    <w:abstractNumId w:val="12"/>
  </w:num>
  <w:num w:numId="17" w16cid:durableId="25761151">
    <w:abstractNumId w:val="17"/>
  </w:num>
  <w:num w:numId="18" w16cid:durableId="800734383">
    <w:abstractNumId w:val="1"/>
  </w:num>
  <w:num w:numId="19" w16cid:durableId="40006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24CB"/>
    <w:rsid w:val="00034266"/>
    <w:rsid w:val="00052317"/>
    <w:rsid w:val="00052A76"/>
    <w:rsid w:val="000643B2"/>
    <w:rsid w:val="00065678"/>
    <w:rsid w:val="00090DD9"/>
    <w:rsid w:val="000B1740"/>
    <w:rsid w:val="000D5FCA"/>
    <w:rsid w:val="000E090A"/>
    <w:rsid w:val="000E21DD"/>
    <w:rsid w:val="000F6CA5"/>
    <w:rsid w:val="00113006"/>
    <w:rsid w:val="00157DD9"/>
    <w:rsid w:val="00162B3F"/>
    <w:rsid w:val="00174A08"/>
    <w:rsid w:val="00185BC2"/>
    <w:rsid w:val="001A27DE"/>
    <w:rsid w:val="001C4624"/>
    <w:rsid w:val="001F6846"/>
    <w:rsid w:val="0020407D"/>
    <w:rsid w:val="00224B33"/>
    <w:rsid w:val="0022591A"/>
    <w:rsid w:val="00256326"/>
    <w:rsid w:val="002729A4"/>
    <w:rsid w:val="002946D2"/>
    <w:rsid w:val="002A1766"/>
    <w:rsid w:val="002A79B1"/>
    <w:rsid w:val="002B4ED6"/>
    <w:rsid w:val="002D459E"/>
    <w:rsid w:val="002E267D"/>
    <w:rsid w:val="00324AEF"/>
    <w:rsid w:val="0034167E"/>
    <w:rsid w:val="003549BA"/>
    <w:rsid w:val="00360B5A"/>
    <w:rsid w:val="00364F1C"/>
    <w:rsid w:val="00375405"/>
    <w:rsid w:val="00386F11"/>
    <w:rsid w:val="003A6480"/>
    <w:rsid w:val="003B4A56"/>
    <w:rsid w:val="003C056A"/>
    <w:rsid w:val="003C6FB5"/>
    <w:rsid w:val="003D40FF"/>
    <w:rsid w:val="003D6BB0"/>
    <w:rsid w:val="003F0EA9"/>
    <w:rsid w:val="004248B9"/>
    <w:rsid w:val="00440952"/>
    <w:rsid w:val="0046562E"/>
    <w:rsid w:val="00487589"/>
    <w:rsid w:val="00491EE6"/>
    <w:rsid w:val="00495593"/>
    <w:rsid w:val="004A0E30"/>
    <w:rsid w:val="004A786F"/>
    <w:rsid w:val="004D7F2E"/>
    <w:rsid w:val="0050116E"/>
    <w:rsid w:val="0050659A"/>
    <w:rsid w:val="00521EC3"/>
    <w:rsid w:val="00532E18"/>
    <w:rsid w:val="00536FE1"/>
    <w:rsid w:val="00551283"/>
    <w:rsid w:val="00561D13"/>
    <w:rsid w:val="00563BBB"/>
    <w:rsid w:val="00575967"/>
    <w:rsid w:val="00594A2F"/>
    <w:rsid w:val="005A2E17"/>
    <w:rsid w:val="005B2665"/>
    <w:rsid w:val="005C6893"/>
    <w:rsid w:val="005E4A35"/>
    <w:rsid w:val="005E6880"/>
    <w:rsid w:val="005F6AEB"/>
    <w:rsid w:val="006126AE"/>
    <w:rsid w:val="00634D38"/>
    <w:rsid w:val="006960F1"/>
    <w:rsid w:val="006D4F43"/>
    <w:rsid w:val="006F551B"/>
    <w:rsid w:val="0073347D"/>
    <w:rsid w:val="00760D3B"/>
    <w:rsid w:val="00773013"/>
    <w:rsid w:val="00773438"/>
    <w:rsid w:val="00785D35"/>
    <w:rsid w:val="007921F9"/>
    <w:rsid w:val="007A08EF"/>
    <w:rsid w:val="007A64DA"/>
    <w:rsid w:val="007B192B"/>
    <w:rsid w:val="007B61F6"/>
    <w:rsid w:val="007C1E9B"/>
    <w:rsid w:val="007C36F0"/>
    <w:rsid w:val="007C404A"/>
    <w:rsid w:val="007D301F"/>
    <w:rsid w:val="007F2304"/>
    <w:rsid w:val="00800D51"/>
    <w:rsid w:val="0081218D"/>
    <w:rsid w:val="00817985"/>
    <w:rsid w:val="00820B8E"/>
    <w:rsid w:val="0082307E"/>
    <w:rsid w:val="00825F84"/>
    <w:rsid w:val="00866FBA"/>
    <w:rsid w:val="00880B83"/>
    <w:rsid w:val="0088750E"/>
    <w:rsid w:val="00892BBB"/>
    <w:rsid w:val="008A58CB"/>
    <w:rsid w:val="0092715B"/>
    <w:rsid w:val="00935611"/>
    <w:rsid w:val="0095250D"/>
    <w:rsid w:val="00967AF3"/>
    <w:rsid w:val="00982EDC"/>
    <w:rsid w:val="00986247"/>
    <w:rsid w:val="00990F3E"/>
    <w:rsid w:val="0099168D"/>
    <w:rsid w:val="00995977"/>
    <w:rsid w:val="009A24BC"/>
    <w:rsid w:val="009A5384"/>
    <w:rsid w:val="009B0440"/>
    <w:rsid w:val="009C10D7"/>
    <w:rsid w:val="009C4159"/>
    <w:rsid w:val="009C5DB2"/>
    <w:rsid w:val="009D6C17"/>
    <w:rsid w:val="009E784F"/>
    <w:rsid w:val="00A02E6A"/>
    <w:rsid w:val="00A1118E"/>
    <w:rsid w:val="00A12AD6"/>
    <w:rsid w:val="00A169E7"/>
    <w:rsid w:val="00A31E04"/>
    <w:rsid w:val="00A372E4"/>
    <w:rsid w:val="00A43D33"/>
    <w:rsid w:val="00A45255"/>
    <w:rsid w:val="00A477B8"/>
    <w:rsid w:val="00A506EA"/>
    <w:rsid w:val="00A66FC4"/>
    <w:rsid w:val="00A742DD"/>
    <w:rsid w:val="00A74B73"/>
    <w:rsid w:val="00A77165"/>
    <w:rsid w:val="00A94722"/>
    <w:rsid w:val="00AD7D51"/>
    <w:rsid w:val="00B34411"/>
    <w:rsid w:val="00B80D77"/>
    <w:rsid w:val="00B959AC"/>
    <w:rsid w:val="00B96EF1"/>
    <w:rsid w:val="00BB3462"/>
    <w:rsid w:val="00BC1DE0"/>
    <w:rsid w:val="00BE3F20"/>
    <w:rsid w:val="00BF69C0"/>
    <w:rsid w:val="00C05043"/>
    <w:rsid w:val="00C21041"/>
    <w:rsid w:val="00C52A37"/>
    <w:rsid w:val="00C56D6F"/>
    <w:rsid w:val="00C634C7"/>
    <w:rsid w:val="00CD744D"/>
    <w:rsid w:val="00D116B1"/>
    <w:rsid w:val="00D2117B"/>
    <w:rsid w:val="00D262AA"/>
    <w:rsid w:val="00D30F44"/>
    <w:rsid w:val="00D32032"/>
    <w:rsid w:val="00D34D00"/>
    <w:rsid w:val="00D377A8"/>
    <w:rsid w:val="00D441E9"/>
    <w:rsid w:val="00D52A15"/>
    <w:rsid w:val="00DB4BBB"/>
    <w:rsid w:val="00DE782B"/>
    <w:rsid w:val="00E1234B"/>
    <w:rsid w:val="00E77966"/>
    <w:rsid w:val="00E93D02"/>
    <w:rsid w:val="00E96016"/>
    <w:rsid w:val="00EA3C54"/>
    <w:rsid w:val="00EB2550"/>
    <w:rsid w:val="00ED6647"/>
    <w:rsid w:val="00EE761C"/>
    <w:rsid w:val="00EF2F82"/>
    <w:rsid w:val="00EF61E0"/>
    <w:rsid w:val="00F10CF9"/>
    <w:rsid w:val="00F309BF"/>
    <w:rsid w:val="00F454BD"/>
    <w:rsid w:val="00F54C7A"/>
    <w:rsid w:val="00F54EE0"/>
    <w:rsid w:val="00F56F1E"/>
    <w:rsid w:val="00F60A2B"/>
    <w:rsid w:val="00FD047B"/>
    <w:rsid w:val="00FD6A84"/>
    <w:rsid w:val="06F56C81"/>
    <w:rsid w:val="104584DF"/>
    <w:rsid w:val="26FCA8C7"/>
    <w:rsid w:val="2D4B41D2"/>
    <w:rsid w:val="3C1BAE60"/>
    <w:rsid w:val="5D696EC4"/>
    <w:rsid w:val="6EF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1D606"/>
  <w15:docId w15:val="{884BFA2F-E77B-4F9D-BEB0-DECF46C5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w:type="paragraph" w:styleId="BodyText">
    <w:name w:val="Body Text"/>
    <w:basedOn w:val="Normal"/>
    <w:link w:val="BodyTextChar"/>
    <w:rsid w:val="00A74B73"/>
    <w:pPr>
      <w:spacing w:before="0" w:after="0" w:line="240" w:lineRule="auto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/>
    </w:rPr>
  </w:style>
  <w:style w:type="character" w:styleId="BodyTextChar" w:customStyle="1">
    <w:name w:val="Body Text Char"/>
    <w:basedOn w:val="DefaultParagraphFont"/>
    <w:link w:val="BodyText"/>
    <w:rsid w:val="00A74B73"/>
    <w:rPr>
      <w:rFonts w:ascii="Times New Roman" w:hAnsi="Times New Roman" w:eastAsia="Times New Roman" w:cs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customXml" Target="../customXml/item5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1F865C6B-AA93-4261-B7E1-B17D5515D453}"/>
</file>

<file path=customXml/itemProps3.xml><?xml version="1.0" encoding="utf-8"?>
<ds:datastoreItem xmlns:ds="http://schemas.openxmlformats.org/officeDocument/2006/customXml" ds:itemID="{3D83744B-2805-4388-B31D-804A2096A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92D7EC-B4DE-4FCC-B91F-0C43CF927434}"/>
</file>

<file path=customXml/itemProps5.xml><?xml version="1.0" encoding="utf-8"?>
<ds:datastoreItem xmlns:ds="http://schemas.openxmlformats.org/officeDocument/2006/customXml" ds:itemID="{E38606EB-E777-420F-B84A-9D5888D852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17</revision>
  <lastPrinted>2019-06-11T12:13:00.0000000Z</lastPrinted>
  <dcterms:created xsi:type="dcterms:W3CDTF">2021-12-22T11:52:00.0000000Z</dcterms:created>
  <dcterms:modified xsi:type="dcterms:W3CDTF">2026-01-31T20:48:18.5593969Z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