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6BE956" w:rsidP="7D9ADC2E" w:rsidRDefault="306BE956" w14:paraId="3A4F0DBA" w14:textId="7C8F5657">
      <w:pPr>
        <w:spacing w:before="0"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306BE956" w:rsidP="7D9ADC2E" w:rsidRDefault="306BE956" w14:paraId="45B8AE3C" w14:textId="51F30E3C">
      <w:pPr>
        <w:spacing w:before="0"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7D9ADC2E" w:rsidR="38C519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306BE956" w:rsidP="342677A6" w:rsidRDefault="306BE956" w14:paraId="3B265379" w14:textId="682E8CEF">
      <w:pPr>
        <w:spacing w:before="0" w:after="300" w:afterAutospacing="off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342677A6" w:rsidR="38C519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342677A6" w:rsidR="38C519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="306BE956" w:rsidP="7D9ADC2E" w:rsidRDefault="306BE956" w14:paraId="5885E315" w14:textId="2CD60472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7D9ADC2E" w:rsidR="38C519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základnej školy</w:t>
      </w:r>
    </w:p>
    <w:p w:rsidR="306BE956" w:rsidP="7D9ADC2E" w:rsidRDefault="306BE956" w14:paraId="2B7AB49C" w14:textId="0B2E0FE2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="306BE956" w:rsidP="05B0090B" w:rsidRDefault="306BE956" w14:paraId="6788DB3B" w14:textId="6E99EC08">
      <w:pPr>
        <w:pStyle w:val="Normal"/>
        <w:tabs>
          <w:tab w:val="left" w:leader="none" w:pos="6390"/>
        </w:tabs>
        <w:spacing w:before="0" w:after="320" w:afterAutospacing="off" w:line="240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Pr="00B959AC" w:rsidR="00EE761C" w:rsidP="28C4E4E9" w:rsidRDefault="00EE761C" w14:paraId="1807B6E2" w14:noSpellErr="1" w14:textId="6058A41B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28C4E4E9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28C4E4E9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28C4E4E9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28C4E4E9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28C4E4E9" w:rsidR="004A0E3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</w:t>
      </w:r>
    </w:p>
    <w:p w:rsidRPr="00B959AC" w:rsidR="00BF69C0" w:rsidP="05B0090B" w:rsidRDefault="00E51F78" w14:paraId="7AFFB80A" w14:textId="422E4CB2">
      <w:pPr>
        <w:spacing w:before="0" w:beforeAutospacing="off" w:after="14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5B0090B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05B0090B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05B0090B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individuálneho vzdelávania </w:t>
      </w:r>
      <w:r w:rsidRPr="05B0090B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>§ 2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4 ods. 2 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písm. b) </w:t>
      </w:r>
      <w:r w:rsidRPr="05B0090B" w:rsidR="00A03D87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05B0090B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05B0090B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05B0090B" w:rsidR="002729A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pre môjho syna / moju dcéru</w:t>
      </w:r>
      <w:r w:rsidRPr="05B0090B" w:rsidR="79EE6B60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</w:p>
    <w:p w:rsidRPr="00B959AC" w:rsidR="002729A4" w:rsidP="05B0090B" w:rsidRDefault="00364F1C" w14:paraId="3F4463D3" w14:textId="2934979B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05B0090B" w:rsidR="001B2F9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5B0090B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: .......</w:t>
      </w:r>
      <w:r w:rsidRPr="05B0090B" w:rsidR="00604413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Pr="05B0090B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05B0090B" w:rsidR="00364F1C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05B0090B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B959AC" w:rsidR="00FD6A84" w:rsidP="05B0090B" w:rsidRDefault="00EE761C" w14:paraId="3DB669CC" w14:textId="122F3F39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05B0090B" w:rsidR="003919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05B0090B" w:rsidR="00FD6A8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 w:rsidR="00FD6A84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5B0090B" w:rsidR="003919BF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05B0090B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</w:t>
      </w:r>
    </w:p>
    <w:p w:rsidRPr="00B959AC" w:rsidR="00EF2F82" w:rsidP="05B0090B" w:rsidRDefault="0034167E" w14:paraId="1A059047" w14:textId="1DF47C25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5B0090B" w:rsidR="6223AF11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  <w:r w:rsidRPr="05B0090B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05B0090B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B959AC" w:rsidR="0088750E" w:rsidP="05B0090B" w:rsidRDefault="00604413" w14:paraId="627CAD1D" w14:textId="7E30AB9E">
      <w:pPr>
        <w:pStyle w:val="Normal"/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604413">
        <w:rPr>
          <w:rFonts w:ascii="Times New Roman" w:hAnsi="Times New Roman" w:cs="Times New Roman"/>
          <w:color w:val="auto"/>
          <w:sz w:val="22"/>
          <w:szCs w:val="22"/>
        </w:rPr>
        <w:t xml:space="preserve">trvalý </w:t>
      </w:r>
      <w:r w:rsidRPr="05B0090B" w:rsidR="007E583C">
        <w:rPr>
          <w:rFonts w:ascii="Times New Roman" w:hAnsi="Times New Roman" w:cs="Times New Roman"/>
          <w:color w:val="auto"/>
          <w:sz w:val="22"/>
          <w:szCs w:val="22"/>
        </w:rPr>
        <w:t xml:space="preserve">/ 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 xml:space="preserve">obvyklý </w:t>
      </w:r>
      <w:r w:rsidRPr="05B0090B" w:rsidR="00604413">
        <w:rPr>
          <w:rFonts w:ascii="Times New Roman" w:hAnsi="Times New Roman" w:cs="Times New Roman"/>
          <w:color w:val="auto"/>
          <w:sz w:val="22"/>
          <w:szCs w:val="22"/>
        </w:rPr>
        <w:t>pobyt</w:t>
      </w:r>
      <w:r w:rsidRPr="05B0090B" w:rsidR="32AF5639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2</w:t>
      </w:r>
      <w:r w:rsidRPr="05B0090B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 w:rsidR="00604413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05B0090B" w:rsidR="00BC6298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05B0090B" w:rsidR="76A764C2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5B0090B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05B0090B" w:rsidR="009C4159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 w:rsidR="00EF2F82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05B0090B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</w:t>
      </w: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19E31256" w:rsidP="05B0090B" w:rsidRDefault="19E31256" w14:paraId="0CAC2D80" w14:textId="5DBD86E4">
      <w:pPr>
        <w:pStyle w:val="Normal"/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6687D925">
        <w:rPr>
          <w:rFonts w:ascii="Times New Roman" w:hAnsi="Times New Roman" w:cs="Times New Roman"/>
          <w:color w:val="auto"/>
          <w:sz w:val="22"/>
          <w:szCs w:val="22"/>
        </w:rPr>
        <w:t>žiaka / žiačky</w:t>
      </w:r>
      <w:r w:rsidRPr="05B0090B" w:rsidR="68C64607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Pr="05B0090B" w:rsidR="6687D925">
        <w:rPr>
          <w:rFonts w:ascii="Times New Roman" w:hAnsi="Times New Roman" w:cs="Times New Roman"/>
          <w:color w:val="auto"/>
          <w:sz w:val="22"/>
          <w:szCs w:val="22"/>
        </w:rPr>
        <w:t xml:space="preserve"> ..........</w:t>
      </w:r>
      <w:r w:rsidRPr="05B0090B" w:rsidR="1FABAEC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 w:rsidR="6687D925">
        <w:rPr>
          <w:rFonts w:ascii="Times New Roman" w:hAnsi="Times New Roman" w:cs="Times New Roman"/>
          <w:color w:val="auto"/>
          <w:sz w:val="22"/>
          <w:szCs w:val="22"/>
        </w:rPr>
        <w:t xml:space="preserve">........... </w:t>
      </w:r>
      <w:r w:rsidRPr="05B0090B" w:rsidR="6CC0918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6687D925">
        <w:rPr>
          <w:rFonts w:ascii="Times New Roman" w:hAnsi="Times New Roman" w:cs="Times New Roman"/>
          <w:color w:val="auto"/>
          <w:sz w:val="22"/>
          <w:szCs w:val="22"/>
        </w:rPr>
        <w:t>ročníka</w:t>
      </w:r>
      <w:r w:rsidRPr="05B0090B" w:rsidR="6F3A4FD3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3</w:t>
      </w:r>
      <w:r w:rsidRPr="05B0090B" w:rsidR="6687D92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B959AC" w:rsidR="00DA1897" w:rsidP="05B0090B" w:rsidRDefault="00DA1897" w14:paraId="5551514A" w14:textId="31A1309F">
      <w:pPr>
        <w:pStyle w:val="Normal"/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Žiadam o povolen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ie individuálneho vzdelávania na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 xml:space="preserve"> obdobie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 xml:space="preserve"> / 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 xml:space="preserve">školský 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>rok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 xml:space="preserve"> /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 xml:space="preserve"> školské roky</w:t>
      </w:r>
      <w:r w:rsidRPr="05B0090B" w:rsidR="2BFBA686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991722" w:rsidP="05B0090B" w:rsidRDefault="00DA1897" w14:paraId="70211685" w14:textId="462497B4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</w:p>
    <w:p w:rsidR="00E51F78" w:rsidP="05B0090B" w:rsidRDefault="002729A4" w14:paraId="4069D7C4" w14:textId="40FF5199">
      <w:pPr>
        <w:pStyle w:val="Normal"/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2729A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ôvod na povolenie individuálneho vzdelávania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91722" w:rsidP="05B0090B" w:rsidRDefault="00D377A8" w14:paraId="5AAD9E53" w14:textId="5F6C2DAC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B959AC" w:rsidR="00D377A8" w:rsidP="05B0090B" w:rsidRDefault="002729A4" w14:paraId="519FCDD0" w14:textId="4054304B">
      <w:pPr>
        <w:spacing w:before="0" w:beforeAutospacing="off" w:after="140" w:afterAutospacing="off" w:line="240" w:lineRule="auto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5B0090B" w:rsidR="036614A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M</w:t>
      </w:r>
      <w:r w:rsidRPr="05B0090B" w:rsidR="619E2C0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eno a priezvisko fyzickej osoby,</w:t>
      </w:r>
      <w:r w:rsidRPr="05B0090B" w:rsidR="391F524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</w:t>
      </w:r>
      <w:r w:rsidRPr="05B0090B" w:rsidR="619E2C0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ktorá bude uskutočňovať individuálne vzdelávanie</w:t>
      </w:r>
      <w:r w:rsidRPr="05B0090B" w:rsidR="739992B6">
        <w:rPr>
          <w:rFonts w:ascii="Times New Roman" w:hAnsi="Times New Roman" w:cs="Times New Roman"/>
          <w:b w:val="0"/>
          <w:bCs w:val="0"/>
          <w:color w:val="auto"/>
          <w:sz w:val="20"/>
          <w:szCs w:val="20"/>
          <w:vertAlign w:val="superscript"/>
        </w:rPr>
        <w:t>4</w:t>
      </w:r>
      <w:r w:rsidRPr="05B0090B" w:rsidR="619E2C0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</w:t>
      </w:r>
    </w:p>
    <w:p w:rsidR="00991722" w:rsidP="05B0090B" w:rsidRDefault="00D377A8" w14:paraId="4D56D9CF" w14:textId="1908587A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619E2C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E51F78" w:rsidP="05B0090B" w:rsidRDefault="00E51F78" w14:paraId="17EEA5BB" w14:textId="73B822FB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Ď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alšie skutočnosti, ktoré </w:t>
      </w:r>
      <w:r w:rsidRPr="05B0090B" w:rsidR="004C495B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Pr="05B0090B" w:rsidR="5A349900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5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3B46522" w:rsidP="05B0090B" w:rsidRDefault="03B46522" w14:paraId="1DA48BEE" w14:textId="09729B0E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7E583C" w:rsidR="00756842" w:rsidP="05B0090B" w:rsidRDefault="004A0E30" w14:paraId="36100F22" w14:textId="4FF257DD">
      <w:pPr>
        <w:pStyle w:val="Normal"/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Prílohy</w:t>
      </w:r>
      <w:r w:rsidRPr="05B0090B" w:rsidR="00995977">
        <w:rPr>
          <w:rFonts w:ascii="Times New Roman" w:hAnsi="Times New Roman" w:cs="Times New Roman"/>
          <w:color w:val="auto"/>
          <w:sz w:val="22"/>
          <w:szCs w:val="22"/>
        </w:rPr>
        <w:t xml:space="preserve"> žiadosti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Pr="007E583C" w:rsidR="00DA1897" w:rsidP="25B64AA8" w:rsidRDefault="004A0E30" w14:paraId="295082B7" w14:textId="490B2D08">
      <w:pPr>
        <w:pStyle w:val="ListParagraph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3DD3237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opis 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priestorového a 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materi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álno-technického zabezpečenia</w:t>
      </w:r>
      <w:r w:rsidRPr="05B0090B" w:rsidR="00DA1897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podmienok ochrany zdravia 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žiaka</w:t>
      </w:r>
    </w:p>
    <w:p w:rsidRPr="007E583C" w:rsidR="001A2AEC" w:rsidP="25B64AA8" w:rsidRDefault="001A2AEC" w14:paraId="03D638C9" w14:textId="7F685DE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1E316CDB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>úhlas fyzickej osoby, ktorá bude uskutočňovať individuálne vzdelávanie</w:t>
      </w:r>
      <w:r w:rsidRPr="05B0090B" w:rsidR="00B6418A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5B0090B" w:rsidR="00B6418A">
        <w:rPr>
          <w:rFonts w:ascii="Times New Roman" w:hAnsi="Times New Roman" w:cs="Times New Roman"/>
          <w:color w:val="auto"/>
          <w:sz w:val="22"/>
          <w:szCs w:val="22"/>
        </w:rPr>
        <w:t>vzdelávateľa</w:t>
      </w:r>
      <w:r w:rsidRPr="05B0090B" w:rsidR="00B6418A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Pr="007E583C" w:rsidR="007E583C" w:rsidP="25B64AA8" w:rsidRDefault="00D377A8" w14:paraId="76BF91F7" w14:textId="6D2D24E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1D983646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oklad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o splnení kvalifikačných predpokladov 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fyzickej osoby, ktorá bude uskutočňovať</w:t>
      </w:r>
      <w:r w:rsidRPr="05B0090B" w:rsidR="00604413">
        <w:rPr>
          <w:rFonts w:ascii="Times New Roman" w:hAnsi="Times New Roman" w:cs="Times New Roman"/>
          <w:color w:val="auto"/>
          <w:sz w:val="22"/>
          <w:szCs w:val="22"/>
        </w:rPr>
        <w:t xml:space="preserve"> individuálne vzdelávanie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7E583C" w:rsidR="001A2AEC" w:rsidP="25B64AA8" w:rsidRDefault="001A2AEC" w14:paraId="6B51CC41" w14:textId="65CC189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3BEAE140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5B0090B" w:rsidR="001A2AEC">
        <w:rPr>
          <w:rFonts w:ascii="Times New Roman" w:hAnsi="Times New Roman" w:cs="Times New Roman"/>
          <w:color w:val="auto"/>
          <w:sz w:val="22"/>
          <w:szCs w:val="22"/>
        </w:rPr>
        <w:t>oznam edukačných publikácií, ktoré budú pri individuálnom vzdelávaní používané</w:t>
      </w:r>
    </w:p>
    <w:p w:rsidRPr="007E583C" w:rsidR="00991722" w:rsidP="05B0090B" w:rsidRDefault="00991722" w14:paraId="0F91CD2E" w14:textId="53437B1A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E759B3F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 xml:space="preserve">oklady k </w:t>
      </w:r>
      <w:r w:rsidRPr="05B0090B" w:rsidR="00D377A8">
        <w:rPr>
          <w:rFonts w:ascii="Times New Roman" w:hAnsi="Times New Roman" w:cs="Times New Roman"/>
          <w:color w:val="auto"/>
          <w:sz w:val="22"/>
          <w:szCs w:val="22"/>
        </w:rPr>
        <w:t>ď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>alš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ím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skutočnosti</w:t>
      </w:r>
      <w:r w:rsidRPr="05B0090B" w:rsidR="00E51F78">
        <w:rPr>
          <w:rFonts w:ascii="Times New Roman" w:hAnsi="Times New Roman" w:cs="Times New Roman"/>
          <w:color w:val="auto"/>
          <w:sz w:val="22"/>
          <w:szCs w:val="22"/>
        </w:rPr>
        <w:t>am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, ktoré </w:t>
      </w:r>
      <w:r w:rsidRPr="05B0090B" w:rsidR="004C495B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Pr="05B0090B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Pr="05B0090B" w:rsidR="6AC93A06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6</w:t>
      </w:r>
    </w:p>
    <w:p w:rsidR="353B17B9" w:rsidP="05B0090B" w:rsidRDefault="353B17B9" w14:paraId="68C77550" w14:textId="3CA245C1">
      <w:pPr>
        <w:tabs>
          <w:tab w:val="left" w:leader="none" w:pos="3416"/>
        </w:tabs>
        <w:spacing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884F6E" w:rsidP="00884F6E" w:rsidRDefault="00E51F78" w14:paraId="154ED40C" w14:textId="77777777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59AC" w:rsidR="00884F6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  <w:r w:rsidR="00884F6E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B959AC" w:rsidR="00884F6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</w:p>
    <w:p w:rsidR="5958A316" w:rsidP="05B0090B" w:rsidRDefault="5958A316" w14:paraId="23F394B6" w14:textId="4A04469D">
      <w:pPr>
        <w:spacing w:before="0" w:after="0" w:line="240" w:lineRule="auto"/>
        <w:ind/>
        <w:rPr>
          <w:rFonts w:ascii="Times New Roman" w:hAnsi="Times New Roman" w:cs="Times New Roman"/>
          <w:color w:val="0070C0"/>
          <w:sz w:val="22"/>
          <w:szCs w:val="22"/>
        </w:rPr>
      </w:pPr>
      <w:r w:rsidRPr="05B0090B" w:rsidR="0021612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</w:t>
      </w:r>
      <w:r w:rsidRPr="05B0090B" w:rsidR="008143C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zákonný</w:t>
      </w:r>
      <w:r w:rsidRPr="05B0090B" w:rsidR="008143C2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05B0090B" w:rsidR="008143C2">
        <w:rPr>
          <w:rFonts w:ascii="Times New Roman" w:hAnsi="Times New Roman" w:cs="Times New Roman"/>
          <w:color w:val="auto"/>
          <w:sz w:val="22"/>
          <w:szCs w:val="22"/>
        </w:rPr>
        <w:t>a - otec                        zákonný zástupca – matka</w:t>
      </w:r>
    </w:p>
    <w:p w:rsidR="00575967" w:rsidP="05B0090B" w:rsidRDefault="00575967" w14:paraId="5FE512C8" w14:textId="139BA12D">
      <w:pPr>
        <w:spacing w:before="2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457E2B" w:rsidSect="00822A0D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696593e8b2db4f73"/>
      <w:headerReference w:type="first" r:id="R9897f71deb984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5A5" w:rsidRDefault="000135A5" w14:paraId="3B17D7C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135A5" w:rsidRDefault="000135A5" w14:paraId="1287FF6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25A1C" w:rsidR="00174A08" w:rsidP="00157516" w:rsidRDefault="001A2AEC" w14:paraId="3D6FAE95" w14:textId="08A98D19">
    <w:pPr>
      <w:pStyle w:val="Footer"/>
      <w:jc w:val="right"/>
      <w:rPr>
        <w:rFonts w:ascii="Times New Roman" w:hAnsi="Times New Roman" w:cs="Times New Roman"/>
      </w:rPr>
    </w:pPr>
    <w:r w:rsidRPr="001A2AEC">
      <w:t xml:space="preserve"> </w:t>
    </w:r>
    <w:sdt>
      <w:sdtPr>
        <w:id w:val="991995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>
          <w:t xml:space="preserve">                         </w:t>
        </w:r>
        <w:r w:rsidRPr="00625A1C">
          <w:rPr>
            <w:rFonts w:ascii="Times New Roman" w:hAnsi="Times New Roman" w:cs="Times New Roman"/>
          </w:rPr>
          <w:fldChar w:fldCharType="begin"/>
        </w:r>
        <w:r w:rsidRPr="00625A1C">
          <w:rPr>
            <w:rFonts w:ascii="Times New Roman" w:hAnsi="Times New Roman" w:cs="Times New Roman"/>
          </w:rPr>
          <w:instrText xml:space="preserve"> PAGE   \* MERGEFORMAT </w:instrText>
        </w:r>
        <w:r w:rsidRPr="00625A1C">
          <w:rPr>
            <w:rFonts w:ascii="Times New Roman" w:hAnsi="Times New Roman" w:cs="Times New Roman"/>
          </w:rPr>
          <w:fldChar w:fldCharType="separate"/>
        </w:r>
        <w:r w:rsidRPr="00625A1C">
          <w:rPr>
            <w:rFonts w:ascii="Times New Roman" w:hAnsi="Times New Roman" w:cs="Times New Roman"/>
          </w:rPr>
          <w:t>1</w:t>
        </w:r>
        <w:r w:rsidRPr="00625A1C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2778" w:rsidR="00822A0D" w:rsidP="306BE956" w:rsidRDefault="00822A0D" w14:paraId="2CC681A3" w14:textId="56821A9E">
    <w:pPr>
      <w:pStyle w:val="ListParagraph"/>
      <w:spacing w:before="0" w:beforeAutospacing="off" w:after="0" w:afterAutospacing="off" w:line="240" w:lineRule="auto"/>
      <w:ind w:left="0"/>
      <w:rPr>
        <w:rFonts w:ascii="Times New Roman" w:hAnsi="Times New Roman" w:eastAsia="Times New Roman" w:cs="Times New Roman"/>
        <w:color w:val="4D595B" w:themeColor="accent5" w:themeShade="BF"/>
        <w:sz w:val="18"/>
        <w:szCs w:val="18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1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N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ehodiace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sa prečiarknite alebo zmažte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.</w:t>
    </w:r>
  </w:p>
  <w:p w:rsidR="00157516" w:rsidP="306BE956" w:rsidRDefault="00D44246" w14:paraId="476A87CF" w14:textId="4C48870C">
    <w:pPr>
      <w:pStyle w:val="Footer"/>
      <w:spacing w:before="0" w:beforeAutospacing="off" w:after="0" w:afterAutospacing="off" w:line="240" w:lineRule="auto"/>
      <w:ind w:left="180" w:hanging="180"/>
      <w:jc w:val="both"/>
      <w:rPr>
        <w:rFonts w:ascii="Times New Roman" w:hAnsi="Times New Roman" w:eastAsia="Times New Roman" w:cs="Times New Roman"/>
        <w:color w:val="4D595B" w:themeColor="accent5" w:themeShade="BF"/>
        <w:sz w:val="18"/>
        <w:szCs w:val="18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2</w:t>
    </w:r>
    <w:r w:rsidRPr="05B0090B" w:rsidR="05B0090B">
      <w:rPr>
        <w:rFonts w:ascii="Times New Roman" w:hAnsi="Times New Roman" w:eastAsia="Times New Roman" w:cs="Times New Roman"/>
        <w:color w:val="auto"/>
        <w:sz w:val="18"/>
        <w:szCs w:val="18"/>
        <w:vertAlign w:val="superscript"/>
      </w:rPr>
      <w:t xml:space="preserve">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N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ehodiace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sa prečiarknite alebo zmažte (obvyklý pobyt sa uvádza len pri žiakovi, ktorý nemá trvalý pobyt na území Slovenskej republiky, alebo ktorého miestom trvalého pobytu je iba obec pobytu)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.</w:t>
    </w:r>
  </w:p>
  <w:p w:rsidR="19E31256" w:rsidP="306BE956" w:rsidRDefault="19E31256" w14:paraId="1537C9D4" w14:textId="0544E533">
    <w:pPr>
      <w:pStyle w:val="Footer"/>
      <w:spacing w:before="0" w:beforeAutospacing="off" w:after="0" w:afterAutospacing="off" w:line="240" w:lineRule="auto"/>
      <w:ind w:left="180" w:hanging="180"/>
      <w:jc w:val="both"/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3</w:t>
    </w:r>
    <w:r w:rsidRPr="05B0090B" w:rsidR="05B0090B">
      <w:rPr>
        <w:rFonts w:ascii="Times New Roman" w:hAnsi="Times New Roman" w:eastAsia="Times New Roman" w:cs="Times New Roman"/>
        <w:color w:val="auto"/>
        <w:sz w:val="18"/>
        <w:szCs w:val="18"/>
        <w:vertAlign w:val="superscript"/>
      </w:rPr>
      <w:t xml:space="preserve">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U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veďte ročník, ktorý bude žiak navštevovať na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začiatku obdobia,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od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ktoré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ho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žiadate o povolenie individuálneho vzdelávania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.</w:t>
    </w:r>
  </w:p>
  <w:p w:rsidR="03B46522" w:rsidP="306BE956" w:rsidRDefault="03B46522" w14:paraId="46B1D63B" w14:textId="45C3A01B">
    <w:pPr>
      <w:pStyle w:val="Footer"/>
      <w:spacing w:before="0" w:beforeAutospacing="off" w:after="0" w:afterAutospacing="off" w:line="240" w:lineRule="auto"/>
      <w:ind w:left="180" w:hanging="180"/>
      <w:jc w:val="both"/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4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U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veďte meno a priezvisko fyzickej osoby, ktorej doklad o splnení kvalifikačných predpokladov prikladáte v prílohe (ak je na doklade uvedené iné priezvisko – rodné priezvisko, uveďte súčasné aj rodné priezvisko)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>.</w:t>
    </w:r>
  </w:p>
  <w:p w:rsidRPr="00862778" w:rsidR="00822A0D" w:rsidP="306BE956" w:rsidRDefault="00822A0D" w14:paraId="0C9280FF" w14:textId="1388B70F">
    <w:pPr>
      <w:pStyle w:val="Footer"/>
      <w:spacing w:before="0" w:beforeAutospacing="off" w:after="0" w:afterAutospacing="off" w:line="240" w:lineRule="auto"/>
      <w:ind w:left="540" w:hanging="540"/>
      <w:jc w:val="both"/>
      <w:rPr>
        <w:rFonts w:ascii="Times New Roman" w:hAnsi="Times New Roman" w:eastAsia="Times New Roman" w:cs="Times New Roman"/>
        <w:noProof w:val="0"/>
        <w:color w:val="4D595B" w:themeColor="accent5" w:themeTint="FF" w:themeShade="BF"/>
        <w:sz w:val="18"/>
        <w:szCs w:val="18"/>
        <w:lang w:val="sk-SK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5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 xml:space="preserve"> </w:t>
    </w:r>
    <w:r w:rsidRPr="05B0090B" w:rsidR="05B0090B">
      <w:rPr>
        <w:rFonts w:ascii="Times New Roman" w:hAnsi="Times New Roman" w:eastAsia="Times New Roman" w:cs="Times New Roman"/>
        <w:noProof w:val="0"/>
        <w:color w:val="4D595B" w:themeColor="accent5" w:themeTint="FF" w:themeShade="BF"/>
        <w:sz w:val="18"/>
        <w:szCs w:val="18"/>
        <w:lang w:val="sk-SK" w:eastAsia="sk-SK" w:bidi="ar-SA"/>
      </w:rPr>
      <w:t>V</w:t>
    </w:r>
    <w:r w:rsidRPr="05B0090B" w:rsidR="05B0090B">
      <w:rPr>
        <w:rFonts w:ascii="Times New Roman" w:hAnsi="Times New Roman" w:eastAsia="Times New Roman" w:cs="Times New Roman"/>
        <w:noProof w:val="0"/>
        <w:color w:val="4D595B" w:themeColor="accent5" w:themeTint="FF" w:themeShade="BF"/>
        <w:sz w:val="18"/>
        <w:szCs w:val="18"/>
        <w:lang w:val="sk-SK" w:eastAsia="sk-SK" w:bidi="ar-SA"/>
      </w:rPr>
      <w:t xml:space="preserve">yplňte, ak má žiak </w:t>
    </w:r>
    <w:r w:rsidRPr="05B0090B" w:rsidR="05B0090B">
      <w:rPr>
        <w:rFonts w:ascii="Times New Roman" w:hAnsi="Times New Roman" w:eastAsia="Times New Roman" w:cs="Times New Roman"/>
        <w:noProof w:val="0"/>
        <w:color w:val="4D595B" w:themeColor="accent5" w:themeTint="FF" w:themeShade="BF"/>
        <w:sz w:val="18"/>
        <w:szCs w:val="18"/>
        <w:lang w:val="sk-SK" w:eastAsia="sk-SK" w:bidi="ar-SA"/>
      </w:rPr>
      <w:t xml:space="preserve">zdravotné problémy, </w:t>
    </w:r>
    <w:r w:rsidRPr="05B0090B" w:rsidR="05B0090B">
      <w:rPr>
        <w:rFonts w:ascii="Times New Roman" w:hAnsi="Times New Roman" w:eastAsia="Times New Roman" w:cs="Times New Roman"/>
        <w:noProof w:val="0"/>
        <w:color w:val="4D595B" w:themeColor="accent5" w:themeTint="FF" w:themeShade="BF"/>
        <w:sz w:val="18"/>
        <w:szCs w:val="18"/>
        <w:lang w:val="sk-SK" w:eastAsia="sk-SK" w:bidi="ar-SA"/>
      </w:rPr>
      <w:t>špeciálne výchovno-vzdelávacie potreby a pod., v opačnom prípade napíšte žiadne</w:t>
    </w:r>
  </w:p>
  <w:p w:rsidRPr="00862778" w:rsidR="00822A0D" w:rsidP="05B0090B" w:rsidRDefault="00822A0D" w14:paraId="56681D89" w14:textId="006F8449">
    <w:pPr>
      <w:pStyle w:val="Footer"/>
      <w:spacing w:before="0" w:beforeAutospacing="off" w:after="0" w:afterAutospacing="off" w:line="240" w:lineRule="auto"/>
      <w:ind w:left="180" w:hanging="180"/>
      <w:jc w:val="both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sk-SK"/>
      </w:rPr>
    </w:pP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  <w:vertAlign w:val="superscript"/>
        <w:lang w:eastAsia="sk-SK" w:bidi="ar-SA"/>
      </w:rPr>
      <w:t>6</w:t>
    </w:r>
    <w:r w:rsidRPr="05B0090B" w:rsidR="05B0090B">
      <w:rPr>
        <w:rFonts w:ascii="Times New Roman" w:hAnsi="Times New Roman" w:eastAsia="Times New Roman" w:cs="Times New Roman"/>
        <w:color w:val="4D595B" w:themeColor="accent5" w:themeTint="FF" w:themeShade="BF"/>
        <w:sz w:val="18"/>
        <w:szCs w:val="18"/>
      </w:rPr>
      <w:t xml:space="preserve"> </w:t>
    </w:r>
    <w:r w:rsidRPr="05B0090B" w:rsidR="05B0090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8"/>
        <w:szCs w:val="18"/>
        <w:lang w:val="sk-SK"/>
      </w:rPr>
      <w:t>P</w:t>
    </w:r>
    <w:r w:rsidRPr="05B0090B" w:rsidR="05B0090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8"/>
        <w:szCs w:val="18"/>
        <w:lang w:val="sk-SK"/>
      </w:rPr>
      <w:t xml:space="preserve">riložte pri žiakovi so </w:t>
    </w:r>
    <w:r w:rsidRPr="05B0090B" w:rsidR="05B0090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8"/>
        <w:szCs w:val="18"/>
        <w:lang w:val="sk-SK"/>
      </w:rPr>
      <w:t xml:space="preserve">zdravotnými problémami, </w:t>
    </w:r>
    <w:r w:rsidRPr="05B0090B" w:rsidR="05B0090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8"/>
        <w:szCs w:val="18"/>
        <w:lang w:val="sk-SK"/>
      </w:rPr>
      <w:t>špeciálnymi výchovno-vzdelávacími potrebami a pod., ak sa vás riadok netýka, text prečiarknite alebo zmažte</w:t>
    </w:r>
    <w:r w:rsidRPr="05B0090B" w:rsidR="05B0090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5A5" w:rsidRDefault="000135A5" w14:paraId="3704259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135A5" w:rsidRDefault="000135A5" w14:paraId="76234026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05B0090B" w:rsidTr="05B0090B" w14:paraId="611448FC">
      <w:trPr>
        <w:trHeight w:val="300"/>
      </w:trPr>
      <w:tc>
        <w:tcPr>
          <w:tcW w:w="3265" w:type="dxa"/>
          <w:tcMar/>
        </w:tcPr>
        <w:p w:rsidR="05B0090B" w:rsidP="05B0090B" w:rsidRDefault="05B0090B" w14:paraId="3277F50F" w14:textId="575EBE08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05B0090B" w:rsidP="05B0090B" w:rsidRDefault="05B0090B" w14:paraId="6A1D1B58" w14:textId="1CAFB0D0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05B0090B" w:rsidP="05B0090B" w:rsidRDefault="05B0090B" w14:paraId="29EA614F" w14:textId="139DF052">
          <w:pPr>
            <w:pStyle w:val="Header"/>
            <w:bidi w:val="0"/>
            <w:ind w:right="-115"/>
            <w:jc w:val="right"/>
          </w:pPr>
        </w:p>
      </w:tc>
    </w:tr>
  </w:tbl>
  <w:p w:rsidR="05B0090B" w:rsidP="05B0090B" w:rsidRDefault="05B0090B" w14:paraId="70E279FA" w14:textId="40C2B65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05B0090B" w:rsidTr="05B0090B" w14:paraId="7F0F5662">
      <w:trPr>
        <w:trHeight w:val="300"/>
      </w:trPr>
      <w:tc>
        <w:tcPr>
          <w:tcW w:w="3265" w:type="dxa"/>
          <w:tcMar/>
        </w:tcPr>
        <w:p w:rsidR="05B0090B" w:rsidP="05B0090B" w:rsidRDefault="05B0090B" w14:paraId="71A113EE" w14:textId="0EC25C06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05B0090B" w:rsidP="05B0090B" w:rsidRDefault="05B0090B" w14:paraId="586EDFCE" w14:textId="4D840849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05B0090B" w:rsidP="05B0090B" w:rsidRDefault="05B0090B" w14:paraId="6C137720" w14:textId="3C70B6C3">
          <w:pPr>
            <w:pStyle w:val="Header"/>
            <w:bidi w:val="0"/>
            <w:ind w:right="-115"/>
            <w:jc w:val="right"/>
          </w:pPr>
        </w:p>
      </w:tc>
    </w:tr>
  </w:tbl>
  <w:p w:rsidR="05B0090B" w:rsidP="05B0090B" w:rsidRDefault="05B0090B" w14:paraId="060204C7" w14:textId="10FAFBA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3DF0A3DA"/>
    <w:lvl w:ilvl="0" w:tplc="4F68D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723796">
    <w:abstractNumId w:val="5"/>
  </w:num>
  <w:num w:numId="2" w16cid:durableId="452553139">
    <w:abstractNumId w:val="10"/>
  </w:num>
  <w:num w:numId="3" w16cid:durableId="2029522089">
    <w:abstractNumId w:val="16"/>
  </w:num>
  <w:num w:numId="4" w16cid:durableId="2007660311">
    <w:abstractNumId w:val="6"/>
  </w:num>
  <w:num w:numId="5" w16cid:durableId="246231748">
    <w:abstractNumId w:val="7"/>
  </w:num>
  <w:num w:numId="6" w16cid:durableId="1862862766">
    <w:abstractNumId w:val="4"/>
  </w:num>
  <w:num w:numId="7" w16cid:durableId="503588044">
    <w:abstractNumId w:val="18"/>
  </w:num>
  <w:num w:numId="8" w16cid:durableId="390009659">
    <w:abstractNumId w:val="15"/>
  </w:num>
  <w:num w:numId="9" w16cid:durableId="361709126">
    <w:abstractNumId w:val="8"/>
  </w:num>
  <w:num w:numId="10" w16cid:durableId="1086921536">
    <w:abstractNumId w:val="0"/>
  </w:num>
  <w:num w:numId="11" w16cid:durableId="255015137">
    <w:abstractNumId w:val="13"/>
  </w:num>
  <w:num w:numId="12" w16cid:durableId="581334457">
    <w:abstractNumId w:val="11"/>
  </w:num>
  <w:num w:numId="13" w16cid:durableId="1226254485">
    <w:abstractNumId w:val="14"/>
  </w:num>
  <w:num w:numId="14" w16cid:durableId="2133935584">
    <w:abstractNumId w:val="3"/>
  </w:num>
  <w:num w:numId="15" w16cid:durableId="1172185130">
    <w:abstractNumId w:val="9"/>
  </w:num>
  <w:num w:numId="16" w16cid:durableId="1869946836">
    <w:abstractNumId w:val="12"/>
  </w:num>
  <w:num w:numId="17" w16cid:durableId="690424183">
    <w:abstractNumId w:val="17"/>
  </w:num>
  <w:num w:numId="18" w16cid:durableId="631983969">
    <w:abstractNumId w:val="1"/>
  </w:num>
  <w:num w:numId="19" w16cid:durableId="44612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35A5"/>
    <w:rsid w:val="00034266"/>
    <w:rsid w:val="000438E4"/>
    <w:rsid w:val="00052317"/>
    <w:rsid w:val="00052A76"/>
    <w:rsid w:val="000643B2"/>
    <w:rsid w:val="000A2E4F"/>
    <w:rsid w:val="000B1740"/>
    <w:rsid w:val="000C096A"/>
    <w:rsid w:val="000D17CA"/>
    <w:rsid w:val="000D5FCA"/>
    <w:rsid w:val="000E090A"/>
    <w:rsid w:val="000E3FCF"/>
    <w:rsid w:val="00112669"/>
    <w:rsid w:val="00157516"/>
    <w:rsid w:val="00162B3F"/>
    <w:rsid w:val="00174A08"/>
    <w:rsid w:val="00177853"/>
    <w:rsid w:val="00182F40"/>
    <w:rsid w:val="00185BC2"/>
    <w:rsid w:val="001A27DE"/>
    <w:rsid w:val="001A2AEC"/>
    <w:rsid w:val="001B2F95"/>
    <w:rsid w:val="001C4624"/>
    <w:rsid w:val="001D692D"/>
    <w:rsid w:val="001F6846"/>
    <w:rsid w:val="0020407D"/>
    <w:rsid w:val="0021612E"/>
    <w:rsid w:val="00224B33"/>
    <w:rsid w:val="0023026B"/>
    <w:rsid w:val="00256326"/>
    <w:rsid w:val="002729A4"/>
    <w:rsid w:val="00273BDF"/>
    <w:rsid w:val="002946D2"/>
    <w:rsid w:val="0029A741"/>
    <w:rsid w:val="002A79B1"/>
    <w:rsid w:val="002B4ED6"/>
    <w:rsid w:val="002D459E"/>
    <w:rsid w:val="003021AF"/>
    <w:rsid w:val="00310731"/>
    <w:rsid w:val="00324CCA"/>
    <w:rsid w:val="0034167E"/>
    <w:rsid w:val="003549BA"/>
    <w:rsid w:val="00360B5A"/>
    <w:rsid w:val="00363C45"/>
    <w:rsid w:val="00364F1C"/>
    <w:rsid w:val="00375405"/>
    <w:rsid w:val="00386F11"/>
    <w:rsid w:val="003919BF"/>
    <w:rsid w:val="00394FBB"/>
    <w:rsid w:val="003B4A56"/>
    <w:rsid w:val="003C6FB5"/>
    <w:rsid w:val="003F0EA9"/>
    <w:rsid w:val="003F28B5"/>
    <w:rsid w:val="003F6A6B"/>
    <w:rsid w:val="0040211B"/>
    <w:rsid w:val="004248B9"/>
    <w:rsid w:val="00457E2B"/>
    <w:rsid w:val="0046562E"/>
    <w:rsid w:val="00467784"/>
    <w:rsid w:val="0047185C"/>
    <w:rsid w:val="00491EE6"/>
    <w:rsid w:val="00495593"/>
    <w:rsid w:val="004A0E30"/>
    <w:rsid w:val="004A4B33"/>
    <w:rsid w:val="004C495B"/>
    <w:rsid w:val="004E01E6"/>
    <w:rsid w:val="0050116E"/>
    <w:rsid w:val="00515064"/>
    <w:rsid w:val="00521EC3"/>
    <w:rsid w:val="00536FE1"/>
    <w:rsid w:val="00551283"/>
    <w:rsid w:val="00561D13"/>
    <w:rsid w:val="00575967"/>
    <w:rsid w:val="005A0236"/>
    <w:rsid w:val="005A2E17"/>
    <w:rsid w:val="005B2665"/>
    <w:rsid w:val="005C6893"/>
    <w:rsid w:val="005D45A7"/>
    <w:rsid w:val="005E4A35"/>
    <w:rsid w:val="005E6880"/>
    <w:rsid w:val="005F6AEB"/>
    <w:rsid w:val="0060188A"/>
    <w:rsid w:val="00604413"/>
    <w:rsid w:val="006126AE"/>
    <w:rsid w:val="00625A1C"/>
    <w:rsid w:val="006306D3"/>
    <w:rsid w:val="00634D38"/>
    <w:rsid w:val="006960F1"/>
    <w:rsid w:val="006D4F43"/>
    <w:rsid w:val="006F551B"/>
    <w:rsid w:val="006F73DC"/>
    <w:rsid w:val="00710A89"/>
    <w:rsid w:val="00711424"/>
    <w:rsid w:val="0073347D"/>
    <w:rsid w:val="00756842"/>
    <w:rsid w:val="007666B5"/>
    <w:rsid w:val="00773013"/>
    <w:rsid w:val="00775D7F"/>
    <w:rsid w:val="007921F9"/>
    <w:rsid w:val="007A08EF"/>
    <w:rsid w:val="007B192B"/>
    <w:rsid w:val="007B360F"/>
    <w:rsid w:val="007C0F9B"/>
    <w:rsid w:val="007C1E9B"/>
    <w:rsid w:val="007D301F"/>
    <w:rsid w:val="007E583C"/>
    <w:rsid w:val="00800D51"/>
    <w:rsid w:val="0081218D"/>
    <w:rsid w:val="008143C2"/>
    <w:rsid w:val="00817985"/>
    <w:rsid w:val="00820B8E"/>
    <w:rsid w:val="00822A0D"/>
    <w:rsid w:val="00825F84"/>
    <w:rsid w:val="00837416"/>
    <w:rsid w:val="0086199B"/>
    <w:rsid w:val="00862778"/>
    <w:rsid w:val="00866FBA"/>
    <w:rsid w:val="00884F6E"/>
    <w:rsid w:val="0088750E"/>
    <w:rsid w:val="00892BBB"/>
    <w:rsid w:val="008A15F1"/>
    <w:rsid w:val="008A58CB"/>
    <w:rsid w:val="008E2C74"/>
    <w:rsid w:val="0092369E"/>
    <w:rsid w:val="009259E0"/>
    <w:rsid w:val="0092715B"/>
    <w:rsid w:val="00937975"/>
    <w:rsid w:val="0095250D"/>
    <w:rsid w:val="00967AF3"/>
    <w:rsid w:val="00976572"/>
    <w:rsid w:val="00982EDC"/>
    <w:rsid w:val="00986247"/>
    <w:rsid w:val="00990F3E"/>
    <w:rsid w:val="00991722"/>
    <w:rsid w:val="00995458"/>
    <w:rsid w:val="00995977"/>
    <w:rsid w:val="009A24BC"/>
    <w:rsid w:val="009A5384"/>
    <w:rsid w:val="009B0440"/>
    <w:rsid w:val="009C10D7"/>
    <w:rsid w:val="009C4159"/>
    <w:rsid w:val="009C5DB2"/>
    <w:rsid w:val="009D6C17"/>
    <w:rsid w:val="009E784F"/>
    <w:rsid w:val="00A02E6A"/>
    <w:rsid w:val="00A03D87"/>
    <w:rsid w:val="00A10D37"/>
    <w:rsid w:val="00A1118E"/>
    <w:rsid w:val="00A12AD6"/>
    <w:rsid w:val="00A169E7"/>
    <w:rsid w:val="00A3477A"/>
    <w:rsid w:val="00A372E4"/>
    <w:rsid w:val="00A43D33"/>
    <w:rsid w:val="00A506EA"/>
    <w:rsid w:val="00A63AB8"/>
    <w:rsid w:val="00A74340"/>
    <w:rsid w:val="00A77165"/>
    <w:rsid w:val="00A94722"/>
    <w:rsid w:val="00AA0AF3"/>
    <w:rsid w:val="00AD7D51"/>
    <w:rsid w:val="00B6418A"/>
    <w:rsid w:val="00B959AC"/>
    <w:rsid w:val="00BA058D"/>
    <w:rsid w:val="00BC6298"/>
    <w:rsid w:val="00BD46FD"/>
    <w:rsid w:val="00BE3F20"/>
    <w:rsid w:val="00BF69C0"/>
    <w:rsid w:val="00C46823"/>
    <w:rsid w:val="00C56D6F"/>
    <w:rsid w:val="00C634C7"/>
    <w:rsid w:val="00CA7FA1"/>
    <w:rsid w:val="00CB6181"/>
    <w:rsid w:val="00CD744D"/>
    <w:rsid w:val="00CF64EB"/>
    <w:rsid w:val="00D00E00"/>
    <w:rsid w:val="00D116B1"/>
    <w:rsid w:val="00D16602"/>
    <w:rsid w:val="00D2117B"/>
    <w:rsid w:val="00D262AA"/>
    <w:rsid w:val="00D30F44"/>
    <w:rsid w:val="00D32032"/>
    <w:rsid w:val="00D36E88"/>
    <w:rsid w:val="00D377A8"/>
    <w:rsid w:val="00D44246"/>
    <w:rsid w:val="00D87B9B"/>
    <w:rsid w:val="00DA1897"/>
    <w:rsid w:val="00DE782B"/>
    <w:rsid w:val="00DF0066"/>
    <w:rsid w:val="00E1234B"/>
    <w:rsid w:val="00E35B27"/>
    <w:rsid w:val="00E51F78"/>
    <w:rsid w:val="00E5420E"/>
    <w:rsid w:val="00E64E0C"/>
    <w:rsid w:val="00E77966"/>
    <w:rsid w:val="00E93D02"/>
    <w:rsid w:val="00E96016"/>
    <w:rsid w:val="00EB2550"/>
    <w:rsid w:val="00EC0C47"/>
    <w:rsid w:val="00ED6647"/>
    <w:rsid w:val="00EE21E6"/>
    <w:rsid w:val="00EE761C"/>
    <w:rsid w:val="00EF2F82"/>
    <w:rsid w:val="00EF7CEB"/>
    <w:rsid w:val="00F05EA1"/>
    <w:rsid w:val="00F2312B"/>
    <w:rsid w:val="00F309BF"/>
    <w:rsid w:val="00F471D3"/>
    <w:rsid w:val="00F54C7A"/>
    <w:rsid w:val="00FD047B"/>
    <w:rsid w:val="00FD0C41"/>
    <w:rsid w:val="00FD6A84"/>
    <w:rsid w:val="00FF13F4"/>
    <w:rsid w:val="01036C92"/>
    <w:rsid w:val="03428EC9"/>
    <w:rsid w:val="036614AB"/>
    <w:rsid w:val="03B46522"/>
    <w:rsid w:val="0581ADE5"/>
    <w:rsid w:val="05B0090B"/>
    <w:rsid w:val="060C8344"/>
    <w:rsid w:val="06F70F25"/>
    <w:rsid w:val="084D9E52"/>
    <w:rsid w:val="099708B8"/>
    <w:rsid w:val="0A7D0DA6"/>
    <w:rsid w:val="0A9C9002"/>
    <w:rsid w:val="0B0104BF"/>
    <w:rsid w:val="0C502A62"/>
    <w:rsid w:val="0DE9B83D"/>
    <w:rsid w:val="0E759B3F"/>
    <w:rsid w:val="0F36DB7F"/>
    <w:rsid w:val="11560B9C"/>
    <w:rsid w:val="11EC00D1"/>
    <w:rsid w:val="13506D1E"/>
    <w:rsid w:val="13F55643"/>
    <w:rsid w:val="15BFD0FE"/>
    <w:rsid w:val="17438520"/>
    <w:rsid w:val="19E31256"/>
    <w:rsid w:val="1B735FFC"/>
    <w:rsid w:val="1D983646"/>
    <w:rsid w:val="1E316CDB"/>
    <w:rsid w:val="1FABAEC2"/>
    <w:rsid w:val="20BADE9F"/>
    <w:rsid w:val="21D0FD96"/>
    <w:rsid w:val="2521B911"/>
    <w:rsid w:val="25B64AA8"/>
    <w:rsid w:val="25FB9619"/>
    <w:rsid w:val="28C4E4E9"/>
    <w:rsid w:val="29250A4B"/>
    <w:rsid w:val="2BFBA686"/>
    <w:rsid w:val="2D4444ED"/>
    <w:rsid w:val="2E641394"/>
    <w:rsid w:val="2EE05845"/>
    <w:rsid w:val="306BE956"/>
    <w:rsid w:val="310BCA4A"/>
    <w:rsid w:val="315E0695"/>
    <w:rsid w:val="328E0397"/>
    <w:rsid w:val="32AF5639"/>
    <w:rsid w:val="334BD8B4"/>
    <w:rsid w:val="342677A6"/>
    <w:rsid w:val="34838782"/>
    <w:rsid w:val="3504B9A0"/>
    <w:rsid w:val="353361CD"/>
    <w:rsid w:val="353B17B9"/>
    <w:rsid w:val="359BD3B5"/>
    <w:rsid w:val="35C59806"/>
    <w:rsid w:val="367406D0"/>
    <w:rsid w:val="3702A1CD"/>
    <w:rsid w:val="38C5194D"/>
    <w:rsid w:val="391F524A"/>
    <w:rsid w:val="3BEAE140"/>
    <w:rsid w:val="3D5D3528"/>
    <w:rsid w:val="3DD32379"/>
    <w:rsid w:val="3F6D84F7"/>
    <w:rsid w:val="403D3D16"/>
    <w:rsid w:val="41334389"/>
    <w:rsid w:val="41B1D280"/>
    <w:rsid w:val="41E78305"/>
    <w:rsid w:val="43190951"/>
    <w:rsid w:val="441CAFD4"/>
    <w:rsid w:val="457B5AF4"/>
    <w:rsid w:val="476D47A7"/>
    <w:rsid w:val="4871EDA0"/>
    <w:rsid w:val="48998186"/>
    <w:rsid w:val="490B8428"/>
    <w:rsid w:val="4A02360C"/>
    <w:rsid w:val="4CEF875D"/>
    <w:rsid w:val="4D3BB019"/>
    <w:rsid w:val="4E5FC9FC"/>
    <w:rsid w:val="4FBDA2B3"/>
    <w:rsid w:val="525ACCFF"/>
    <w:rsid w:val="52A2A9AA"/>
    <w:rsid w:val="537F3CFA"/>
    <w:rsid w:val="541C6206"/>
    <w:rsid w:val="56A6D3E6"/>
    <w:rsid w:val="583416E0"/>
    <w:rsid w:val="5958A316"/>
    <w:rsid w:val="5A115721"/>
    <w:rsid w:val="5A349900"/>
    <w:rsid w:val="5B5722C6"/>
    <w:rsid w:val="5B8CC151"/>
    <w:rsid w:val="5BD493D2"/>
    <w:rsid w:val="5CF82E48"/>
    <w:rsid w:val="5F07FF25"/>
    <w:rsid w:val="5FE044C4"/>
    <w:rsid w:val="619E2C00"/>
    <w:rsid w:val="6223AF11"/>
    <w:rsid w:val="62CA23C1"/>
    <w:rsid w:val="6687D925"/>
    <w:rsid w:val="6780B297"/>
    <w:rsid w:val="68A19074"/>
    <w:rsid w:val="68C64607"/>
    <w:rsid w:val="6A4A097E"/>
    <w:rsid w:val="6AC93A06"/>
    <w:rsid w:val="6B7CC91D"/>
    <w:rsid w:val="6BFE01C4"/>
    <w:rsid w:val="6CC09189"/>
    <w:rsid w:val="6D413DC9"/>
    <w:rsid w:val="6D534DA3"/>
    <w:rsid w:val="6E5CEA4B"/>
    <w:rsid w:val="6EBEC654"/>
    <w:rsid w:val="6F3A4FD3"/>
    <w:rsid w:val="6FA02668"/>
    <w:rsid w:val="7012B100"/>
    <w:rsid w:val="712E4E51"/>
    <w:rsid w:val="722A2DE3"/>
    <w:rsid w:val="7254D058"/>
    <w:rsid w:val="738DF364"/>
    <w:rsid w:val="739992B6"/>
    <w:rsid w:val="74031A1F"/>
    <w:rsid w:val="750E8EB8"/>
    <w:rsid w:val="76A764C2"/>
    <w:rsid w:val="79EE6B60"/>
    <w:rsid w:val="7B89D183"/>
    <w:rsid w:val="7D9ADC2E"/>
    <w:rsid w:val="7DC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B1E0E"/>
  <w15:docId w15:val="{25E373C3-2C7C-4B58-92F6-2AE92213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696593e8b2db4f73" /><Relationship Type="http://schemas.openxmlformats.org/officeDocument/2006/relationships/header" Target="header2.xml" Id="R9897f71deb98427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A7F9125-43C3-47F8-978E-F27A03B8ABFB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989229B-69EB-4ECA-91E1-0F531186DA41}"/>
</file>

<file path=customXml/itemProps4.xml><?xml version="1.0" encoding="utf-8"?>
<ds:datastoreItem xmlns:ds="http://schemas.openxmlformats.org/officeDocument/2006/customXml" ds:itemID="{B91D4036-714B-4682-89EC-B560D4AD9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50</revision>
  <lastPrinted>2019-06-11T12:13:00.0000000Z</lastPrinted>
  <dcterms:created xsi:type="dcterms:W3CDTF">2021-01-03T15:50:00.0000000Z</dcterms:created>
  <dcterms:modified xsi:type="dcterms:W3CDTF">2026-01-14T22:30:17.0525405Z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