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7DCC593" w:rsidP="57DCC593" w:rsidRDefault="57DCC593" w14:paraId="4F435753" w14:textId="56A8D451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32BCEDFD" w:rsidP="57DCC593" w:rsidRDefault="32BCEDFD" w14:paraId="4FAB1A76" w14:textId="10090496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57DCC593" w:rsidR="32BCED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32BCEDFD" w:rsidP="72A47043" w:rsidRDefault="32BCEDFD" w14:paraId="16A63E77" w14:textId="761E47AE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72A47043" w:rsidR="32BCED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</w:t>
      </w:r>
      <w:r w:rsidRPr="72A47043" w:rsidR="32BCED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, adresa bydliska, telefonický a e-mailový kontakt</w:t>
      </w:r>
    </w:p>
    <w:p w:rsidR="32BCEDFD" w:rsidP="57DCC593" w:rsidRDefault="32BCEDFD" w14:paraId="1AF82239" w14:textId="1F555A98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57DCC593" w:rsidR="32BCED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</w:p>
    <w:p w:rsidR="57DCC593" w:rsidP="57DCC593" w:rsidRDefault="57DCC593" w14:paraId="03ABA38B" w14:textId="74D348A9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="57DCC593" w:rsidP="57DCC593" w:rsidRDefault="57DCC593" w14:paraId="51A419A2" w14:textId="022959F6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B959AC" w:rsidR="00EE761C" w:rsidP="626EA8B9" w:rsidRDefault="00EE761C" w14:paraId="0E4BEEC0" w14:textId="3CA25CA2">
      <w:pPr>
        <w:spacing w:before="0" w:beforeAutospacing="off" w:after="2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626EA8B9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626EA8B9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 </w:t>
      </w:r>
      <w:r w:rsidRPr="626EA8B9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povo</w:t>
      </w:r>
      <w:r w:rsidRPr="626EA8B9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lenie </w:t>
      </w:r>
      <w:r w:rsidRPr="626EA8B9" w:rsidR="004A0E30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individuálneho vzdelávania</w:t>
      </w:r>
    </w:p>
    <w:p w:rsidRPr="00174249" w:rsidR="00BF69C0" w:rsidP="5A8F608C" w:rsidRDefault="002D1985" w14:paraId="12130602" w14:textId="2E2359D0">
      <w:pPr>
        <w:spacing w:before="0" w:beforeAutospacing="off" w:after="200" w:afterAutospacing="off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2C7661F4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5A8F608C" w:rsidR="5BF605B4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5A8F608C" w:rsidR="06EA61A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5A8F608C" w:rsidR="161FDE0C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povolenie</w:t>
      </w:r>
      <w:r w:rsidRPr="5A8F608C" w:rsidR="5BF605B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A8F608C" w:rsidR="020CFB2C">
        <w:rPr>
          <w:rFonts w:ascii="Times New Roman" w:hAnsi="Times New Roman" w:cs="Times New Roman"/>
          <w:color w:val="auto"/>
          <w:sz w:val="22"/>
          <w:szCs w:val="22"/>
        </w:rPr>
        <w:t xml:space="preserve">individuálneho vzdelávania </w:t>
      </w:r>
      <w:r w:rsidRPr="5A8F608C" w:rsidR="5BF605B4">
        <w:rPr>
          <w:rFonts w:ascii="Times New Roman" w:hAnsi="Times New Roman" w:cs="Times New Roman"/>
          <w:color w:val="auto"/>
          <w:sz w:val="22"/>
          <w:szCs w:val="22"/>
        </w:rPr>
        <w:t xml:space="preserve">podľa </w:t>
      </w:r>
      <w:r w:rsidRPr="5A8F608C" w:rsidR="06EA61A0">
        <w:rPr>
          <w:rFonts w:ascii="Times New Roman" w:hAnsi="Times New Roman" w:cs="Times New Roman"/>
          <w:color w:val="auto"/>
          <w:sz w:val="22"/>
          <w:szCs w:val="22"/>
        </w:rPr>
        <w:t>§ 2</w:t>
      </w:r>
      <w:r w:rsidRPr="5A8F608C" w:rsidR="020CFB2C">
        <w:rPr>
          <w:rFonts w:ascii="Times New Roman" w:hAnsi="Times New Roman" w:cs="Times New Roman"/>
          <w:color w:val="auto"/>
          <w:sz w:val="22"/>
          <w:szCs w:val="22"/>
        </w:rPr>
        <w:t xml:space="preserve">4 ods. 2 </w:t>
      </w:r>
      <w:r w:rsidRPr="5A8F608C" w:rsidR="06EA61A0">
        <w:rPr>
          <w:rFonts w:ascii="Times New Roman" w:hAnsi="Times New Roman" w:cs="Times New Roman"/>
          <w:color w:val="auto"/>
          <w:sz w:val="22"/>
          <w:szCs w:val="22"/>
        </w:rPr>
        <w:t xml:space="preserve">písm. </w:t>
      </w:r>
      <w:r w:rsidRPr="5A8F608C" w:rsidR="51D4D41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5A8F608C" w:rsidR="06EA61A0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5A8F608C" w:rsidR="48C1135E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5A8F608C" w:rsidR="06EA61A0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Pr="5A8F608C" w:rsidR="5BF605B4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Pr="5A8F608C" w:rsidR="06EA61A0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 xml:space="preserve"> 245/2008 Z.</w:t>
      </w:r>
      <w:r w:rsidRPr="5A8F608C" w:rsidR="122FB5D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>z.</w:t>
      </w:r>
      <w:r w:rsidRPr="5A8F608C" w:rsidR="06EA61A0">
        <w:rPr>
          <w:rFonts w:ascii="Times New Roman" w:hAnsi="Times New Roman" w:cs="Times New Roman"/>
          <w:color w:val="auto"/>
          <w:sz w:val="22"/>
          <w:szCs w:val="22"/>
        </w:rPr>
        <w:t xml:space="preserve"> v znení neskorších predpisov</w:t>
      </w:r>
      <w:r w:rsidRPr="5A8F608C" w:rsidR="4B7DB29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A8F608C" w:rsidR="2C7661F4">
        <w:rPr>
          <w:rFonts w:ascii="Times New Roman" w:hAnsi="Times New Roman" w:cs="Times New Roman"/>
          <w:color w:val="auto"/>
          <w:sz w:val="22"/>
          <w:szCs w:val="22"/>
        </w:rPr>
        <w:t>pre môjho syna / moju dcéru</w:t>
      </w:r>
      <w:r w:rsidRPr="5A8F608C" w:rsidR="44822C26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1</w:t>
      </w:r>
    </w:p>
    <w:p w:rsidRPr="00174249" w:rsidR="002729A4" w:rsidP="5A8F608C" w:rsidRDefault="00364F1C" w14:paraId="7EDA2E6C" w14:textId="4D9EFC99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5A8F608C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A8F608C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5A8F608C" w:rsidR="00EE761C">
        <w:rPr>
          <w:rFonts w:ascii="Times New Roman" w:hAnsi="Times New Roman" w:cs="Times New Roman"/>
          <w:color w:val="auto"/>
          <w:sz w:val="22"/>
          <w:szCs w:val="22"/>
        </w:rPr>
        <w:t>: ........................</w:t>
      </w:r>
      <w:r w:rsidRPr="5A8F608C" w:rsidR="0046562E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5A8F608C" w:rsidR="0003273F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A8F608C" w:rsidR="0046562E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Pr="5A8F608C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5A8F608C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</w:t>
      </w:r>
    </w:p>
    <w:p w:rsidRPr="00174249" w:rsidR="00FD6A84" w:rsidP="5A8F608C" w:rsidRDefault="00EE761C" w14:paraId="1333F22D" w14:textId="32CA0F6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5A8F608C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</w:t>
      </w:r>
      <w:r w:rsidRPr="5A8F608C" w:rsidR="00D377A8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A8F608C" w:rsidR="00FD6A84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A8F608C" w:rsidR="001A77A1">
        <w:rPr>
          <w:rFonts w:ascii="Times New Roman" w:hAnsi="Times New Roman" w:cs="Times New Roman"/>
          <w:color w:val="auto"/>
          <w:sz w:val="22"/>
          <w:szCs w:val="22"/>
        </w:rPr>
        <w:t>................</w:t>
      </w:r>
      <w:r w:rsidRPr="5A8F608C" w:rsidR="00FD6A8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</w:t>
      </w:r>
    </w:p>
    <w:p w:rsidRPr="00174249" w:rsidR="00EF2F82" w:rsidP="5A8F608C" w:rsidRDefault="0034167E" w14:paraId="4ADE7573" w14:textId="6FDE19A0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5A8F608C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5A8F608C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A8F608C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5A8F608C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5A8F608C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A8F608C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Pr="5A8F608C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88750E" w:rsidP="5A8F608C" w:rsidRDefault="0003273F" w14:paraId="534C9318" w14:textId="7FDA9E4A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860A04A">
        <w:rPr>
          <w:rFonts w:ascii="Times New Roman" w:hAnsi="Times New Roman" w:cs="Times New Roman"/>
          <w:color w:val="auto"/>
          <w:sz w:val="22"/>
          <w:szCs w:val="22"/>
        </w:rPr>
        <w:t xml:space="preserve">trvalý </w:t>
      </w: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 xml:space="preserve">/ obvyklý </w:t>
      </w:r>
      <w:r w:rsidRPr="5A8F608C" w:rsidR="0860A04A">
        <w:rPr>
          <w:rFonts w:ascii="Times New Roman" w:hAnsi="Times New Roman" w:cs="Times New Roman"/>
          <w:color w:val="auto"/>
          <w:sz w:val="22"/>
          <w:szCs w:val="22"/>
        </w:rPr>
        <w:t>pobyt</w:t>
      </w:r>
      <w:r w:rsidRPr="5A8F608C" w:rsidR="53902AA7"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sk-SK" w:bidi="ar-SA"/>
        </w:rPr>
        <w:t>2</w:t>
      </w:r>
      <w:r w:rsidRPr="5A8F608C" w:rsidR="056A26BB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 xml:space="preserve"> ..</w:t>
      </w:r>
      <w:r w:rsidRPr="5A8F608C" w:rsidR="7CD6C51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>............</w:t>
      </w:r>
      <w:r w:rsidRPr="5A8F608C" w:rsidR="122FB5DC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A8F608C" w:rsidR="0860A04A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A8F608C" w:rsidR="11B6AC8D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5A8F608C" w:rsidR="020CFB2C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A8F608C" w:rsidR="58C47497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A8F608C" w:rsidR="658D5359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A8F608C" w:rsidR="2C7661F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A8F608C" w:rsidR="2493C765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A8F608C" w:rsidR="63588B12">
        <w:rPr>
          <w:rFonts w:ascii="Times New Roman" w:hAnsi="Times New Roman" w:cs="Times New Roman"/>
          <w:color w:val="auto"/>
          <w:sz w:val="22"/>
          <w:szCs w:val="22"/>
        </w:rPr>
        <w:t>...................................</w:t>
      </w:r>
      <w:r w:rsidRPr="5A8F608C" w:rsidR="122FB5DC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13796" w:rsidP="5A8F608C" w:rsidRDefault="00613796" w14:paraId="59C6F54C" w14:textId="62504D11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>......................</w:t>
      </w: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</w:t>
      </w: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</w:t>
      </w:r>
      <w:r w:rsidRPr="5A8F608C" w:rsidR="49949629">
        <w:rPr>
          <w:rFonts w:ascii="Times New Roman" w:hAnsi="Times New Roman" w:cs="Times New Roman"/>
          <w:color w:val="auto"/>
          <w:sz w:val="22"/>
          <w:szCs w:val="22"/>
        </w:rPr>
        <w:t>.......................................</w:t>
      </w:r>
    </w:p>
    <w:p w:rsidRPr="00174249" w:rsidR="00D377A8" w:rsidP="5A8F608C" w:rsidRDefault="00174249" w14:paraId="78EFC44B" w14:textId="035624E9">
      <w:pPr>
        <w:pStyle w:val="Normal"/>
        <w:spacing w:before="0" w:beforeAutospacing="off" w:after="200" w:afterAutospacing="off"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sk-SK"/>
        </w:rPr>
      </w:pPr>
      <w:r w:rsidRPr="5A8F608C" w:rsidR="7FCC01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žiaka / žiačky</w:t>
      </w:r>
      <w:r w:rsidRPr="5A8F608C" w:rsidR="7C9E3A28"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sk-SK" w:bidi="ar-SA"/>
        </w:rPr>
        <w:t>1</w:t>
      </w:r>
      <w:r w:rsidRPr="5A8F608C" w:rsidR="7FCC01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 xml:space="preserve"> ..................... ročníka</w:t>
      </w:r>
      <w:r w:rsidRPr="5A8F608C" w:rsidR="13665479"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sk-SK" w:bidi="ar-SA"/>
        </w:rPr>
        <w:t>3</w:t>
      </w:r>
      <w:r w:rsidRPr="5A8F608C" w:rsidR="7FCC01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</w:t>
      </w:r>
    </w:p>
    <w:p w:rsidRPr="00174249" w:rsidR="00D377A8" w:rsidP="5A8F608C" w:rsidRDefault="00174249" w14:paraId="3D8EE328" w14:textId="4A1D4F02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51D4D41C">
        <w:rPr>
          <w:rFonts w:ascii="Times New Roman" w:hAnsi="Times New Roman" w:cs="Times New Roman"/>
          <w:color w:val="auto"/>
          <w:sz w:val="22"/>
          <w:szCs w:val="22"/>
        </w:rPr>
        <w:t>Zdravotný d</w:t>
      </w:r>
      <w:r w:rsidRPr="5A8F608C" w:rsidR="11B6AC8D">
        <w:rPr>
          <w:rFonts w:ascii="Times New Roman" w:hAnsi="Times New Roman" w:cs="Times New Roman"/>
          <w:color w:val="auto"/>
          <w:sz w:val="22"/>
          <w:szCs w:val="22"/>
        </w:rPr>
        <w:t>ôvod na povolenie individuálneho vzdelávania:</w:t>
      </w:r>
      <w:r w:rsidRPr="5A8F608C" w:rsidR="775EEE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A8F608C" w:rsidR="11B6AC8D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5A8F608C" w:rsidR="51D4D41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A8F608C" w:rsidR="11B6AC8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</w:t>
      </w:r>
    </w:p>
    <w:p w:rsidRPr="00174249" w:rsidR="00D377A8" w:rsidP="5A8F608C" w:rsidRDefault="00D377A8" w14:paraId="2DAD4D6C" w14:textId="0916B4AA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D377A8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443F94" w:rsidP="5A8F608C" w:rsidRDefault="004A0E30" w14:paraId="5DA4CDA8" w14:textId="6548DAE4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51D4D4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00443F94" w:rsidP="5A8F608C" w:rsidRDefault="00443F94" w14:paraId="4C251488" w14:textId="2B5CC10E">
      <w:pPr>
        <w:pStyle w:val="Normal"/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20CFB2C">
        <w:rPr>
          <w:rFonts w:ascii="Times New Roman" w:hAnsi="Times New Roman" w:cs="Times New Roman"/>
          <w:color w:val="auto"/>
          <w:sz w:val="22"/>
          <w:szCs w:val="22"/>
        </w:rPr>
        <w:t>Žiadam o povolenie individuá</w:t>
      </w:r>
      <w:r w:rsidRPr="5A8F608C" w:rsidR="7A365A23">
        <w:rPr>
          <w:rFonts w:ascii="Times New Roman" w:hAnsi="Times New Roman" w:cs="Times New Roman"/>
          <w:color w:val="auto"/>
          <w:sz w:val="22"/>
          <w:szCs w:val="22"/>
        </w:rPr>
        <w:t xml:space="preserve">lneho vzdelávania </w:t>
      </w:r>
      <w:r w:rsidRPr="5A8F608C" w:rsidR="2FAFFB36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Pr="5A8F608C" w:rsidR="020CFB2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A8F608C" w:rsidR="775EEEA9">
        <w:rPr>
          <w:rFonts w:ascii="Times New Roman" w:hAnsi="Times New Roman" w:cs="Times New Roman"/>
          <w:color w:val="auto"/>
          <w:sz w:val="22"/>
          <w:szCs w:val="22"/>
        </w:rPr>
        <w:t xml:space="preserve"> ..........</w:t>
      </w:r>
      <w:r w:rsidRPr="5A8F608C" w:rsidR="0FAE5C0D">
        <w:rPr>
          <w:rFonts w:ascii="Times New Roman" w:hAnsi="Times New Roman" w:cs="Times New Roman"/>
          <w:color w:val="auto"/>
          <w:sz w:val="22"/>
          <w:szCs w:val="22"/>
        </w:rPr>
        <w:t>......................................</w:t>
      </w:r>
      <w:r w:rsidRPr="5A8F608C" w:rsidR="020CFB2C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</w:t>
      </w:r>
    </w:p>
    <w:p w:rsidRPr="00B959AC" w:rsidR="004A0E30" w:rsidP="5A8F608C" w:rsidRDefault="004A0E30" w14:paraId="128DD248" w14:textId="77777777">
      <w:pPr>
        <w:spacing w:before="400" w:beforeAutospacing="off"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4A0E30">
        <w:rPr>
          <w:rFonts w:ascii="Times New Roman" w:hAnsi="Times New Roman" w:cs="Times New Roman"/>
          <w:color w:val="auto"/>
          <w:sz w:val="22"/>
          <w:szCs w:val="22"/>
        </w:rPr>
        <w:t>Prílohy</w:t>
      </w:r>
      <w:r w:rsidRPr="5A8F608C" w:rsidR="00995977">
        <w:rPr>
          <w:rFonts w:ascii="Times New Roman" w:hAnsi="Times New Roman" w:cs="Times New Roman"/>
          <w:color w:val="auto"/>
          <w:sz w:val="22"/>
          <w:szCs w:val="22"/>
        </w:rPr>
        <w:t xml:space="preserve"> žiadosti</w:t>
      </w:r>
      <w:r w:rsidRPr="5A8F608C" w:rsidR="004A0E30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DA7DA3" w:rsidP="00DA7DA3" w:rsidRDefault="00DA7DA3" w14:paraId="6036C3F2" w14:textId="3F292002">
      <w:pPr>
        <w:pStyle w:val="ListParagraph"/>
        <w:numPr>
          <w:ilvl w:val="0"/>
          <w:numId w:val="20"/>
        </w:numPr>
        <w:spacing w:before="0" w:after="0" w:line="276" w:lineRule="auto"/>
        <w:ind w:left="990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6E8526C0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5A8F608C" w:rsidR="00DA7DA3">
        <w:rPr>
          <w:rFonts w:ascii="Times New Roman" w:hAnsi="Times New Roman" w:cs="Times New Roman"/>
          <w:color w:val="auto"/>
          <w:sz w:val="22"/>
          <w:szCs w:val="22"/>
        </w:rPr>
        <w:t>úhlas pediatra</w:t>
      </w:r>
    </w:p>
    <w:p w:rsidR="00443F94" w:rsidP="5A8F608C" w:rsidRDefault="00443F94" w14:paraId="0891CA90" w14:textId="3B413D5B">
      <w:pPr>
        <w:pStyle w:val="ListParagraph"/>
        <w:numPr>
          <w:ilvl w:val="0"/>
          <w:numId w:val="20"/>
        </w:numPr>
        <w:spacing w:before="0" w:after="0" w:line="276" w:lineRule="auto"/>
        <w:ind w:left="990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1BA28F85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5A8F608C" w:rsidR="28638BFC">
        <w:rPr>
          <w:rFonts w:ascii="Times New Roman" w:hAnsi="Times New Roman" w:cs="Times New Roman"/>
          <w:color w:val="auto"/>
          <w:sz w:val="22"/>
          <w:szCs w:val="22"/>
        </w:rPr>
        <w:t>dporúčanie zariadenia poradenstva a</w:t>
      </w:r>
      <w:r w:rsidRPr="5A8F608C" w:rsidR="28638BF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A8F608C" w:rsidR="28638BFC">
        <w:rPr>
          <w:rFonts w:ascii="Times New Roman" w:hAnsi="Times New Roman" w:cs="Times New Roman"/>
          <w:color w:val="auto"/>
          <w:sz w:val="22"/>
          <w:szCs w:val="22"/>
        </w:rPr>
        <w:t>prevencie</w:t>
      </w:r>
      <w:r w:rsidRPr="5A8F608C" w:rsidR="53CAF8B8"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eastAsia="sk-SK" w:bidi="ar-SA"/>
        </w:rPr>
        <w:t>4</w:t>
      </w:r>
    </w:p>
    <w:p w:rsidR="001C4624" w:rsidP="5A8F608C" w:rsidRDefault="001C4624" w14:paraId="7C67175B" w14:textId="673C08D1">
      <w:pPr>
        <w:spacing w:before="4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0E455D" w:rsidP="000E455D" w:rsidRDefault="002D1985" w14:paraId="48B7A132" w14:textId="452E2195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2D1985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5A8F608C" w:rsidR="000E455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5A8F608C" w:rsidR="000E455D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5A8F608C" w:rsidR="000E455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10DC44F4" w:rsidP="5A8F608C" w:rsidRDefault="10DC44F4" w14:paraId="54383B4E" w14:textId="61465E3A">
      <w:pPr>
        <w:spacing w:before="0" w:after="0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5A8F608C" w:rsidR="00E65C00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5A8F608C" w:rsidR="00E65C00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5A8F608C" w:rsidR="00E65C00">
        <w:rPr>
          <w:rFonts w:ascii="Times New Roman" w:hAnsi="Times New Roman" w:cs="Times New Roman"/>
          <w:color w:val="auto"/>
          <w:sz w:val="22"/>
          <w:szCs w:val="22"/>
        </w:rPr>
        <w:t>a - otec                         zákonný zástupca – matka</w:t>
      </w:r>
    </w:p>
    <w:p w:rsidRPr="009D3486" w:rsidR="009D3486" w:rsidP="5A8F608C" w:rsidRDefault="009D3486" w14:paraId="6D631908" w14:textId="0C43A2DE">
      <w:pPr>
        <w:spacing w:before="8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A8F608C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Pr="009D3486" w:rsidR="009D3486" w:rsidSect="001A27DE">
      <w:footerReference w:type="default" r:id="rId10"/>
      <w:footerReference w:type="first" r:id="rId11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3adbc8ffaf884961"/>
      <w:headerReference w:type="first" r:id="Racf2efeba5a040b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1CB" w:rsidRDefault="00FA61CB" w14:paraId="30AFD5E0" w14:textId="77777777">
      <w:pPr>
        <w:spacing w:before="0" w:after="0" w:line="240" w:lineRule="auto"/>
      </w:pPr>
      <w:r>
        <w:separator/>
      </w:r>
    </w:p>
  </w:endnote>
  <w:endnote w:type="continuationSeparator" w:id="0">
    <w:p w:rsidR="00FA61CB" w:rsidRDefault="00FA61CB" w14:paraId="52152351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6990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Pr="00613796" w:rsidR="00613796" w:rsidRDefault="00613796" w14:paraId="0C2AB43F" w14:textId="6FB2CCF5">
        <w:pPr>
          <w:pStyle w:val="Footer"/>
          <w:jc w:val="right"/>
          <w:rPr>
            <w:rFonts w:ascii="Times New Roman" w:hAnsi="Times New Roman" w:cs="Times New Roman"/>
          </w:rPr>
        </w:pPr>
        <w:r w:rsidRPr="00613796">
          <w:rPr>
            <w:rFonts w:ascii="Times New Roman" w:hAnsi="Times New Roman" w:cs="Times New Roman"/>
          </w:rPr>
          <w:fldChar w:fldCharType="begin"/>
        </w:r>
        <w:r w:rsidRPr="00613796">
          <w:rPr>
            <w:rFonts w:ascii="Times New Roman" w:hAnsi="Times New Roman" w:cs="Times New Roman"/>
          </w:rPr>
          <w:instrText>PAGE   \* MERGEFORMAT</w:instrText>
        </w:r>
        <w:r w:rsidRPr="00613796">
          <w:rPr>
            <w:rFonts w:ascii="Times New Roman" w:hAnsi="Times New Roman" w:cs="Times New Roman"/>
          </w:rPr>
          <w:fldChar w:fldCharType="separate"/>
        </w:r>
        <w:r w:rsidRPr="00613796">
          <w:rPr>
            <w:rFonts w:ascii="Times New Roman" w:hAnsi="Times New Roman" w:cs="Times New Roman"/>
          </w:rPr>
          <w:t>2</w:t>
        </w:r>
        <w:r w:rsidRPr="00613796">
          <w:rPr>
            <w:rFonts w:ascii="Times New Roman" w:hAnsi="Times New Roman" w:cs="Times New Roman"/>
          </w:rPr>
          <w:fldChar w:fldCharType="end"/>
        </w:r>
      </w:p>
    </w:sdtContent>
  </w:sdt>
  <w:p w:rsidRPr="00613796" w:rsidR="00174A08" w:rsidP="00613796" w:rsidRDefault="00174A08" w14:paraId="45CCEE07" w14:textId="6980C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3486" w:rsidR="00613796" w:rsidP="00613796" w:rsidRDefault="00613796" w14:paraId="3962FF78" w14:textId="31D36324">
    <w:pPr>
      <w:spacing w:before="0" w:after="0" w:line="240" w:lineRule="auto"/>
      <w:rPr>
        <w:rFonts w:ascii="Times New Roman" w:hAnsi="Times New Roman" w:cs="Times New Roman"/>
        <w:color w:val="4D595B" w:themeColor="accent5" w:themeShade="BF"/>
      </w:rPr>
    </w:pPr>
    <w:r w:rsidRPr="5A8F608C" w:rsidR="5A8F608C">
      <w:rPr>
        <w:rFonts w:ascii="Times New Roman" w:hAnsi="Times New Roman" w:cs="Times New Roman"/>
        <w:color w:val="4D595B" w:themeColor="accent5" w:themeTint="FF" w:themeShade="BF"/>
        <w:vertAlign w:val="superscript"/>
      </w:rPr>
      <w:t>1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N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ehodiace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..</w:t>
    </w:r>
  </w:p>
  <w:p w:rsidRPr="009D3486" w:rsidR="00613796" w:rsidP="0B6100BE" w:rsidRDefault="00613796" w14:paraId="6C7C480F" w14:textId="1E721C37">
    <w:pPr>
      <w:pStyle w:val="Footer"/>
      <w:ind w:left="180" w:hanging="180"/>
    </w:pPr>
    <w:r w:rsidRPr="5A8F608C" w:rsidR="5A8F608C">
      <w:rPr>
        <w:rFonts w:ascii="Times New Roman" w:hAnsi="Times New Roman" w:cs="Times New Roman"/>
        <w:color w:val="4D595B" w:themeColor="accent5" w:themeTint="FF" w:themeShade="BF"/>
        <w:vertAlign w:val="superscript"/>
      </w:rPr>
      <w:t>2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N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ehodiace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 (obvyklý pobyt sa uvádza len pri žiakovi, ktorý nemá trvalý pobyt na území Slovenskej republiky, alebo ktorého miestom trvalého pobytu je iba obec pobytu)</w:t>
    </w:r>
  </w:p>
  <w:p w:rsidRPr="009D3486" w:rsidR="00613796" w:rsidP="5A8F608C" w:rsidRDefault="00613796" w14:paraId="54CE2375" w14:textId="51707930">
    <w:pPr>
      <w:pStyle w:val="Footer"/>
      <w:spacing w:before="0" w:after="0" w:line="240" w:lineRule="auto"/>
      <w:ind w:left="180" w:hanging="180"/>
      <w:rPr>
        <w:noProof w:val="0"/>
        <w:lang w:val="sk-SK"/>
      </w:rPr>
    </w:pPr>
    <w:r w:rsidRPr="5A8F608C" w:rsidR="5A8F608C">
      <w:rPr>
        <w:rFonts w:ascii="Times New Roman" w:hAnsi="Times New Roman" w:cs="Times New Roman"/>
        <w:color w:val="4D595B" w:themeColor="accent5" w:themeTint="FF" w:themeShade="BF"/>
        <w:vertAlign w:val="superscript"/>
      </w:rPr>
      <w:t>3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 xml:space="preserve"> 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 xml:space="preserve"> U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>veďte ročník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>, ktorý bude žiak navštevovať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 xml:space="preserve"> na začiatku obdobia, od k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>torého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 xml:space="preserve"> žiadate o povolenie individuálneho vzdelávania</w:t>
    </w:r>
    <w:r w:rsidRPr="5A8F608C" w:rsidR="5A8F608C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D595B" w:themeColor="accent5" w:themeTint="FF" w:themeShade="BF"/>
        <w:sz w:val="19"/>
        <w:szCs w:val="19"/>
        <w:lang w:val="sk-SK"/>
      </w:rPr>
      <w:t>.</w:t>
    </w:r>
  </w:p>
  <w:p w:rsidRPr="009D3486" w:rsidR="00613796" w:rsidP="5A8F608C" w:rsidRDefault="00613796" w14:paraId="56BD5B43" w14:textId="36B6AFBC">
    <w:pPr>
      <w:pStyle w:val="Normal"/>
      <w:tabs>
        <w:tab w:val="right" w:pos="9809"/>
      </w:tabs>
      <w:spacing w:before="0" w:after="0" w:line="240" w:lineRule="auto"/>
      <w:ind w:left="180" w:hanging="180"/>
      <w:jc w:val="both"/>
      <w:rPr>
        <w:rFonts w:ascii="Times New Roman" w:hAnsi="Times New Roman" w:cs="Times New Roman"/>
        <w:color w:val="4D595B" w:themeColor="accent5" w:themeShade="BF"/>
      </w:rPr>
    </w:pPr>
    <w:r w:rsidRPr="5A8F608C" w:rsidR="5A8F608C">
      <w:rPr>
        <w:rFonts w:ascii="Times New Roman" w:hAnsi="Times New Roman" w:cs="Times New Roman"/>
        <w:color w:val="4D595B" w:themeColor="accent5" w:themeTint="FF" w:themeShade="BF"/>
        <w:vertAlign w:val="superscript"/>
      </w:rPr>
      <w:t>4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P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riložte, ak účasť na vzdelávaní v škole neumožňuje 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duševn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é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zdrav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ie, v opačnom prípade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 xml:space="preserve"> 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text prečiarknite alebo zmažte</w:t>
    </w:r>
    <w:r w:rsidRPr="5A8F608C" w:rsidR="5A8F608C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1CB" w:rsidRDefault="00FA61CB" w14:paraId="6C7E3E0F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FA61CB" w:rsidRDefault="00FA61CB" w14:paraId="580E0811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5A8F608C" w:rsidTr="5A8F608C" w14:paraId="06D4BA68">
      <w:trPr>
        <w:trHeight w:val="300"/>
      </w:trPr>
      <w:tc>
        <w:tcPr>
          <w:tcW w:w="3265" w:type="dxa"/>
          <w:tcMar/>
        </w:tcPr>
        <w:p w:rsidR="5A8F608C" w:rsidP="5A8F608C" w:rsidRDefault="5A8F608C" w14:paraId="2CF945B2" w14:textId="446F8BDC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5A8F608C" w:rsidP="5A8F608C" w:rsidRDefault="5A8F608C" w14:paraId="771033F3" w14:textId="06F28676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5A8F608C" w:rsidP="5A8F608C" w:rsidRDefault="5A8F608C" w14:paraId="4E901DA2" w14:textId="0A4A9CBC">
          <w:pPr>
            <w:pStyle w:val="Header"/>
            <w:bidi w:val="0"/>
            <w:ind w:right="-115"/>
            <w:jc w:val="right"/>
          </w:pPr>
        </w:p>
      </w:tc>
    </w:tr>
  </w:tbl>
  <w:p w:rsidR="5A8F608C" w:rsidP="5A8F608C" w:rsidRDefault="5A8F608C" w14:paraId="3CD8C640" w14:textId="1BD85A64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5A8F608C" w:rsidTr="5A8F608C" w14:paraId="26B00224">
      <w:trPr>
        <w:trHeight w:val="300"/>
      </w:trPr>
      <w:tc>
        <w:tcPr>
          <w:tcW w:w="3265" w:type="dxa"/>
          <w:tcMar/>
        </w:tcPr>
        <w:p w:rsidR="5A8F608C" w:rsidP="5A8F608C" w:rsidRDefault="5A8F608C" w14:paraId="2773565B" w14:textId="4F7AA89D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5A8F608C" w:rsidP="5A8F608C" w:rsidRDefault="5A8F608C" w14:paraId="48945A5D" w14:textId="5A94AA77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5A8F608C" w:rsidP="5A8F608C" w:rsidRDefault="5A8F608C" w14:paraId="4BB7DD32" w14:textId="41B22A08">
          <w:pPr>
            <w:pStyle w:val="Header"/>
            <w:bidi w:val="0"/>
            <w:ind w:right="-115"/>
            <w:jc w:val="right"/>
          </w:pPr>
        </w:p>
      </w:tc>
    </w:tr>
  </w:tbl>
  <w:p w:rsidR="5A8F608C" w:rsidP="5A8F608C" w:rsidRDefault="5A8F608C" w14:paraId="6CE3C3ED" w14:textId="67EC37A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83C79"/>
    <w:multiLevelType w:val="hybridMultilevel"/>
    <w:tmpl w:val="6D12BD48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24100"/>
    <w:multiLevelType w:val="hybridMultilevel"/>
    <w:tmpl w:val="663EEC6E"/>
    <w:lvl w:ilvl="0" w:tplc="4B462756">
      <w:numFmt w:val="bullet"/>
      <w:lvlText w:val=""/>
      <w:lvlJc w:val="left"/>
      <w:pPr>
        <w:ind w:left="465" w:hanging="360"/>
      </w:pPr>
      <w:rPr>
        <w:rFonts w:hint="default" w:ascii="Symbol" w:hAnsi="Symbol" w:cs="Times New Roman" w:eastAsiaTheme="minorHAnsi"/>
        <w:sz w:val="22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hint="default" w:ascii="Wingdings" w:hAnsi="Wingdings"/>
      </w:rPr>
    </w:lvl>
  </w:abstractNum>
  <w:abstractNum w:abstractNumId="16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29356E"/>
    <w:multiLevelType w:val="hybridMultilevel"/>
    <w:tmpl w:val="945AD44A"/>
    <w:lvl w:ilvl="0" w:tplc="0BFAE3E6">
      <w:numFmt w:val="bullet"/>
      <w:lvlText w:val=""/>
      <w:lvlJc w:val="left"/>
      <w:pPr>
        <w:ind w:left="825" w:hanging="360"/>
      </w:pPr>
      <w:rPr>
        <w:rFonts w:hint="default" w:ascii="Symbol" w:hAnsi="Symbol" w:cs="Times New Roman" w:eastAsiaTheme="minorHAnsi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20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6303169">
    <w:abstractNumId w:val="6"/>
  </w:num>
  <w:num w:numId="2" w16cid:durableId="754521974">
    <w:abstractNumId w:val="11"/>
  </w:num>
  <w:num w:numId="3" w16cid:durableId="1307468161">
    <w:abstractNumId w:val="18"/>
  </w:num>
  <w:num w:numId="4" w16cid:durableId="2082874242">
    <w:abstractNumId w:val="7"/>
  </w:num>
  <w:num w:numId="5" w16cid:durableId="437602745">
    <w:abstractNumId w:val="8"/>
  </w:num>
  <w:num w:numId="6" w16cid:durableId="493037763">
    <w:abstractNumId w:val="5"/>
  </w:num>
  <w:num w:numId="7" w16cid:durableId="110052438">
    <w:abstractNumId w:val="21"/>
  </w:num>
  <w:num w:numId="8" w16cid:durableId="2120559908">
    <w:abstractNumId w:val="17"/>
  </w:num>
  <w:num w:numId="9" w16cid:durableId="634683232">
    <w:abstractNumId w:val="9"/>
  </w:num>
  <w:num w:numId="10" w16cid:durableId="2060666909">
    <w:abstractNumId w:val="0"/>
  </w:num>
  <w:num w:numId="11" w16cid:durableId="1451556918">
    <w:abstractNumId w:val="14"/>
  </w:num>
  <w:num w:numId="12" w16cid:durableId="1442265432">
    <w:abstractNumId w:val="12"/>
  </w:num>
  <w:num w:numId="13" w16cid:durableId="140731651">
    <w:abstractNumId w:val="16"/>
  </w:num>
  <w:num w:numId="14" w16cid:durableId="1437482388">
    <w:abstractNumId w:val="4"/>
  </w:num>
  <w:num w:numId="15" w16cid:durableId="113057251">
    <w:abstractNumId w:val="10"/>
  </w:num>
  <w:num w:numId="16" w16cid:durableId="2121871217">
    <w:abstractNumId w:val="13"/>
  </w:num>
  <w:num w:numId="17" w16cid:durableId="2009018229">
    <w:abstractNumId w:val="20"/>
  </w:num>
  <w:num w:numId="18" w16cid:durableId="254948451">
    <w:abstractNumId w:val="1"/>
  </w:num>
  <w:num w:numId="19" w16cid:durableId="2089418784">
    <w:abstractNumId w:val="3"/>
  </w:num>
  <w:num w:numId="20" w16cid:durableId="797381271">
    <w:abstractNumId w:val="2"/>
  </w:num>
  <w:num w:numId="21" w16cid:durableId="328213039">
    <w:abstractNumId w:val="15"/>
  </w:num>
  <w:num w:numId="22" w16cid:durableId="476651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3273F"/>
    <w:rsid w:val="00034266"/>
    <w:rsid w:val="00034E3A"/>
    <w:rsid w:val="00052317"/>
    <w:rsid w:val="00052A76"/>
    <w:rsid w:val="000643B2"/>
    <w:rsid w:val="0008138B"/>
    <w:rsid w:val="000A2474"/>
    <w:rsid w:val="000B1740"/>
    <w:rsid w:val="000C1C61"/>
    <w:rsid w:val="000C4380"/>
    <w:rsid w:val="000D5FCA"/>
    <w:rsid w:val="000E090A"/>
    <w:rsid w:val="000E455D"/>
    <w:rsid w:val="000F2421"/>
    <w:rsid w:val="00161A2B"/>
    <w:rsid w:val="00162B3F"/>
    <w:rsid w:val="00174249"/>
    <w:rsid w:val="00174A08"/>
    <w:rsid w:val="001836E2"/>
    <w:rsid w:val="00185BC2"/>
    <w:rsid w:val="001871C6"/>
    <w:rsid w:val="001A27DE"/>
    <w:rsid w:val="001A5139"/>
    <w:rsid w:val="001A77A1"/>
    <w:rsid w:val="001C4624"/>
    <w:rsid w:val="001C5EC9"/>
    <w:rsid w:val="001F6846"/>
    <w:rsid w:val="0020407D"/>
    <w:rsid w:val="00224B33"/>
    <w:rsid w:val="00256326"/>
    <w:rsid w:val="00267225"/>
    <w:rsid w:val="0027115B"/>
    <w:rsid w:val="002729A4"/>
    <w:rsid w:val="002946D2"/>
    <w:rsid w:val="002A79B1"/>
    <w:rsid w:val="002B44F2"/>
    <w:rsid w:val="002B4ED6"/>
    <w:rsid w:val="002D1985"/>
    <w:rsid w:val="002D459E"/>
    <w:rsid w:val="0032576E"/>
    <w:rsid w:val="0034167E"/>
    <w:rsid w:val="003549BA"/>
    <w:rsid w:val="0035734D"/>
    <w:rsid w:val="00360B5A"/>
    <w:rsid w:val="00364F1C"/>
    <w:rsid w:val="00375405"/>
    <w:rsid w:val="00386F11"/>
    <w:rsid w:val="003902FB"/>
    <w:rsid w:val="0039420B"/>
    <w:rsid w:val="003B4A56"/>
    <w:rsid w:val="003B4EB9"/>
    <w:rsid w:val="003C6FB5"/>
    <w:rsid w:val="003F0EA9"/>
    <w:rsid w:val="004009B7"/>
    <w:rsid w:val="004220EB"/>
    <w:rsid w:val="004248B9"/>
    <w:rsid w:val="00443F94"/>
    <w:rsid w:val="00451DE2"/>
    <w:rsid w:val="0046562E"/>
    <w:rsid w:val="00495593"/>
    <w:rsid w:val="004A0E30"/>
    <w:rsid w:val="004C036C"/>
    <w:rsid w:val="004F7D3D"/>
    <w:rsid w:val="0050116E"/>
    <w:rsid w:val="00521EC3"/>
    <w:rsid w:val="00526A9C"/>
    <w:rsid w:val="005338D7"/>
    <w:rsid w:val="00536FE1"/>
    <w:rsid w:val="00551283"/>
    <w:rsid w:val="00561D13"/>
    <w:rsid w:val="00570EA2"/>
    <w:rsid w:val="00575967"/>
    <w:rsid w:val="005A2E17"/>
    <w:rsid w:val="005A3376"/>
    <w:rsid w:val="005B2665"/>
    <w:rsid w:val="005C6893"/>
    <w:rsid w:val="005E4A35"/>
    <w:rsid w:val="005E6880"/>
    <w:rsid w:val="005F6AEB"/>
    <w:rsid w:val="00606308"/>
    <w:rsid w:val="006126AE"/>
    <w:rsid w:val="00613796"/>
    <w:rsid w:val="00623F83"/>
    <w:rsid w:val="00624A28"/>
    <w:rsid w:val="00634D38"/>
    <w:rsid w:val="006512F2"/>
    <w:rsid w:val="006638F9"/>
    <w:rsid w:val="006960F1"/>
    <w:rsid w:val="006C688E"/>
    <w:rsid w:val="006F551B"/>
    <w:rsid w:val="0073347D"/>
    <w:rsid w:val="00753389"/>
    <w:rsid w:val="00773013"/>
    <w:rsid w:val="007921F9"/>
    <w:rsid w:val="00795241"/>
    <w:rsid w:val="007A08EF"/>
    <w:rsid w:val="007A1756"/>
    <w:rsid w:val="007B192B"/>
    <w:rsid w:val="007C1E9B"/>
    <w:rsid w:val="007D301F"/>
    <w:rsid w:val="00800D51"/>
    <w:rsid w:val="00804E7D"/>
    <w:rsid w:val="0081218D"/>
    <w:rsid w:val="00817985"/>
    <w:rsid w:val="0082024A"/>
    <w:rsid w:val="00820B8E"/>
    <w:rsid w:val="00825F84"/>
    <w:rsid w:val="00856C38"/>
    <w:rsid w:val="00866FBA"/>
    <w:rsid w:val="0088750E"/>
    <w:rsid w:val="00892BBB"/>
    <w:rsid w:val="00896315"/>
    <w:rsid w:val="008A58CB"/>
    <w:rsid w:val="008A6923"/>
    <w:rsid w:val="008B5FCD"/>
    <w:rsid w:val="008E12F5"/>
    <w:rsid w:val="009012AB"/>
    <w:rsid w:val="0092715B"/>
    <w:rsid w:val="00947DB1"/>
    <w:rsid w:val="0095250D"/>
    <w:rsid w:val="00967AF3"/>
    <w:rsid w:val="00982EDC"/>
    <w:rsid w:val="00986247"/>
    <w:rsid w:val="00990F3E"/>
    <w:rsid w:val="00995977"/>
    <w:rsid w:val="009A24BC"/>
    <w:rsid w:val="009A5384"/>
    <w:rsid w:val="009B0440"/>
    <w:rsid w:val="009C10D7"/>
    <w:rsid w:val="009C4159"/>
    <w:rsid w:val="009C5DB2"/>
    <w:rsid w:val="009D3486"/>
    <w:rsid w:val="009D562B"/>
    <w:rsid w:val="009D6C17"/>
    <w:rsid w:val="009E784F"/>
    <w:rsid w:val="00A02E6A"/>
    <w:rsid w:val="00A1118E"/>
    <w:rsid w:val="00A12AD6"/>
    <w:rsid w:val="00A169E7"/>
    <w:rsid w:val="00A372E4"/>
    <w:rsid w:val="00A43D33"/>
    <w:rsid w:val="00A506EA"/>
    <w:rsid w:val="00A632B5"/>
    <w:rsid w:val="00A77165"/>
    <w:rsid w:val="00A820D7"/>
    <w:rsid w:val="00A94722"/>
    <w:rsid w:val="00AD02A4"/>
    <w:rsid w:val="00AD7D51"/>
    <w:rsid w:val="00AE3057"/>
    <w:rsid w:val="00B34348"/>
    <w:rsid w:val="00B6608C"/>
    <w:rsid w:val="00B959AC"/>
    <w:rsid w:val="00BB1DAC"/>
    <w:rsid w:val="00BE3F20"/>
    <w:rsid w:val="00BF00BD"/>
    <w:rsid w:val="00BF6131"/>
    <w:rsid w:val="00BF69C0"/>
    <w:rsid w:val="00C304C2"/>
    <w:rsid w:val="00C56D6F"/>
    <w:rsid w:val="00C63101"/>
    <w:rsid w:val="00C634C7"/>
    <w:rsid w:val="00CB3746"/>
    <w:rsid w:val="00CD744D"/>
    <w:rsid w:val="00CE200B"/>
    <w:rsid w:val="00D116B1"/>
    <w:rsid w:val="00D262AA"/>
    <w:rsid w:val="00D30F44"/>
    <w:rsid w:val="00D32032"/>
    <w:rsid w:val="00D34035"/>
    <w:rsid w:val="00D377A8"/>
    <w:rsid w:val="00DA7DA3"/>
    <w:rsid w:val="00DE750D"/>
    <w:rsid w:val="00DE782B"/>
    <w:rsid w:val="00E01AE6"/>
    <w:rsid w:val="00E1234B"/>
    <w:rsid w:val="00E65C00"/>
    <w:rsid w:val="00E7734B"/>
    <w:rsid w:val="00E77966"/>
    <w:rsid w:val="00E93D02"/>
    <w:rsid w:val="00E96016"/>
    <w:rsid w:val="00EB2550"/>
    <w:rsid w:val="00EC3075"/>
    <w:rsid w:val="00ED6647"/>
    <w:rsid w:val="00EE761C"/>
    <w:rsid w:val="00EF2F82"/>
    <w:rsid w:val="00EF6C7E"/>
    <w:rsid w:val="00F06CB8"/>
    <w:rsid w:val="00F078CE"/>
    <w:rsid w:val="00F24EF2"/>
    <w:rsid w:val="00F309BF"/>
    <w:rsid w:val="00F54C7A"/>
    <w:rsid w:val="00F81326"/>
    <w:rsid w:val="00FA61CB"/>
    <w:rsid w:val="00FB6DE8"/>
    <w:rsid w:val="00FD047B"/>
    <w:rsid w:val="00FD6A84"/>
    <w:rsid w:val="00FE7582"/>
    <w:rsid w:val="020CFB2C"/>
    <w:rsid w:val="02AFF8F6"/>
    <w:rsid w:val="030B95E0"/>
    <w:rsid w:val="056A26BB"/>
    <w:rsid w:val="06EA61A0"/>
    <w:rsid w:val="0860A04A"/>
    <w:rsid w:val="0B6100BE"/>
    <w:rsid w:val="0FAE5C0D"/>
    <w:rsid w:val="10DC44F4"/>
    <w:rsid w:val="112AB5B8"/>
    <w:rsid w:val="11B6AC8D"/>
    <w:rsid w:val="122FB5DC"/>
    <w:rsid w:val="13665479"/>
    <w:rsid w:val="13C94847"/>
    <w:rsid w:val="157A4867"/>
    <w:rsid w:val="161FDE0C"/>
    <w:rsid w:val="1BA28F85"/>
    <w:rsid w:val="1EB989C7"/>
    <w:rsid w:val="246DD1D8"/>
    <w:rsid w:val="2493C765"/>
    <w:rsid w:val="28638BFC"/>
    <w:rsid w:val="2C7661F4"/>
    <w:rsid w:val="2EB483BC"/>
    <w:rsid w:val="2FAFFB36"/>
    <w:rsid w:val="32BCEDFD"/>
    <w:rsid w:val="33598248"/>
    <w:rsid w:val="345810B5"/>
    <w:rsid w:val="3C35DD85"/>
    <w:rsid w:val="425E4330"/>
    <w:rsid w:val="428C203F"/>
    <w:rsid w:val="43EAC047"/>
    <w:rsid w:val="44822C26"/>
    <w:rsid w:val="459058B4"/>
    <w:rsid w:val="48C1135E"/>
    <w:rsid w:val="49949629"/>
    <w:rsid w:val="4B7DB299"/>
    <w:rsid w:val="4BD3BCAC"/>
    <w:rsid w:val="4FDE5147"/>
    <w:rsid w:val="51D4D41C"/>
    <w:rsid w:val="52903449"/>
    <w:rsid w:val="53902AA7"/>
    <w:rsid w:val="53CAF8B8"/>
    <w:rsid w:val="54B960DA"/>
    <w:rsid w:val="578D5C4D"/>
    <w:rsid w:val="57DCC593"/>
    <w:rsid w:val="58C47497"/>
    <w:rsid w:val="599EF121"/>
    <w:rsid w:val="5A8F608C"/>
    <w:rsid w:val="5BF605B4"/>
    <w:rsid w:val="5DF50869"/>
    <w:rsid w:val="626EA8B9"/>
    <w:rsid w:val="634AD3EB"/>
    <w:rsid w:val="63588B12"/>
    <w:rsid w:val="658D5359"/>
    <w:rsid w:val="65AA9EB0"/>
    <w:rsid w:val="66DC824F"/>
    <w:rsid w:val="6BABEAD5"/>
    <w:rsid w:val="6DB07E20"/>
    <w:rsid w:val="6E8526C0"/>
    <w:rsid w:val="6F9A8494"/>
    <w:rsid w:val="70B32DDE"/>
    <w:rsid w:val="72A47043"/>
    <w:rsid w:val="775EEEA9"/>
    <w:rsid w:val="7A365A23"/>
    <w:rsid w:val="7A56AF99"/>
    <w:rsid w:val="7AA5732F"/>
    <w:rsid w:val="7C9E3A28"/>
    <w:rsid w:val="7CD6C51E"/>
    <w:rsid w:val="7CF834BB"/>
    <w:rsid w:val="7FCC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34BCE"/>
  <w15:docId w15:val="{351D64FD-1B77-4250-A0D9-D614EADB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customXml" Target="../customXml/item5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3adbc8ffaf884961" /><Relationship Type="http://schemas.openxmlformats.org/officeDocument/2006/relationships/header" Target="header2.xml" Id="Racf2efeba5a040b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4E5CF35D-8320-41B3-90AC-A6B4ECFCF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1654F-EC0A-4857-9AA9-0D43E76842ED}"/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6D62F9BD-DEEA-437E-8C5B-2456549A3897}"/>
</file>

<file path=customXml/itemProps5.xml><?xml version="1.0" encoding="utf-8"?>
<ds:datastoreItem xmlns:ds="http://schemas.openxmlformats.org/officeDocument/2006/customXml" ds:itemID="{0ECFDDDB-0C9D-4FA5-97A7-0FA059C40A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42</revision>
  <lastPrinted>2019-06-11T12:13:00.0000000Z</lastPrinted>
  <dcterms:created xsi:type="dcterms:W3CDTF">2021-01-03T17:34:00.0000000Z</dcterms:created>
  <dcterms:modified xsi:type="dcterms:W3CDTF">2026-01-14T22:30:34.6812011Z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