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505E69C" w:rsidP="0505E69C" w:rsidRDefault="0505E69C" w14:paraId="28F71538" w14:textId="5D0F064F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1A827A6" w:rsidP="0505E69C" w:rsidRDefault="01A827A6" w14:paraId="413A8C85" w14:textId="7A4BBD0D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0505E69C" w:rsidR="01A827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01A827A6" w:rsidP="0505E69C" w:rsidRDefault="01A827A6" w14:paraId="7C4A7DED" w14:textId="3305B78E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0505E69C" w:rsidR="01A827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zástupcu, adresa bydliska, telefonický a e-mailový kontakt</w:t>
      </w:r>
    </w:p>
    <w:p w:rsidR="01A827A6" w:rsidP="0505E69C" w:rsidRDefault="01A827A6" w14:paraId="7D94B236" w14:textId="5E70EB22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0505E69C" w:rsidR="01A827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školy v SR</w:t>
      </w:r>
    </w:p>
    <w:p w:rsidR="0505E69C" w:rsidP="0505E69C" w:rsidRDefault="0505E69C" w14:paraId="3011CDB7" w14:textId="4C5B6C53">
      <w:pPr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="0505E69C" w:rsidP="0505E69C" w:rsidRDefault="0505E69C" w14:paraId="3C435311" w14:textId="13F1764D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="246C8AAE" w:rsidP="0505E69C" w:rsidRDefault="246C8AAE" w14:paraId="62345B31" w14:textId="4FA57E3C">
      <w:pPr>
        <w:spacing w:before="0" w:beforeAutospacing="off" w:after="200" w:afterAutospacing="off" w:line="240" w:lineRule="auto"/>
        <w:rPr>
          <w:b w:val="1"/>
          <w:bCs w:val="1"/>
          <w:color w:val="auto"/>
          <w:sz w:val="23"/>
          <w:szCs w:val="23"/>
        </w:rPr>
      </w:pPr>
      <w:r w:rsidRPr="0505E69C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0505E69C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 </w:t>
      </w:r>
      <w:r w:rsidRPr="0505E69C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</w:t>
      </w:r>
      <w:r w:rsidRPr="0505E69C" w:rsidR="0051088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 povolenie </w:t>
      </w:r>
      <w:r w:rsidRPr="0505E69C" w:rsidR="00080CC3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vzdelávani</w:t>
      </w:r>
      <w:r w:rsidRPr="0505E69C" w:rsidR="0051088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a</w:t>
      </w:r>
      <w:r w:rsidRPr="0505E69C" w:rsidR="00080CC3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podľa individuálneho</w:t>
      </w:r>
      <w:r w:rsidRPr="0505E69C" w:rsidR="00D4151F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učebn</w:t>
      </w:r>
      <w:r w:rsidRPr="0505E69C" w:rsidR="00080CC3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ého</w:t>
      </w:r>
      <w:r w:rsidRPr="0505E69C" w:rsidR="00D4151F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plán</w:t>
      </w:r>
      <w:r w:rsidRPr="0505E69C" w:rsidR="00080CC3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u</w:t>
      </w:r>
      <w:r w:rsidRPr="0505E69C" w:rsidR="00EE761C">
        <w:rPr>
          <w:b w:val="1"/>
          <w:bCs w:val="1"/>
          <w:color w:val="auto"/>
          <w:sz w:val="23"/>
          <w:szCs w:val="23"/>
        </w:rPr>
        <w:t xml:space="preserve"> </w:t>
      </w:r>
    </w:p>
    <w:p w:rsidRPr="009E7D58" w:rsidR="00BF69C0" w:rsidP="0505E69C" w:rsidRDefault="00161B4F" w14:paraId="4C521F30" w14:textId="438B742C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161B4F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505E69C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0505E69C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0505E69C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o povolenie 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vzdelávania podľa individuálneho učebného plánu podľa 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§ 23 písm. 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f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0505E69C" w:rsidR="00F432F8">
        <w:rPr>
          <w:rFonts w:ascii="Times New Roman" w:hAnsi="Times New Roman" w:cs="Times New Roman"/>
          <w:color w:val="auto"/>
          <w:sz w:val="22"/>
          <w:szCs w:val="22"/>
        </w:rPr>
        <w:t>š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kolského zákona č. 245/2008 Z. z. v znení neskorších predpisov</w:t>
      </w:r>
      <w:r w:rsidRPr="0505E69C" w:rsidR="00161B4F">
        <w:rPr>
          <w:rFonts w:ascii="Times New Roman" w:hAnsi="Times New Roman" w:cs="Times New Roman"/>
          <w:color w:val="auto"/>
          <w:sz w:val="22"/>
          <w:szCs w:val="22"/>
        </w:rPr>
        <w:t xml:space="preserve"> pre môjho syna / moju dcéru</w:t>
      </w:r>
      <w:r w:rsidRPr="0505E69C" w:rsidR="1F1A80C3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</w:p>
    <w:p w:rsidRPr="00B959AC" w:rsidR="00D4151F" w:rsidP="0505E69C" w:rsidRDefault="00D4151F" w14:paraId="0583418B" w14:textId="79FC2784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meno a priezvisko: </w:t>
      </w:r>
      <w:r w:rsidRPr="0505E69C" w:rsidR="00E76D16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</w:t>
      </w:r>
    </w:p>
    <w:p w:rsidRPr="00B959AC" w:rsidR="00D4151F" w:rsidP="0505E69C" w:rsidRDefault="00D4151F" w14:paraId="17762174" w14:textId="2B93E034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dátum narodenia:  ......................</w:t>
      </w:r>
      <w:r w:rsidRPr="0505E69C" w:rsidR="00517B45">
        <w:rPr>
          <w:rFonts w:ascii="Times New Roman" w:hAnsi="Times New Roman" w:cs="Times New Roman"/>
          <w:color w:val="auto"/>
          <w:sz w:val="22"/>
          <w:szCs w:val="22"/>
        </w:rPr>
        <w:t>................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</w:t>
      </w:r>
    </w:p>
    <w:p w:rsidRPr="00B959AC" w:rsidR="00D4151F" w:rsidP="0505E69C" w:rsidRDefault="00D4151F" w14:paraId="29EE1C35" w14:textId="3A4E8FB8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rodné číslo: ............................................................................................................................................................</w:t>
      </w:r>
    </w:p>
    <w:p w:rsidRPr="00B959AC" w:rsidR="00D4151F" w:rsidP="0505E69C" w:rsidRDefault="00E76D16" w14:paraId="2EBCF885" w14:textId="73EA10CA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E76D16">
        <w:rPr>
          <w:rFonts w:ascii="Times New Roman" w:hAnsi="Times New Roman" w:cs="Times New Roman"/>
          <w:color w:val="auto"/>
          <w:sz w:val="22"/>
          <w:szCs w:val="22"/>
        </w:rPr>
        <w:t xml:space="preserve">trvalý </w:t>
      </w:r>
      <w:r w:rsidRPr="0505E69C" w:rsidR="00185922">
        <w:rPr>
          <w:rFonts w:ascii="Times New Roman" w:hAnsi="Times New Roman" w:cs="Times New Roman"/>
          <w:color w:val="auto"/>
          <w:sz w:val="22"/>
          <w:szCs w:val="22"/>
        </w:rPr>
        <w:t>/ obvyklý pobyt</w:t>
      </w:r>
      <w:r w:rsidRPr="0505E69C" w:rsidR="5901DBD5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2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: .</w:t>
      </w:r>
      <w:r w:rsidRPr="0505E69C" w:rsidR="18671475">
        <w:rPr>
          <w:rFonts w:ascii="Times New Roman" w:hAnsi="Times New Roman" w:cs="Times New Roman"/>
          <w:color w:val="auto"/>
          <w:sz w:val="22"/>
          <w:szCs w:val="22"/>
        </w:rPr>
        <w:t>...</w:t>
      </w:r>
      <w:r w:rsidRPr="0505E69C" w:rsidR="00E76D16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0505E69C" w:rsidR="00CB2E40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Pr="0505E69C" w:rsidR="00E76D16">
        <w:rPr>
          <w:rFonts w:ascii="Times New Roman" w:hAnsi="Times New Roman" w:cs="Times New Roman"/>
          <w:color w:val="auto"/>
          <w:sz w:val="22"/>
          <w:szCs w:val="22"/>
        </w:rPr>
        <w:t>............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0505E69C" w:rsidR="00161B4F">
        <w:rPr>
          <w:rFonts w:ascii="Times New Roman" w:hAnsi="Times New Roman" w:cs="Times New Roman"/>
          <w:color w:val="auto"/>
          <w:sz w:val="22"/>
          <w:szCs w:val="22"/>
        </w:rPr>
        <w:t>.....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</w:t>
      </w:r>
      <w:r w:rsidRPr="0505E69C" w:rsidR="0018592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</w:t>
      </w:r>
    </w:p>
    <w:p w:rsidRPr="00B959AC" w:rsidR="00D4151F" w:rsidP="0505E69C" w:rsidRDefault="00D4151F" w14:paraId="0CC122A5" w14:textId="7CB0E665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18592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B959AC" w:rsidR="00D4151F" w:rsidP="0505E69C" w:rsidRDefault="00D4151F" w14:paraId="288D96D2" w14:textId="1316996A">
      <w:pPr>
        <w:spacing w:before="0" w:beforeAutospacing="off" w:after="200" w:afterAutospacing="off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sk-SK"/>
        </w:rPr>
      </w:pPr>
      <w:r w:rsidRPr="0505E69C" w:rsidR="7EEA11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žiaka / žiačky</w:t>
      </w:r>
      <w:r w:rsidRPr="0505E69C" w:rsidR="4197FD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sk-SK"/>
        </w:rPr>
        <w:t>1</w:t>
      </w:r>
      <w:r w:rsidRPr="0505E69C" w:rsidR="7EEA11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 xml:space="preserve"> ..................... ročníka</w:t>
      </w:r>
      <w:r w:rsidRPr="0505E69C" w:rsidR="6F0F55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sk-SK"/>
        </w:rPr>
        <w:t>3</w:t>
      </w:r>
      <w:r w:rsidRPr="0505E69C" w:rsidR="7EEA11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</w:t>
      </w:r>
    </w:p>
    <w:p w:rsidRPr="00B959AC" w:rsidR="00D4151F" w:rsidP="0505E69C" w:rsidRDefault="00D4151F" w14:paraId="685AC2EB" w14:textId="7E7BA0FE">
      <w:pPr>
        <w:pStyle w:val="Normal"/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Dôvod 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žiadosti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:......................................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.................................</w:t>
      </w:r>
      <w:r w:rsidRPr="0505E69C" w:rsidR="0018592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</w:t>
      </w:r>
    </w:p>
    <w:p w:rsidRPr="00B959AC" w:rsidR="00D4151F" w:rsidP="0505E69C" w:rsidRDefault="00D4151F" w14:paraId="46036409" w14:textId="012A7F9C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</w:t>
      </w:r>
      <w:r w:rsidRPr="0505E69C" w:rsidR="078C084E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</w:t>
      </w:r>
    </w:p>
    <w:p w:rsidRPr="00B959AC" w:rsidR="00D4151F" w:rsidP="0505E69C" w:rsidRDefault="00D4151F" w14:paraId="670CEC99" w14:textId="7F2F57AF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Žiadam o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povolenie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 vzdelávania podľa 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individuálneho 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učebného plánu</w:t>
      </w:r>
      <w:r w:rsidRPr="0505E69C" w:rsidR="00E76D16">
        <w:rPr>
          <w:rFonts w:ascii="Times New Roman" w:hAnsi="Times New Roman" w:cs="Times New Roman"/>
          <w:color w:val="auto"/>
          <w:sz w:val="22"/>
          <w:szCs w:val="22"/>
        </w:rPr>
        <w:t xml:space="preserve"> na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505E69C" w:rsidR="00185922">
        <w:rPr>
          <w:rFonts w:ascii="Times New Roman" w:hAnsi="Times New Roman" w:cs="Times New Roman"/>
          <w:color w:val="auto"/>
          <w:sz w:val="22"/>
          <w:szCs w:val="22"/>
        </w:rPr>
        <w:t xml:space="preserve">obdobie / </w:t>
      </w:r>
      <w:r w:rsidRPr="0505E69C" w:rsidR="00E76D16">
        <w:rPr>
          <w:rFonts w:ascii="Times New Roman" w:hAnsi="Times New Roman" w:cs="Times New Roman"/>
          <w:color w:val="auto"/>
          <w:sz w:val="22"/>
          <w:szCs w:val="22"/>
        </w:rPr>
        <w:t xml:space="preserve">školský </w:t>
      </w:r>
      <w:r w:rsidRPr="0505E69C" w:rsidR="00E76D16">
        <w:rPr>
          <w:rFonts w:ascii="Times New Roman" w:hAnsi="Times New Roman" w:cs="Times New Roman"/>
          <w:color w:val="auto"/>
          <w:sz w:val="22"/>
          <w:szCs w:val="22"/>
        </w:rPr>
        <w:t>rok</w:t>
      </w:r>
      <w:r w:rsidRPr="0505E69C" w:rsidR="044A0A51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D4151F" w:rsidP="0505E69C" w:rsidRDefault="00D4151F" w14:paraId="4FE1E291" w14:textId="1D22E678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B959AC" w:rsidR="00D4151F" w:rsidP="0505E69C" w:rsidRDefault="00D4151F" w14:paraId="3463BE0A" w14:textId="705A5403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Príloh</w:t>
      </w:r>
      <w:r w:rsidRPr="0505E69C" w:rsidR="007C5F1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 xml:space="preserve"> žiadosti:</w:t>
      </w:r>
    </w:p>
    <w:p w:rsidR="246C8AAE" w:rsidP="0505E69C" w:rsidRDefault="246C8AAE" w14:paraId="54E98120" w14:textId="7A4D78C5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</w:t>
      </w:r>
      <w:r w:rsidRPr="0505E69C" w:rsidR="007C5F1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</w:t>
      </w: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...................</w:t>
      </w:r>
    </w:p>
    <w:p w:rsidR="246C8AAE" w:rsidP="0505E69C" w:rsidRDefault="246C8AAE" w14:paraId="654AA670" w14:textId="313EFEC8">
      <w:pPr>
        <w:spacing w:before="400" w:beforeAutospacing="off" w:after="4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307496" w:rsidP="00307496" w:rsidRDefault="00161B4F" w14:paraId="08CB8BDD" w14:textId="7A2D2956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161B4F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0505E69C" w:rsidR="00307496">
        <w:rPr>
          <w:rFonts w:ascii="Times New Roman" w:hAnsi="Times New Roman" w:cs="Times New Roman"/>
          <w:color w:val="auto"/>
          <w:sz w:val="22"/>
          <w:szCs w:val="22"/>
        </w:rPr>
        <w:t>.....................</w:t>
      </w:r>
      <w:r w:rsidRPr="0505E69C" w:rsidR="2D5BB03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505E69C" w:rsidR="0030749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</w:t>
      </w:r>
      <w:r w:rsidRPr="0505E69C" w:rsidR="00307496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505E69C" w:rsidR="0030749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="246C8AAE" w:rsidP="0505E69C" w:rsidRDefault="246C8AAE" w14:paraId="2EB3A3ED" w14:textId="5DE63C5C">
      <w:pPr>
        <w:spacing w:before="0" w:after="0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0505E69C" w:rsidR="008F36FD">
        <w:rPr>
          <w:rFonts w:ascii="Times New Roman" w:hAnsi="Times New Roman" w:cs="Times New Roman"/>
          <w:color w:val="0070C0"/>
          <w:sz w:val="22"/>
          <w:szCs w:val="22"/>
        </w:rPr>
        <w:t xml:space="preserve">           </w:t>
      </w:r>
      <w:r w:rsidRPr="0505E69C" w:rsidR="008D47D2">
        <w:rPr>
          <w:rFonts w:ascii="Times New Roman" w:hAnsi="Times New Roman" w:cs="Times New Roman"/>
          <w:color w:val="auto"/>
          <w:sz w:val="22"/>
          <w:szCs w:val="22"/>
        </w:rPr>
        <w:t xml:space="preserve">         zákonný</w:t>
      </w:r>
      <w:r w:rsidRPr="0505E69C" w:rsidR="008D47D2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0505E69C" w:rsidR="008D47D2">
        <w:rPr>
          <w:rFonts w:ascii="Times New Roman" w:hAnsi="Times New Roman" w:cs="Times New Roman"/>
          <w:color w:val="auto"/>
          <w:sz w:val="22"/>
          <w:szCs w:val="22"/>
        </w:rPr>
        <w:t>a - otec                           zákonný zástupca – matk</w:t>
      </w:r>
      <w:r w:rsidRPr="0505E69C" w:rsidR="6B8525E7">
        <w:rPr>
          <w:rFonts w:ascii="Times New Roman" w:hAnsi="Times New Roman" w:cs="Times New Roman"/>
          <w:color w:val="auto"/>
          <w:sz w:val="22"/>
          <w:szCs w:val="22"/>
        </w:rPr>
        <w:t>a</w:t>
      </w:r>
    </w:p>
    <w:p w:rsidRPr="00185922" w:rsidR="00185922" w:rsidP="0505E69C" w:rsidRDefault="00D4151F" w14:paraId="0BB50619" w14:textId="610F7FE4">
      <w:pPr>
        <w:spacing w:before="8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505E69C" w:rsidR="00D4151F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Pr="00185922" w:rsidR="00185922" w:rsidSect="001A27DE">
      <w:footerReference w:type="default" r:id="rId10"/>
      <w:footerReference w:type="first" r:id="rId11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bafad7e781e84f71"/>
      <w:headerReference w:type="first" r:id="R9602da33bb3d4b6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468" w:rsidRDefault="007C1468" w14:paraId="042F497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C1468" w:rsidRDefault="007C1468" w14:paraId="1FBDB7C4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77927CBE" w14:textId="77777777">
    <w:pPr>
      <w:pStyle w:val="pta"/>
    </w:pPr>
    <w:r>
      <w:t xml:space="preserve">Strana </w:t>
    </w:r>
    <w:r w:rsidR="00A832F2">
      <w:fldChar w:fldCharType="begin"/>
    </w:r>
    <w:r>
      <w:instrText xml:space="preserve"> PAGE </w:instrText>
    </w:r>
    <w:r w:rsidR="00A832F2">
      <w:fldChar w:fldCharType="separate"/>
    </w:r>
    <w:r w:rsidR="00D4151F">
      <w:rPr>
        <w:noProof/>
      </w:rPr>
      <w:t>2</w:t>
    </w:r>
    <w:r w:rsidR="00A832F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F1D" w:rsidP="00185922" w:rsidRDefault="00185922" w14:paraId="79CB5EF3" w14:noSpellErr="1" w14:textId="09EE200A">
    <w:pPr>
      <w:spacing w:after="0" w:line="240" w:lineRule="auto"/>
      <w:rPr>
        <w:rFonts w:ascii="Times New Roman" w:hAnsi="Times New Roman" w:cs="Times New Roman"/>
        <w:color w:val="4D595B" w:themeColor="accent5" w:themeShade="BF"/>
      </w:rPr>
    </w:pPr>
    <w:r w:rsidRPr="17D7EAA2" w:rsidR="17D7EAA2">
      <w:rPr>
        <w:rFonts w:ascii="Times New Roman" w:hAnsi="Times New Roman" w:cs="Times New Roman"/>
        <w:color w:val="4D595B" w:themeColor="accent5" w:themeTint="FF" w:themeShade="BF"/>
        <w:vertAlign w:val="superscript"/>
      </w:rPr>
      <w:t>1</w:t>
    </w:r>
    <w:r w:rsidRPr="17D7EAA2" w:rsidR="17D7EAA2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17D7EAA2" w:rsidR="17D7EAA2">
      <w:rPr>
        <w:rFonts w:ascii="Times New Roman" w:hAnsi="Times New Roman" w:cs="Times New Roman"/>
        <w:color w:val="4D595B" w:themeColor="accent5" w:themeTint="FF" w:themeShade="BF"/>
      </w:rPr>
      <w:t>N</w:t>
    </w:r>
    <w:r w:rsidRPr="17D7EAA2" w:rsidR="17D7EAA2">
      <w:rPr>
        <w:rFonts w:ascii="Times New Roman" w:hAnsi="Times New Roman" w:cs="Times New Roman"/>
        <w:color w:val="4D595B" w:themeColor="accent5" w:themeTint="FF" w:themeShade="BF"/>
      </w:rPr>
      <w:t>ehodiace</w:t>
    </w:r>
    <w:r w:rsidRPr="17D7EAA2" w:rsidR="17D7EAA2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17D7EAA2" w:rsidR="17D7EAA2">
      <w:rPr>
        <w:rFonts w:ascii="Times New Roman" w:hAnsi="Times New Roman" w:cs="Times New Roman"/>
        <w:color w:val="4D595B" w:themeColor="accent5" w:themeTint="FF" w:themeShade="BF"/>
      </w:rPr>
      <w:t>.</w:t>
    </w:r>
  </w:p>
  <w:p w:rsidRPr="009C7D6D" w:rsidR="007C5F1D" w:rsidP="246C8AAE" w:rsidRDefault="00185922" w14:paraId="1CD02FED" w14:textId="694B815E">
    <w:pPr>
      <w:pStyle w:val="Footer"/>
      <w:ind w:left="180" w:hanging="180"/>
      <w:jc w:val="both"/>
      <w:rPr>
        <w:rFonts w:ascii="Times New Roman" w:hAnsi="Times New Roman" w:cs="Times New Roman"/>
        <w:color w:val="4D595B" w:themeColor="accent5" w:themeShade="BF"/>
      </w:rPr>
    </w:pPr>
    <w:r w:rsidRPr="17D7EAA2" w:rsidR="17D7EAA2">
      <w:rPr>
        <w:rFonts w:ascii="Times New Roman" w:hAnsi="Times New Roman" w:cs="Times New Roman"/>
        <w:color w:val="4D595B" w:themeColor="accent5" w:themeTint="FF" w:themeShade="BF"/>
        <w:vertAlign w:val="superscript"/>
      </w:rPr>
      <w:t>2</w:t>
    </w:r>
    <w:r w:rsidRPr="17D7EAA2" w:rsidR="17D7EAA2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17D7EAA2" w:rsidR="17D7EAA2">
      <w:rPr>
        <w:rFonts w:ascii="Times New Roman" w:hAnsi="Times New Roman" w:cs="Times New Roman"/>
        <w:color w:val="4D595B" w:themeColor="accent5" w:themeTint="FF" w:themeShade="BF"/>
      </w:rPr>
      <w:t>N</w:t>
    </w:r>
    <w:r w:rsidRPr="17D7EAA2" w:rsidR="17D7EAA2">
      <w:rPr>
        <w:rFonts w:ascii="Times New Roman" w:hAnsi="Times New Roman" w:cs="Times New Roman"/>
        <w:color w:val="4D595B" w:themeColor="accent5" w:themeTint="FF" w:themeShade="BF"/>
      </w:rPr>
      <w:t>ehodiace</w:t>
    </w:r>
    <w:r w:rsidRPr="17D7EAA2" w:rsidR="17D7EAA2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 (obvyklý pobyt sa uvádza len pri žiakovi, ktorý nemá trvalý pobyt na území Slovenskej republiky, alebo ktorého miestom trvalého pobytu je iba obec pobytu)</w:t>
    </w:r>
    <w:r w:rsidRPr="17D7EAA2" w:rsidR="17D7EAA2">
      <w:rPr>
        <w:rFonts w:ascii="Times New Roman" w:hAnsi="Times New Roman" w:cs="Times New Roman"/>
        <w:color w:val="4D595B" w:themeColor="accent5" w:themeTint="FF" w:themeShade="BF"/>
      </w:rPr>
      <w:t>.</w:t>
    </w:r>
  </w:p>
  <w:p w:rsidR="246C8AAE" w:rsidP="246C8AAE" w:rsidRDefault="246C8AAE" w14:paraId="2965AE29" w14:textId="36117BDF">
    <w:pPr>
      <w:pStyle w:val="Footer"/>
      <w:ind w:left="180" w:hanging="180"/>
      <w:jc w:val="both"/>
      <w:rPr>
        <w:rFonts w:ascii="Times New Roman" w:hAnsi="Times New Roman" w:cs="Times New Roman"/>
        <w:color w:val="4D595B" w:themeColor="accent5" w:themeTint="FF" w:themeShade="BF"/>
      </w:rPr>
    </w:pPr>
    <w:r w:rsidRPr="48213457" w:rsidR="48213457">
      <w:rPr>
        <w:rFonts w:ascii="Times New Roman" w:hAnsi="Times New Roman" w:cs="Times New Roman"/>
        <w:color w:val="4D595B" w:themeColor="accent5" w:themeTint="FF" w:themeShade="BF"/>
        <w:vertAlign w:val="superscript"/>
      </w:rPr>
      <w:t xml:space="preserve">3 </w:t>
    </w:r>
    <w:r w:rsidRPr="48213457" w:rsidR="48213457"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  <w:t>U</w:t>
    </w:r>
    <w:r w:rsidRPr="48213457" w:rsidR="48213457"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  <w:t>veďte ročník, ktorý bude žiak navštevovať na začiatku obdobia, od ktorého žiadate o povolenie vzdelávania podľa individuálneho učebného plánu</w:t>
    </w:r>
    <w:r w:rsidRPr="48213457" w:rsidR="48213457">
      <w:rPr>
        <w:rFonts w:ascii="Times New Roman" w:hAnsi="Times New Roman" w:eastAsia="Times New Roman" w:cs="Times New Roman"/>
        <w:color w:val="4D595B" w:themeColor="accent5" w:themeTint="FF" w:themeShade="BF"/>
        <w:lang w:eastAsia="sk-SK" w:bidi="ar-S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468" w:rsidRDefault="007C1468" w14:paraId="0E398556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C1468" w:rsidRDefault="007C1468" w14:paraId="1BB39F4C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48213457" w:rsidTr="48213457" w14:paraId="75F38203">
      <w:trPr>
        <w:trHeight w:val="300"/>
      </w:trPr>
      <w:tc>
        <w:tcPr>
          <w:tcW w:w="3265" w:type="dxa"/>
          <w:tcMar/>
        </w:tcPr>
        <w:p w:rsidR="48213457" w:rsidP="48213457" w:rsidRDefault="48213457" w14:paraId="6CA97119" w14:textId="0B592824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48213457" w:rsidP="48213457" w:rsidRDefault="48213457" w14:paraId="76AAE764" w14:textId="69AFEDA2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48213457" w:rsidP="48213457" w:rsidRDefault="48213457" w14:paraId="151AE41D" w14:textId="24FBC988">
          <w:pPr>
            <w:pStyle w:val="Header"/>
            <w:bidi w:val="0"/>
            <w:ind w:right="-115"/>
            <w:jc w:val="right"/>
          </w:pPr>
        </w:p>
      </w:tc>
    </w:tr>
  </w:tbl>
  <w:p w:rsidR="48213457" w:rsidP="48213457" w:rsidRDefault="48213457" w14:paraId="7600A734" w14:textId="3206391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48213457" w:rsidP="48213457" w:rsidRDefault="48213457" w14:paraId="31EE2BD7" w14:textId="055C1BD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933595">
    <w:abstractNumId w:val="4"/>
  </w:num>
  <w:num w:numId="2" w16cid:durableId="363756386">
    <w:abstractNumId w:val="9"/>
  </w:num>
  <w:num w:numId="3" w16cid:durableId="1139421055">
    <w:abstractNumId w:val="15"/>
  </w:num>
  <w:num w:numId="4" w16cid:durableId="897738724">
    <w:abstractNumId w:val="5"/>
  </w:num>
  <w:num w:numId="5" w16cid:durableId="1761832685">
    <w:abstractNumId w:val="6"/>
  </w:num>
  <w:num w:numId="6" w16cid:durableId="988290068">
    <w:abstractNumId w:val="3"/>
  </w:num>
  <w:num w:numId="7" w16cid:durableId="548225131">
    <w:abstractNumId w:val="17"/>
  </w:num>
  <w:num w:numId="8" w16cid:durableId="1587765897">
    <w:abstractNumId w:val="14"/>
  </w:num>
  <w:num w:numId="9" w16cid:durableId="1818762600">
    <w:abstractNumId w:val="7"/>
  </w:num>
  <w:num w:numId="10" w16cid:durableId="1845394163">
    <w:abstractNumId w:val="0"/>
  </w:num>
  <w:num w:numId="11" w16cid:durableId="142433880">
    <w:abstractNumId w:val="12"/>
  </w:num>
  <w:num w:numId="12" w16cid:durableId="1602107342">
    <w:abstractNumId w:val="10"/>
  </w:num>
  <w:num w:numId="13" w16cid:durableId="2137796900">
    <w:abstractNumId w:val="13"/>
  </w:num>
  <w:num w:numId="14" w16cid:durableId="33045819">
    <w:abstractNumId w:val="2"/>
  </w:num>
  <w:num w:numId="15" w16cid:durableId="1257401446">
    <w:abstractNumId w:val="8"/>
  </w:num>
  <w:num w:numId="16" w16cid:durableId="414864042">
    <w:abstractNumId w:val="11"/>
  </w:num>
  <w:num w:numId="17" w16cid:durableId="467553527">
    <w:abstractNumId w:val="16"/>
  </w:num>
  <w:num w:numId="18" w16cid:durableId="16633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07FEE"/>
    <w:rsid w:val="00020CEF"/>
    <w:rsid w:val="00034266"/>
    <w:rsid w:val="00036DFC"/>
    <w:rsid w:val="0004536E"/>
    <w:rsid w:val="00052317"/>
    <w:rsid w:val="00052A76"/>
    <w:rsid w:val="000643B2"/>
    <w:rsid w:val="00080CC3"/>
    <w:rsid w:val="000971BE"/>
    <w:rsid w:val="000D5FCA"/>
    <w:rsid w:val="000E090A"/>
    <w:rsid w:val="00161B4F"/>
    <w:rsid w:val="00162B3F"/>
    <w:rsid w:val="00174A08"/>
    <w:rsid w:val="00185922"/>
    <w:rsid w:val="00185BC2"/>
    <w:rsid w:val="001A27DE"/>
    <w:rsid w:val="001C4624"/>
    <w:rsid w:val="001C502D"/>
    <w:rsid w:val="001F6846"/>
    <w:rsid w:val="0020407D"/>
    <w:rsid w:val="00204B34"/>
    <w:rsid w:val="00224B33"/>
    <w:rsid w:val="00251B15"/>
    <w:rsid w:val="00256326"/>
    <w:rsid w:val="00271408"/>
    <w:rsid w:val="002946D2"/>
    <w:rsid w:val="002A79B1"/>
    <w:rsid w:val="002B4ED6"/>
    <w:rsid w:val="002B558B"/>
    <w:rsid w:val="002D459E"/>
    <w:rsid w:val="00307496"/>
    <w:rsid w:val="00310061"/>
    <w:rsid w:val="00311C52"/>
    <w:rsid w:val="003341DF"/>
    <w:rsid w:val="0034167E"/>
    <w:rsid w:val="003549BA"/>
    <w:rsid w:val="00360B5A"/>
    <w:rsid w:val="00364F1C"/>
    <w:rsid w:val="00375405"/>
    <w:rsid w:val="00386F11"/>
    <w:rsid w:val="003B1FD8"/>
    <w:rsid w:val="003C6FB5"/>
    <w:rsid w:val="003F0EA9"/>
    <w:rsid w:val="004248B9"/>
    <w:rsid w:val="0046562E"/>
    <w:rsid w:val="00495593"/>
    <w:rsid w:val="004B18F0"/>
    <w:rsid w:val="0050116E"/>
    <w:rsid w:val="0051088C"/>
    <w:rsid w:val="00517B45"/>
    <w:rsid w:val="00521EC3"/>
    <w:rsid w:val="00536FE1"/>
    <w:rsid w:val="00551283"/>
    <w:rsid w:val="00561D13"/>
    <w:rsid w:val="00575967"/>
    <w:rsid w:val="005A2E17"/>
    <w:rsid w:val="005B2665"/>
    <w:rsid w:val="005C6893"/>
    <w:rsid w:val="005E4A35"/>
    <w:rsid w:val="005E6880"/>
    <w:rsid w:val="005F6AEB"/>
    <w:rsid w:val="006126AE"/>
    <w:rsid w:val="00634D38"/>
    <w:rsid w:val="00663FA0"/>
    <w:rsid w:val="006960F1"/>
    <w:rsid w:val="006B0BB4"/>
    <w:rsid w:val="006D439A"/>
    <w:rsid w:val="006F551B"/>
    <w:rsid w:val="0073347D"/>
    <w:rsid w:val="00773013"/>
    <w:rsid w:val="0078290E"/>
    <w:rsid w:val="007921F9"/>
    <w:rsid w:val="00797FDB"/>
    <w:rsid w:val="007A08EF"/>
    <w:rsid w:val="007B192B"/>
    <w:rsid w:val="007C1468"/>
    <w:rsid w:val="007C1E9B"/>
    <w:rsid w:val="007C5F1D"/>
    <w:rsid w:val="007D301F"/>
    <w:rsid w:val="007E65D0"/>
    <w:rsid w:val="00800D51"/>
    <w:rsid w:val="0081218D"/>
    <w:rsid w:val="00817985"/>
    <w:rsid w:val="00820B8E"/>
    <w:rsid w:val="00825F84"/>
    <w:rsid w:val="008524BF"/>
    <w:rsid w:val="00866FBA"/>
    <w:rsid w:val="0088750E"/>
    <w:rsid w:val="00892BBB"/>
    <w:rsid w:val="008A58CB"/>
    <w:rsid w:val="008B061D"/>
    <w:rsid w:val="008D47D2"/>
    <w:rsid w:val="008E776C"/>
    <w:rsid w:val="008F36FD"/>
    <w:rsid w:val="0091619D"/>
    <w:rsid w:val="0092715B"/>
    <w:rsid w:val="0095250D"/>
    <w:rsid w:val="009527FE"/>
    <w:rsid w:val="00967AF3"/>
    <w:rsid w:val="00972F81"/>
    <w:rsid w:val="00982EDC"/>
    <w:rsid w:val="00986247"/>
    <w:rsid w:val="00990F3E"/>
    <w:rsid w:val="009910A9"/>
    <w:rsid w:val="009A24BC"/>
    <w:rsid w:val="009A5384"/>
    <w:rsid w:val="009B0440"/>
    <w:rsid w:val="009C10D7"/>
    <w:rsid w:val="009C4159"/>
    <w:rsid w:val="009C5DB2"/>
    <w:rsid w:val="009C7D6D"/>
    <w:rsid w:val="009D6C17"/>
    <w:rsid w:val="009E784F"/>
    <w:rsid w:val="009E7D58"/>
    <w:rsid w:val="00A02E6A"/>
    <w:rsid w:val="00A1118E"/>
    <w:rsid w:val="00A12AD6"/>
    <w:rsid w:val="00A169E7"/>
    <w:rsid w:val="00A24393"/>
    <w:rsid w:val="00A372E4"/>
    <w:rsid w:val="00A43D33"/>
    <w:rsid w:val="00A506EA"/>
    <w:rsid w:val="00A66EC2"/>
    <w:rsid w:val="00A77165"/>
    <w:rsid w:val="00A832F2"/>
    <w:rsid w:val="00A94722"/>
    <w:rsid w:val="00AD7D51"/>
    <w:rsid w:val="00AE13F2"/>
    <w:rsid w:val="00B43093"/>
    <w:rsid w:val="00BA4602"/>
    <w:rsid w:val="00BE3F20"/>
    <w:rsid w:val="00BF69C0"/>
    <w:rsid w:val="00C10D7A"/>
    <w:rsid w:val="00C56D6F"/>
    <w:rsid w:val="00C634C7"/>
    <w:rsid w:val="00CB2E40"/>
    <w:rsid w:val="00CD744D"/>
    <w:rsid w:val="00D033AB"/>
    <w:rsid w:val="00D116B1"/>
    <w:rsid w:val="00D262AA"/>
    <w:rsid w:val="00D30F44"/>
    <w:rsid w:val="00D32032"/>
    <w:rsid w:val="00D4151F"/>
    <w:rsid w:val="00D84A8B"/>
    <w:rsid w:val="00DA1AFF"/>
    <w:rsid w:val="00DC1ADD"/>
    <w:rsid w:val="00DC1C7B"/>
    <w:rsid w:val="00DE782B"/>
    <w:rsid w:val="00E1234B"/>
    <w:rsid w:val="00E20052"/>
    <w:rsid w:val="00E76D16"/>
    <w:rsid w:val="00E77966"/>
    <w:rsid w:val="00E93D02"/>
    <w:rsid w:val="00E96016"/>
    <w:rsid w:val="00EB2550"/>
    <w:rsid w:val="00ED0FE5"/>
    <w:rsid w:val="00ED6647"/>
    <w:rsid w:val="00EE761C"/>
    <w:rsid w:val="00EF2F82"/>
    <w:rsid w:val="00F432F8"/>
    <w:rsid w:val="00F54C7A"/>
    <w:rsid w:val="00F61764"/>
    <w:rsid w:val="00F63008"/>
    <w:rsid w:val="00FD047B"/>
    <w:rsid w:val="00FD6A84"/>
    <w:rsid w:val="01A827A6"/>
    <w:rsid w:val="044A0A51"/>
    <w:rsid w:val="0505E69C"/>
    <w:rsid w:val="078C084E"/>
    <w:rsid w:val="0E2A1178"/>
    <w:rsid w:val="17D7EAA2"/>
    <w:rsid w:val="18671475"/>
    <w:rsid w:val="1F1A80C3"/>
    <w:rsid w:val="246C8AAE"/>
    <w:rsid w:val="28B8E105"/>
    <w:rsid w:val="2D5BB039"/>
    <w:rsid w:val="303701B7"/>
    <w:rsid w:val="36CA885F"/>
    <w:rsid w:val="40ECABD5"/>
    <w:rsid w:val="4197FD66"/>
    <w:rsid w:val="48213457"/>
    <w:rsid w:val="4A4316D5"/>
    <w:rsid w:val="4AB82C10"/>
    <w:rsid w:val="4D3CEBD2"/>
    <w:rsid w:val="508E5675"/>
    <w:rsid w:val="530E7A4D"/>
    <w:rsid w:val="57055210"/>
    <w:rsid w:val="58F0610B"/>
    <w:rsid w:val="5901DBD5"/>
    <w:rsid w:val="622C6D0E"/>
    <w:rsid w:val="6B8525E7"/>
    <w:rsid w:val="6C468EC5"/>
    <w:rsid w:val="6D0731B6"/>
    <w:rsid w:val="6D6842E5"/>
    <w:rsid w:val="6ECE5369"/>
    <w:rsid w:val="6F0F559F"/>
    <w:rsid w:val="71A07549"/>
    <w:rsid w:val="750DC9BB"/>
    <w:rsid w:val="75CD275A"/>
    <w:rsid w:val="7E9ECC28"/>
    <w:rsid w:val="7EEA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B6F40D"/>
  <w15:docId w15:val="{970662A4-2002-4F29-8E0A-D03A7410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customXml" Target="../customXml/item5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bafad7e781e84f71" /><Relationship Type="http://schemas.openxmlformats.org/officeDocument/2006/relationships/header" Target="header2.xml" Id="R9602da33bb3d4b6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A6BBFBCC-07C0-404A-8633-6BBEF21A48D8}"/>
</file>

<file path=customXml/itemProps3.xml><?xml version="1.0" encoding="utf-8"?>
<ds:datastoreItem xmlns:ds="http://schemas.openxmlformats.org/officeDocument/2006/customXml" ds:itemID="{33061539-5B5D-4CC7-97A6-E94CF74A1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33CD19-861F-4F47-9C29-AE14FC713574}"/>
</file>

<file path=customXml/itemProps5.xml><?xml version="1.0" encoding="utf-8"?>
<ds:datastoreItem xmlns:ds="http://schemas.openxmlformats.org/officeDocument/2006/customXml" ds:itemID="{17F7A09D-350A-44DC-A4C8-21C121F9D0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25</revision>
  <lastPrinted>2019-06-11T12:13:00.0000000Z</lastPrinted>
  <dcterms:created xsi:type="dcterms:W3CDTF">2021-01-04T21:20:00.0000000Z</dcterms:created>
  <dcterms:modified xsi:type="dcterms:W3CDTF">2026-01-14T22:49:17.5914279Z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