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E25DEF9" w:rsidP="7E25DEF9" w:rsidRDefault="7E25DEF9" w14:paraId="2780DC16" w14:textId="1BF04CF5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4"/>
          <w:szCs w:val="24"/>
          <w:lang w:val="sk-SK"/>
        </w:rPr>
      </w:pPr>
    </w:p>
    <w:p w:rsidR="222A7C4C" w:rsidP="7E25DEF9" w:rsidRDefault="222A7C4C" w14:paraId="4B837174" w14:textId="2FAFBF99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E25DEF9" w:rsidR="222A7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222A7C4C" w:rsidP="7E25DEF9" w:rsidRDefault="222A7C4C" w14:paraId="48412706" w14:textId="226C0588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E25DEF9" w:rsidR="222A7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222A7C4C" w:rsidP="7E25DEF9" w:rsidRDefault="222A7C4C" w14:paraId="5DE7C237" w14:textId="7723C5FB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7E25DEF9" w:rsidR="222A7C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7E25DEF9" w:rsidP="7E25DEF9" w:rsidRDefault="7E25DEF9" w14:paraId="4FE2295F" w14:textId="17652AC6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</w:p>
    <w:p w:rsidR="7E25DEF9" w:rsidP="7E25DEF9" w:rsidRDefault="7E25DEF9" w14:paraId="53927354" w14:textId="7CBA796B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cs="Times New Roman"/>
          <w:color w:val="0070C0"/>
          <w:sz w:val="22"/>
          <w:szCs w:val="22"/>
        </w:rPr>
      </w:pPr>
    </w:p>
    <w:p w:rsidRPr="00442C31" w:rsidR="00EE761C" w:rsidP="7E25DEF9" w:rsidRDefault="00EE761C" w14:paraId="41FFEB22" w14:textId="2E3D7104">
      <w:pPr>
        <w:spacing w:before="0" w:beforeAutospacing="off" w:after="4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7E25DEF9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7E25DEF9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7E25DEF9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</w:t>
      </w:r>
      <w:r w:rsidRPr="7E25DEF9" w:rsidR="00805FCD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 vykonanie komisionálnej skúšky</w:t>
      </w:r>
    </w:p>
    <w:p w:rsidRPr="00442C31" w:rsidR="00805FCD" w:rsidP="4DFBF7A7" w:rsidRDefault="00470DE4" w14:paraId="11EC40A2" w14:textId="77777777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4DFBF7A7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4DFBF7A7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4DFBF7A7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vykonanie komisionálnej skúšky môjho syna / mojej dcéry*</w:t>
      </w:r>
    </w:p>
    <w:p w:rsidRPr="00442C31" w:rsidR="0046562E" w:rsidP="4DFBF7A7" w:rsidRDefault="00364F1C" w14:paraId="2F78530E" w14:textId="1CC151AF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4DFBF7A7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>: .</w:t>
      </w:r>
      <w:r w:rsidRPr="4DFBF7A7" w:rsidR="002B51F2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4DFBF7A7" w:rsidR="0046562E">
        <w:rPr>
          <w:rFonts w:ascii="Times New Roman" w:hAnsi="Times New Roman" w:cs="Times New Roman"/>
          <w:color w:val="auto"/>
          <w:sz w:val="22"/>
          <w:szCs w:val="22"/>
        </w:rPr>
        <w:t>..................</w:t>
      </w:r>
      <w:r w:rsidRPr="4DFBF7A7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4DFBF7A7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</w:t>
      </w:r>
    </w:p>
    <w:p w:rsidRPr="00442C31" w:rsidR="00FD6A84" w:rsidP="4DFBF7A7" w:rsidRDefault="00EE761C" w14:paraId="36170F83" w14:textId="60E74289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4DFBF7A7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442C31" w:rsidR="00EF2F82" w:rsidP="4DFBF7A7" w:rsidRDefault="0034167E" w14:paraId="2DBADCBF" w14:textId="65D79AF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4DFBF7A7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4DFBF7A7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4DFBF7A7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4DFBF7A7" w:rsidR="00575967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Pr="4DFBF7A7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</w:t>
      </w:r>
      <w:r w:rsidRPr="4DFBF7A7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442C31" w:rsidR="00805FCD" w:rsidP="4DFBF7A7" w:rsidRDefault="00805FCD" w14:paraId="74B36227" w14:textId="486DE1D2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za ročník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 xml:space="preserve"> / ročníky*</w:t>
      </w: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: ............</w:t>
      </w:r>
      <w:r w:rsidRPr="4DFBF7A7" w:rsidR="00D2477F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</w:t>
      </w:r>
    </w:p>
    <w:p w:rsidRPr="00442C31" w:rsidR="00805FCD" w:rsidP="4DFBF7A7" w:rsidRDefault="00805FCD" w14:paraId="20C9590C" w14:textId="77777777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4DFBF7A7" w:rsidR="00392F90">
        <w:rPr>
          <w:rFonts w:ascii="Times New Roman" w:hAnsi="Times New Roman" w:cs="Times New Roman"/>
          <w:color w:val="auto"/>
          <w:sz w:val="22"/>
          <w:szCs w:val="22"/>
        </w:rPr>
        <w:t xml:space="preserve"> vyučovacieho </w:t>
      </w: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predmet</w:t>
      </w:r>
      <w:r w:rsidRPr="4DFBF7A7" w:rsidR="00392F90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 xml:space="preserve"> / vyučovacích predmetov*</w:t>
      </w: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Pr="00442C31" w:rsidR="00805FCD" w:rsidP="4DFBF7A7" w:rsidRDefault="00805FCD" w14:paraId="6769E3F8" w14:textId="2D07EDC6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805FCD" w:rsidP="4DFBF7A7" w:rsidRDefault="00805FCD" w14:paraId="645B8D4A" w14:textId="6AD8FAAB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805FCD" w:rsidP="4DFBF7A7" w:rsidRDefault="00805FCD" w14:paraId="274834D0" w14:textId="746CB96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805FCD" w:rsidP="4DFBF7A7" w:rsidRDefault="00805FCD" w14:paraId="181EDCBE" w14:textId="08138D6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805FC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9E7B4F" w:rsidP="4DFBF7A7" w:rsidRDefault="009E7B4F" w14:paraId="58D3253C" w14:textId="5DEB6F40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9E7B4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442C31" w:rsidR="009E7B4F" w:rsidP="4DFBF7A7" w:rsidRDefault="009E7B4F" w14:paraId="02CBA059" w14:textId="40A62B48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9E7B4F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Pr="009E7B4F" w:rsidR="00470DE4" w:rsidP="4DFBF7A7" w:rsidRDefault="00392F90" w14:paraId="72C7F238" w14:textId="59C9686D">
      <w:pPr>
        <w:spacing w:before="0" w:beforeAutospacing="off" w:after="200" w:afterAutospacing="off" w:line="240" w:lineRule="auto"/>
        <w:rPr>
          <w:color w:val="auto"/>
          <w:sz w:val="23"/>
          <w:szCs w:val="23"/>
        </w:rPr>
      </w:pPr>
      <w:r w:rsidRPr="7E25DEF9" w:rsidR="00392F90">
        <w:rPr>
          <w:rFonts w:ascii="Times New Roman" w:hAnsi="Times New Roman" w:cs="Times New Roman"/>
          <w:color w:val="auto"/>
          <w:sz w:val="22"/>
          <w:szCs w:val="22"/>
        </w:rPr>
        <w:t xml:space="preserve">v navrhovanom </w:t>
      </w:r>
      <w:r w:rsidRPr="7E25DEF9" w:rsidR="00392F90">
        <w:rPr>
          <w:rFonts w:ascii="Times New Roman" w:hAnsi="Times New Roman" w:cs="Times New Roman"/>
          <w:color w:val="auto"/>
          <w:sz w:val="22"/>
          <w:szCs w:val="22"/>
        </w:rPr>
        <w:t>termíne:</w:t>
      </w:r>
      <w:r w:rsidRPr="7E25DEF9" w:rsidR="00392F90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...........................................</w:t>
      </w:r>
      <w:r w:rsidRPr="7E25DEF9" w:rsidR="0C78E62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7E25DEF9" w:rsidR="00392F90">
        <w:rPr>
          <w:rFonts w:ascii="Times New Roman" w:hAnsi="Times New Roman" w:cs="Times New Roman"/>
          <w:color w:val="auto"/>
          <w:sz w:val="22"/>
          <w:szCs w:val="22"/>
        </w:rPr>
        <w:t>.....</w:t>
      </w:r>
      <w:r w:rsidRPr="7E25DEF9" w:rsidR="009E7B4F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7E25DEF9" w:rsidR="00392F90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</w:t>
      </w:r>
    </w:p>
    <w:p w:rsidR="009E7B4F" w:rsidP="4DFBF7A7" w:rsidRDefault="009E7B4F" w14:paraId="6AA015F9" w14:textId="07EE14ED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4DFBF7A7" w:rsidR="00392F90">
        <w:rPr>
          <w:rFonts w:ascii="Times New Roman" w:hAnsi="Times New Roman" w:cs="Times New Roman"/>
          <w:color w:val="auto"/>
          <w:sz w:val="22"/>
          <w:szCs w:val="22"/>
        </w:rPr>
        <w:t>ôvod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om žiadosti je</w:t>
      </w:r>
      <w:r w:rsidRPr="4DFBF7A7" w:rsidR="002B51F2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4DFBF7A7" w:rsidR="009E7B4F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............................................................................</w:t>
      </w:r>
      <w:r w:rsidRPr="4DFBF7A7" w:rsidR="002B51F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</w:t>
      </w:r>
    </w:p>
    <w:p w:rsidR="6217EFDB" w:rsidP="584A2AC6" w:rsidRDefault="6217EFDB" w14:paraId="6D3093A4" w14:textId="10CA2EE1">
      <w:pPr>
        <w:spacing w:before="400" w:beforeAutospacing="off" w:after="4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84A2AC6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470DE4" w:rsidP="00470DE4" w:rsidRDefault="00470DE4" w14:paraId="40D2E9F1" w14:textId="4494D02F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4DFBF7A7" w:rsidR="00470DE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6217EFDB" w:rsidP="4DFBF7A7" w:rsidRDefault="6217EFDB" w14:paraId="12B6AFB5" w14:textId="22388AB0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4DFBF7A7" w:rsidR="005B2EE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4DFBF7A7" w:rsidR="005B2EEE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4DFBF7A7" w:rsidR="005B2EEE">
        <w:rPr>
          <w:rFonts w:ascii="Times New Roman" w:hAnsi="Times New Roman" w:cs="Times New Roman"/>
          <w:color w:val="auto"/>
          <w:sz w:val="22"/>
          <w:szCs w:val="22"/>
        </w:rPr>
        <w:t>a - otec                          zákonný zástupca – matka</w:t>
      </w:r>
    </w:p>
    <w:p w:rsidR="00575967" w:rsidP="4DFBF7A7" w:rsidRDefault="00575967" w14:paraId="064C4477" w14:textId="77777777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4DFBF7A7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575967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acefd4b7ee304318"/>
      <w:headerReference w:type="first" r:id="Rf1a08e1a89644a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3BB" w:rsidRDefault="005C73BB" w14:paraId="241397DF" w14:textId="77777777">
      <w:pPr>
        <w:spacing w:before="0" w:after="0" w:line="240" w:lineRule="auto"/>
      </w:pPr>
      <w:r>
        <w:separator/>
      </w:r>
    </w:p>
  </w:endnote>
  <w:endnote w:type="continuationSeparator" w:id="0">
    <w:p w:rsidR="005C73BB" w:rsidRDefault="005C73BB" w14:paraId="4B4A075E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364B4676" w14:textId="77777777">
    <w:pPr>
      <w:pStyle w:val="pta"/>
    </w:pPr>
    <w:r>
      <w:t xml:space="preserve">Strana </w:t>
    </w:r>
    <w:r w:rsidR="0066367F">
      <w:fldChar w:fldCharType="begin"/>
    </w:r>
    <w:r>
      <w:instrText xml:space="preserve"> PAGE </w:instrText>
    </w:r>
    <w:r w:rsidR="0066367F">
      <w:fldChar w:fldCharType="separate"/>
    </w:r>
    <w:r w:rsidR="002B51F2">
      <w:rPr>
        <w:noProof/>
      </w:rPr>
      <w:t>2</w:t>
    </w:r>
    <w:r w:rsidR="0066367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B4F" w:rsidP="4DFBF7A7" w:rsidRDefault="009E7B4F" w14:paraId="122FF437" w14:textId="7AD67309">
    <w:pPr>
      <w:jc w:val="both"/>
      <w:rPr>
        <w:rFonts w:ascii="Times New Roman" w:hAnsi="Times New Roman" w:cs="Times New Roman"/>
        <w:color w:val="4D595B" w:themeColor="accent5" w:themeTint="FF" w:themeShade="BF"/>
      </w:rPr>
    </w:pPr>
    <w:r w:rsidRPr="4DFBF7A7" w:rsidR="4DFBF7A7">
      <w:rPr>
        <w:rFonts w:ascii="Times New Roman" w:hAnsi="Times New Roman" w:cs="Times New Roman"/>
        <w:color w:val="4D595B" w:themeColor="accent5" w:themeTint="FF" w:themeShade="BF"/>
      </w:rPr>
      <w:t>*</w:t>
    </w:r>
    <w:r w:rsidRPr="4DFBF7A7" w:rsidR="4DFBF7A7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4DFBF7A7" w:rsidR="4DFBF7A7">
      <w:rPr>
        <w:rFonts w:ascii="Times New Roman" w:hAnsi="Times New Roman" w:cs="Times New Roman"/>
        <w:color w:val="4D595B" w:themeColor="accent5" w:themeTint="FF" w:themeShade="BF"/>
      </w:rPr>
      <w:t>N</w:t>
    </w:r>
    <w:r w:rsidRPr="4DFBF7A7" w:rsidR="4DFBF7A7">
      <w:rPr>
        <w:rFonts w:ascii="Times New Roman" w:hAnsi="Times New Roman" w:cs="Times New Roman"/>
        <w:color w:val="4D595B" w:themeColor="accent5" w:themeTint="FF" w:themeShade="BF"/>
      </w:rPr>
      <w:t>ehodiace</w:t>
    </w:r>
    <w:r w:rsidRPr="4DFBF7A7" w:rsidR="4DFBF7A7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4DFBF7A7" w:rsidR="4DFBF7A7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3BB" w:rsidRDefault="005C73BB" w14:paraId="2E999D85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5C73BB" w:rsidRDefault="005C73BB" w14:paraId="730061EE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4DFBF7A7" w:rsidTr="4DFBF7A7" w14:paraId="45BEB3B4">
      <w:trPr>
        <w:trHeight w:val="300"/>
      </w:trPr>
      <w:tc>
        <w:tcPr>
          <w:tcW w:w="3265" w:type="dxa"/>
          <w:tcMar/>
        </w:tcPr>
        <w:p w:rsidR="4DFBF7A7" w:rsidP="4DFBF7A7" w:rsidRDefault="4DFBF7A7" w14:paraId="7B65FA8E" w14:textId="22BAE439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4DFBF7A7" w:rsidP="4DFBF7A7" w:rsidRDefault="4DFBF7A7" w14:paraId="02BD08A6" w14:textId="152342CB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4DFBF7A7" w:rsidP="4DFBF7A7" w:rsidRDefault="4DFBF7A7" w14:paraId="7EA91ABF" w14:textId="1A6D00A2">
          <w:pPr>
            <w:pStyle w:val="Header"/>
            <w:bidi w:val="0"/>
            <w:ind w:right="-115"/>
            <w:jc w:val="right"/>
          </w:pPr>
        </w:p>
      </w:tc>
    </w:tr>
  </w:tbl>
  <w:p w:rsidR="4DFBF7A7" w:rsidP="4DFBF7A7" w:rsidRDefault="4DFBF7A7" w14:paraId="000A32AC" w14:textId="2023A5E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4DFBF7A7" w:rsidP="4DFBF7A7" w:rsidRDefault="4DFBF7A7" w14:paraId="28DB27D1" w14:textId="04846FA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126E6"/>
    <w:multiLevelType w:val="hybridMultilevel"/>
    <w:tmpl w:val="45BC8B8C"/>
    <w:lvl w:ilvl="0" w:tplc="14BCD88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8437">
    <w:abstractNumId w:val="4"/>
  </w:num>
  <w:num w:numId="2" w16cid:durableId="1058481674">
    <w:abstractNumId w:val="9"/>
  </w:num>
  <w:num w:numId="3" w16cid:durableId="1245802038">
    <w:abstractNumId w:val="16"/>
  </w:num>
  <w:num w:numId="4" w16cid:durableId="1929191058">
    <w:abstractNumId w:val="5"/>
  </w:num>
  <w:num w:numId="5" w16cid:durableId="727219677">
    <w:abstractNumId w:val="6"/>
  </w:num>
  <w:num w:numId="6" w16cid:durableId="1889682434">
    <w:abstractNumId w:val="3"/>
  </w:num>
  <w:num w:numId="7" w16cid:durableId="2012566143">
    <w:abstractNumId w:val="18"/>
  </w:num>
  <w:num w:numId="8" w16cid:durableId="1484352534">
    <w:abstractNumId w:val="15"/>
  </w:num>
  <w:num w:numId="9" w16cid:durableId="1477532215">
    <w:abstractNumId w:val="7"/>
  </w:num>
  <w:num w:numId="10" w16cid:durableId="575670670">
    <w:abstractNumId w:val="0"/>
  </w:num>
  <w:num w:numId="11" w16cid:durableId="1945961633">
    <w:abstractNumId w:val="13"/>
  </w:num>
  <w:num w:numId="12" w16cid:durableId="497116422">
    <w:abstractNumId w:val="11"/>
  </w:num>
  <w:num w:numId="13" w16cid:durableId="995109179">
    <w:abstractNumId w:val="14"/>
  </w:num>
  <w:num w:numId="14" w16cid:durableId="1631403434">
    <w:abstractNumId w:val="2"/>
  </w:num>
  <w:num w:numId="15" w16cid:durableId="2116511971">
    <w:abstractNumId w:val="8"/>
  </w:num>
  <w:num w:numId="16" w16cid:durableId="1041705361">
    <w:abstractNumId w:val="12"/>
  </w:num>
  <w:num w:numId="17" w16cid:durableId="1398282365">
    <w:abstractNumId w:val="17"/>
  </w:num>
  <w:num w:numId="18" w16cid:durableId="2048215769">
    <w:abstractNumId w:val="1"/>
  </w:num>
  <w:num w:numId="19" w16cid:durableId="78689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1FF3"/>
    <w:rsid w:val="00034266"/>
    <w:rsid w:val="00052317"/>
    <w:rsid w:val="00052A76"/>
    <w:rsid w:val="000643B2"/>
    <w:rsid w:val="000E090A"/>
    <w:rsid w:val="00117F9B"/>
    <w:rsid w:val="00162B3F"/>
    <w:rsid w:val="001746FA"/>
    <w:rsid w:val="00174A08"/>
    <w:rsid w:val="00185BC2"/>
    <w:rsid w:val="001A27DE"/>
    <w:rsid w:val="001C4624"/>
    <w:rsid w:val="001F6846"/>
    <w:rsid w:val="0020407D"/>
    <w:rsid w:val="00224B33"/>
    <w:rsid w:val="00243E30"/>
    <w:rsid w:val="00256326"/>
    <w:rsid w:val="00263B11"/>
    <w:rsid w:val="002946D2"/>
    <w:rsid w:val="002A79B1"/>
    <w:rsid w:val="002B3DF6"/>
    <w:rsid w:val="002B4ED6"/>
    <w:rsid w:val="002B51F2"/>
    <w:rsid w:val="002D459E"/>
    <w:rsid w:val="0031243C"/>
    <w:rsid w:val="0034167E"/>
    <w:rsid w:val="003549BA"/>
    <w:rsid w:val="00360B5A"/>
    <w:rsid w:val="00364F1C"/>
    <w:rsid w:val="00375405"/>
    <w:rsid w:val="00386F11"/>
    <w:rsid w:val="00392F90"/>
    <w:rsid w:val="003C6FB5"/>
    <w:rsid w:val="003E4BE4"/>
    <w:rsid w:val="003F0EA9"/>
    <w:rsid w:val="004248B9"/>
    <w:rsid w:val="00442C31"/>
    <w:rsid w:val="0045612D"/>
    <w:rsid w:val="0046562E"/>
    <w:rsid w:val="00467421"/>
    <w:rsid w:val="00470DE4"/>
    <w:rsid w:val="00495593"/>
    <w:rsid w:val="0050116E"/>
    <w:rsid w:val="00521EC3"/>
    <w:rsid w:val="00536FE1"/>
    <w:rsid w:val="00543A9A"/>
    <w:rsid w:val="00551283"/>
    <w:rsid w:val="00561D13"/>
    <w:rsid w:val="00575967"/>
    <w:rsid w:val="00587901"/>
    <w:rsid w:val="005A2E17"/>
    <w:rsid w:val="005B1881"/>
    <w:rsid w:val="005B2665"/>
    <w:rsid w:val="005B2EEE"/>
    <w:rsid w:val="005C6893"/>
    <w:rsid w:val="005C73BB"/>
    <w:rsid w:val="005E4A35"/>
    <w:rsid w:val="005E6880"/>
    <w:rsid w:val="005F6AEB"/>
    <w:rsid w:val="006126AE"/>
    <w:rsid w:val="00634D38"/>
    <w:rsid w:val="0066367F"/>
    <w:rsid w:val="006960F1"/>
    <w:rsid w:val="006F551B"/>
    <w:rsid w:val="0073347D"/>
    <w:rsid w:val="00773013"/>
    <w:rsid w:val="007921F9"/>
    <w:rsid w:val="007A08EF"/>
    <w:rsid w:val="007B192B"/>
    <w:rsid w:val="007B57CE"/>
    <w:rsid w:val="007C1E9B"/>
    <w:rsid w:val="007D301F"/>
    <w:rsid w:val="00800D51"/>
    <w:rsid w:val="00805FCD"/>
    <w:rsid w:val="0081218D"/>
    <w:rsid w:val="00817985"/>
    <w:rsid w:val="00820B8E"/>
    <w:rsid w:val="00825F84"/>
    <w:rsid w:val="00842C7A"/>
    <w:rsid w:val="00866FBA"/>
    <w:rsid w:val="00877D51"/>
    <w:rsid w:val="0088750E"/>
    <w:rsid w:val="00892BBB"/>
    <w:rsid w:val="008A58CB"/>
    <w:rsid w:val="0092715B"/>
    <w:rsid w:val="0094162F"/>
    <w:rsid w:val="0095250D"/>
    <w:rsid w:val="00967AF3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784F"/>
    <w:rsid w:val="009E7B4F"/>
    <w:rsid w:val="00A02E6A"/>
    <w:rsid w:val="00A1118E"/>
    <w:rsid w:val="00A12AD6"/>
    <w:rsid w:val="00A169E7"/>
    <w:rsid w:val="00A372E4"/>
    <w:rsid w:val="00A43D33"/>
    <w:rsid w:val="00A506EA"/>
    <w:rsid w:val="00A77165"/>
    <w:rsid w:val="00A94722"/>
    <w:rsid w:val="00AD7D51"/>
    <w:rsid w:val="00BC7241"/>
    <w:rsid w:val="00BE3F20"/>
    <w:rsid w:val="00BF69C0"/>
    <w:rsid w:val="00C00D91"/>
    <w:rsid w:val="00C56D6F"/>
    <w:rsid w:val="00C634C7"/>
    <w:rsid w:val="00C64C96"/>
    <w:rsid w:val="00CD744D"/>
    <w:rsid w:val="00D116B1"/>
    <w:rsid w:val="00D234FB"/>
    <w:rsid w:val="00D2477F"/>
    <w:rsid w:val="00D262AA"/>
    <w:rsid w:val="00D30F44"/>
    <w:rsid w:val="00D32032"/>
    <w:rsid w:val="00D97BF6"/>
    <w:rsid w:val="00DC6FEE"/>
    <w:rsid w:val="00DE5861"/>
    <w:rsid w:val="00DE782B"/>
    <w:rsid w:val="00E1234B"/>
    <w:rsid w:val="00E3446B"/>
    <w:rsid w:val="00E77966"/>
    <w:rsid w:val="00E93D02"/>
    <w:rsid w:val="00E96016"/>
    <w:rsid w:val="00EB2550"/>
    <w:rsid w:val="00EB5900"/>
    <w:rsid w:val="00ED6647"/>
    <w:rsid w:val="00EE761C"/>
    <w:rsid w:val="00EF2F82"/>
    <w:rsid w:val="00F54C7A"/>
    <w:rsid w:val="00FD047B"/>
    <w:rsid w:val="00FD6A84"/>
    <w:rsid w:val="0C78E621"/>
    <w:rsid w:val="14A062C3"/>
    <w:rsid w:val="1F1566DB"/>
    <w:rsid w:val="222A7C4C"/>
    <w:rsid w:val="2B9D37EA"/>
    <w:rsid w:val="4DFBF7A7"/>
    <w:rsid w:val="51898088"/>
    <w:rsid w:val="520CB386"/>
    <w:rsid w:val="584A2AC6"/>
    <w:rsid w:val="6217EFDB"/>
    <w:rsid w:val="6DF40824"/>
    <w:rsid w:val="7DFA099E"/>
    <w:rsid w:val="7E25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E9F200"/>
  <w15:docId w15:val="{86270F7E-DBDB-4CBB-A92B-6F1526BF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acefd4b7ee304318" /><Relationship Type="http://schemas.openxmlformats.org/officeDocument/2006/relationships/header" Target="header2.xml" Id="Rf1a08e1a89644a9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ED370E0-D5F9-4669-BCC2-CD16F023373F}"/>
</file>

<file path=customXml/itemProps3.xml><?xml version="1.0" encoding="utf-8"?>
<ds:datastoreItem xmlns:ds="http://schemas.openxmlformats.org/officeDocument/2006/customXml" ds:itemID="{6123F0EE-A862-4B59-A8C3-6BC77FBE10D7}"/>
</file>

<file path=customXml/itemProps4.xml><?xml version="1.0" encoding="utf-8"?>
<ds:datastoreItem xmlns:ds="http://schemas.openxmlformats.org/officeDocument/2006/customXml" ds:itemID="{656F9177-EF2D-4228-B7D8-1A4F487DDF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22</revision>
  <lastPrinted>2019-06-11T12:13:00.0000000Z</lastPrinted>
  <dcterms:created xsi:type="dcterms:W3CDTF">2021-01-03T15:23:00.0000000Z</dcterms:created>
  <dcterms:modified xsi:type="dcterms:W3CDTF">2026-02-01T13:32:49.9209074Z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