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DC19B6A" w:rsidP="4DC19B6A" w:rsidRDefault="4DC19B6A" w14:paraId="76F9FC63" w14:textId="13022E98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sk-SK"/>
        </w:rPr>
      </w:pPr>
    </w:p>
    <w:p w:rsidR="6CD35B13" w:rsidP="4DC19B6A" w:rsidRDefault="6CD35B13" w14:paraId="3E6FBB43" w14:textId="4B83AB89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4DC19B6A" w:rsidR="6CD35B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="6CD35B13" w:rsidP="4DC19B6A" w:rsidRDefault="6CD35B13" w14:paraId="4FC20756" w14:textId="7A1DCC85">
      <w:pPr>
        <w:spacing w:before="0" w:after="40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4DC19B6A" w:rsidR="6CD35B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Meno a priezvisko zákonného zástupcu, adresa bydliska, telefonický a e-mailový kontakt</w:t>
      </w:r>
    </w:p>
    <w:p w:rsidR="6CD35B13" w:rsidP="4DC19B6A" w:rsidRDefault="6CD35B13" w14:paraId="266A5500" w14:textId="4E5AB403">
      <w:pPr>
        <w:tabs>
          <w:tab w:val="left" w:leader="none" w:pos="6390"/>
        </w:tabs>
        <w:spacing w:before="0" w:after="0" w:line="276" w:lineRule="auto"/>
        <w:ind w:left="567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  <w:r w:rsidRPr="4DC19B6A" w:rsidR="6CD35B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>Doplňte adresu školy</w:t>
      </w:r>
    </w:p>
    <w:p w:rsidR="4DC19B6A" w:rsidP="4DC19B6A" w:rsidRDefault="4DC19B6A" w14:paraId="6784270F" w14:textId="3EFA2540">
      <w:pPr>
        <w:pStyle w:val="Normal"/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</w:p>
    <w:p w:rsidR="39161775" w:rsidP="39161775" w:rsidRDefault="39161775" w14:paraId="412E1428" w14:textId="43600ED0">
      <w:pPr>
        <w:pStyle w:val="Normal"/>
        <w:tabs>
          <w:tab w:val="left" w:leader="none" w:pos="6390"/>
        </w:tabs>
        <w:spacing w:before="0" w:after="400" w:afterAutospacing="off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</w:p>
    <w:p w:rsidR="002D58E0" w:rsidP="4DC19B6A" w:rsidRDefault="002D58E0" w14:paraId="1DA4244E" w14:textId="78D89739">
      <w:pPr>
        <w:spacing w:before="0" w:beforeAutospacing="off" w:after="400" w:afterAutospacing="off" w:line="360" w:lineRule="auto"/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</w:pPr>
      <w:r w:rsidRPr="4DC19B6A" w:rsidR="00892BBB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4DC19B6A" w:rsidR="0057596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</w:t>
      </w:r>
      <w:r w:rsidRPr="4DC19B6A" w:rsidR="002D58E0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Žiadosť o</w:t>
      </w:r>
      <w:r w:rsidRPr="4DC19B6A" w:rsidR="008A6D93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 povolenie prítomnosti</w:t>
      </w:r>
      <w:r w:rsidRPr="4DC19B6A" w:rsidR="002D58E0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zákonného zástupcu </w:t>
      </w:r>
      <w:r w:rsidRPr="4DC19B6A" w:rsidR="008A6D93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žiaka </w:t>
      </w:r>
      <w:r w:rsidRPr="4DC19B6A" w:rsidR="002D58E0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na </w:t>
      </w:r>
      <w:r w:rsidRPr="4DC19B6A" w:rsidR="007544BD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komisionálnych</w:t>
      </w:r>
      <w:r w:rsidRPr="4DC19B6A" w:rsidR="002D58E0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skúš</w:t>
      </w:r>
      <w:r w:rsidRPr="4DC19B6A" w:rsidR="007544BD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kach</w:t>
      </w:r>
    </w:p>
    <w:p w:rsidR="002D58E0" w:rsidP="6AAF19EA" w:rsidRDefault="00D7780F" w14:paraId="3D11890C" w14:textId="38DD9BCE">
      <w:pPr>
        <w:spacing w:before="0" w:beforeAutospacing="off" w:after="20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6AAF19EA" w:rsidR="00D7780F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 xml:space="preserve">ovoľujem si Vás požiadať 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 xml:space="preserve">podľa 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 xml:space="preserve">57 </w:t>
      </w:r>
      <w:r w:rsidRPr="6AAF19EA" w:rsidR="009737A9">
        <w:rPr>
          <w:rFonts w:ascii="Times New Roman" w:hAnsi="Times New Roman" w:cs="Times New Roman"/>
          <w:color w:val="auto"/>
          <w:sz w:val="22"/>
          <w:szCs w:val="22"/>
        </w:rPr>
        <w:t xml:space="preserve">ods. 2 </w:t>
      </w:r>
      <w:r w:rsidRPr="6AAF19EA" w:rsidR="00AF7537">
        <w:rPr>
          <w:rFonts w:ascii="Times New Roman" w:hAnsi="Times New Roman" w:cs="Times New Roman"/>
          <w:color w:val="auto"/>
          <w:sz w:val="22"/>
          <w:szCs w:val="22"/>
        </w:rPr>
        <w:t>š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 xml:space="preserve">kolského zákona č. 245/2008 Z. z. v znení neskorších predpisov o povolenie 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>prítomnosti zák</w:t>
      </w:r>
      <w:r w:rsidRPr="6AAF19EA" w:rsidR="007544BD">
        <w:rPr>
          <w:rFonts w:ascii="Times New Roman" w:hAnsi="Times New Roman" w:cs="Times New Roman"/>
          <w:color w:val="auto"/>
          <w:sz w:val="22"/>
          <w:szCs w:val="22"/>
        </w:rPr>
        <w:t>onného zástupcu na komisionálnych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 xml:space="preserve"> skúš</w:t>
      </w:r>
      <w:r w:rsidRPr="6AAF19EA" w:rsidR="007544BD">
        <w:rPr>
          <w:rFonts w:ascii="Times New Roman" w:hAnsi="Times New Roman" w:cs="Times New Roman"/>
          <w:color w:val="auto"/>
          <w:sz w:val="22"/>
          <w:szCs w:val="22"/>
        </w:rPr>
        <w:t>kach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6AAF19EA" w:rsidR="00D7780F">
        <w:rPr>
          <w:rFonts w:ascii="Times New Roman" w:hAnsi="Times New Roman" w:cs="Times New Roman"/>
          <w:color w:val="auto"/>
          <w:sz w:val="22"/>
          <w:szCs w:val="22"/>
        </w:rPr>
        <w:t>môjho syna /</w:t>
      </w:r>
      <w:r w:rsidRPr="6AAF19EA" w:rsidR="007544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6AAF19EA" w:rsidR="00D7780F">
        <w:rPr>
          <w:rFonts w:ascii="Times New Roman" w:hAnsi="Times New Roman" w:cs="Times New Roman"/>
          <w:color w:val="auto"/>
          <w:sz w:val="22"/>
          <w:szCs w:val="22"/>
        </w:rPr>
        <w:t>mojej dcéry*</w:t>
      </w:r>
    </w:p>
    <w:p w:rsidRPr="009E7D58" w:rsidR="002D58E0" w:rsidP="6AAF19EA" w:rsidRDefault="00117546" w14:paraId="64C35A7D" w14:textId="341E065E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6AAF19EA" w:rsidR="00117546">
        <w:rPr>
          <w:rFonts w:ascii="Times New Roman" w:hAnsi="Times New Roman" w:cs="Times New Roman"/>
          <w:color w:val="auto"/>
          <w:sz w:val="22"/>
          <w:szCs w:val="22"/>
        </w:rPr>
        <w:t>meno a priezvisko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6AAF19EA" w:rsidR="00117546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</w:t>
      </w:r>
    </w:p>
    <w:p w:rsidRPr="009E7D58" w:rsidR="002D58E0" w:rsidP="6AAF19EA" w:rsidRDefault="002D58E0" w14:paraId="3573520A" w14:textId="2D13247C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>dátum narodenia:  ..................................................................................................................................................</w:t>
      </w:r>
    </w:p>
    <w:p w:rsidRPr="009E7D58" w:rsidR="002D58E0" w:rsidP="6AAF19EA" w:rsidRDefault="002D58E0" w14:paraId="241F214D" w14:textId="0FF2AB38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>rodné číslo: ............................................................................................................................................................</w:t>
      </w:r>
    </w:p>
    <w:p w:rsidR="655B3192" w:rsidP="6AAF19EA" w:rsidRDefault="655B3192" w14:paraId="69C4E28C" w14:textId="35928826">
      <w:pPr>
        <w:spacing w:before="0" w:beforeAutospacing="off" w:after="20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>žiak / žiačka</w:t>
      </w:r>
      <w:r w:rsidRPr="6AAF19EA" w:rsidR="0002608F">
        <w:rPr>
          <w:rFonts w:ascii="Times New Roman" w:hAnsi="Times New Roman" w:cs="Times New Roman"/>
          <w:color w:val="auto"/>
          <w:sz w:val="22"/>
          <w:szCs w:val="22"/>
        </w:rPr>
        <w:t>*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 xml:space="preserve"> ................................ ročníka. </w:t>
      </w:r>
    </w:p>
    <w:p w:rsidR="00D7780F" w:rsidP="6AAF19EA" w:rsidRDefault="007544BD" w14:paraId="05C4BD0D" w14:textId="63C928E8">
      <w:pPr>
        <w:spacing w:before="400" w:beforeAutospacing="off" w:after="20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6AAF19EA" w:rsidR="007544BD">
        <w:rPr>
          <w:rFonts w:ascii="Times New Roman" w:hAnsi="Times New Roman" w:cs="Times New Roman"/>
          <w:color w:val="auto"/>
          <w:sz w:val="22"/>
          <w:szCs w:val="22"/>
        </w:rPr>
        <w:t>Komisionálne skúšky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 xml:space="preserve"> sa bud</w:t>
      </w:r>
      <w:r w:rsidRPr="6AAF19EA" w:rsidR="007544BD">
        <w:rPr>
          <w:rFonts w:ascii="Times New Roman" w:hAnsi="Times New Roman" w:cs="Times New Roman"/>
          <w:color w:val="auto"/>
          <w:sz w:val="22"/>
          <w:szCs w:val="22"/>
        </w:rPr>
        <w:t>ú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 xml:space="preserve"> konať </w:t>
      </w:r>
      <w:r w:rsidRPr="6AAF19EA" w:rsidR="007544BD">
        <w:rPr>
          <w:rFonts w:ascii="Times New Roman" w:hAnsi="Times New Roman" w:cs="Times New Roman"/>
          <w:color w:val="auto"/>
          <w:sz w:val="22"/>
          <w:szCs w:val="22"/>
        </w:rPr>
        <w:t xml:space="preserve">dňa / v 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>dň</w:t>
      </w:r>
      <w:r w:rsidRPr="6AAF19EA" w:rsidR="007544BD">
        <w:rPr>
          <w:rFonts w:ascii="Times New Roman" w:hAnsi="Times New Roman" w:cs="Times New Roman"/>
          <w:color w:val="auto"/>
          <w:sz w:val="22"/>
          <w:szCs w:val="22"/>
        </w:rPr>
        <w:t>och*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 xml:space="preserve"> .</w:t>
      </w:r>
      <w:r w:rsidRPr="6AAF19EA" w:rsidR="007544BD">
        <w:rPr>
          <w:rFonts w:ascii="Times New Roman" w:hAnsi="Times New Roman" w:cs="Times New Roman"/>
          <w:color w:val="auto"/>
          <w:sz w:val="22"/>
          <w:szCs w:val="22"/>
        </w:rPr>
        <w:t>..................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>....................................</w:t>
      </w:r>
      <w:r w:rsidRPr="6AAF19EA" w:rsidR="007544BD">
        <w:rPr>
          <w:rFonts w:ascii="Times New Roman" w:hAnsi="Times New Roman" w:cs="Times New Roman"/>
          <w:color w:val="auto"/>
          <w:sz w:val="22"/>
          <w:szCs w:val="22"/>
        </w:rPr>
        <w:t>.....................................</w:t>
      </w:r>
    </w:p>
    <w:p w:rsidR="655B3192" w:rsidP="6AAF19EA" w:rsidRDefault="655B3192" w14:paraId="46E063DA" w14:textId="19CB0A35">
      <w:pPr>
        <w:spacing w:before="0" w:beforeAutospacing="off" w:after="20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6AAF19EA" w:rsidR="007544BD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2D58E0" w:rsidP="6AAF19EA" w:rsidRDefault="008A6D93" w14:paraId="686D8DC8" w14:textId="3B2124B7">
      <w:pPr>
        <w:spacing w:before="400" w:beforeAutospacing="off" w:after="20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6AAF19EA" w:rsidR="008A6D93">
        <w:rPr>
          <w:rFonts w:ascii="Times New Roman" w:hAnsi="Times New Roman" w:cs="Times New Roman"/>
          <w:color w:val="auto"/>
          <w:sz w:val="22"/>
          <w:szCs w:val="22"/>
        </w:rPr>
        <w:t>Dôvod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6AAF19EA" w:rsidR="008A6D93">
        <w:rPr>
          <w:rFonts w:ascii="Times New Roman" w:hAnsi="Times New Roman" w:cs="Times New Roman"/>
          <w:color w:val="auto"/>
          <w:sz w:val="22"/>
          <w:szCs w:val="22"/>
        </w:rPr>
        <w:t>žiadosti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>: ..................................................................................</w:t>
      </w:r>
      <w:r w:rsidRPr="6AAF19EA" w:rsidR="007544BD">
        <w:rPr>
          <w:rFonts w:ascii="Times New Roman" w:hAnsi="Times New Roman" w:cs="Times New Roman"/>
          <w:color w:val="auto"/>
          <w:sz w:val="22"/>
          <w:szCs w:val="22"/>
        </w:rPr>
        <w:t>..................</w:t>
      </w: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</w:t>
      </w:r>
    </w:p>
    <w:p w:rsidR="002D58E0" w:rsidP="6AAF19EA" w:rsidRDefault="002D58E0" w14:paraId="4DE513BD" w14:textId="37749F8E">
      <w:pPr>
        <w:spacing w:before="0" w:beforeAutospacing="off" w:after="20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 </w:t>
      </w:r>
    </w:p>
    <w:p w:rsidR="655B3192" w:rsidP="6AAF19EA" w:rsidRDefault="655B3192" w14:paraId="27702A6C" w14:textId="0793EF79">
      <w:pPr>
        <w:spacing w:before="0" w:beforeAutospacing="off" w:after="20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6AAF19EA" w:rsidR="002D58E0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2D58E0" w:rsidP="4DC19B6A" w:rsidRDefault="002D58E0" w14:paraId="5A1B9D49" w14:textId="62052A5D">
      <w:pPr>
        <w:spacing w:before="400" w:beforeAutospacing="off" w:after="400" w:afterAutospacing="off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4DC19B6A" w:rsidR="002D58E0">
        <w:rPr>
          <w:rFonts w:ascii="Times New Roman" w:hAnsi="Times New Roman" w:cs="Times New Roman"/>
          <w:color w:val="auto"/>
          <w:sz w:val="22"/>
          <w:szCs w:val="22"/>
        </w:rPr>
        <w:t>Za kladné vybavenie žiadosti vopred ďakujem.</w:t>
      </w:r>
    </w:p>
    <w:p w:rsidR="14587F38" w:rsidP="4DC19B6A" w:rsidRDefault="14587F38" w14:paraId="700423CC" w14:textId="3C6F19B2">
      <w:pPr>
        <w:spacing w:before="400" w:beforeAutospacing="off" w:after="40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4DC19B6A" w:rsidR="14587F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S pozdravom,</w:t>
      </w:r>
    </w:p>
    <w:p w:rsidR="14587F38" w:rsidP="4DC19B6A" w:rsidRDefault="14587F38" w14:paraId="14695A67" w14:textId="65B28479">
      <w:pPr>
        <w:spacing w:line="240" w:lineRule="auto"/>
        <w:ind w:left="477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4DC19B6A" w:rsidR="14587F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..............................................................</w:t>
      </w:r>
    </w:p>
    <w:p w:rsidR="14587F38" w:rsidP="4DC19B6A" w:rsidRDefault="14587F38" w14:paraId="7FF0AC86" w14:textId="03E2DF7E">
      <w:pPr>
        <w:spacing w:before="0" w:after="0" w:line="240" w:lineRule="auto"/>
        <w:ind w:left="477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4DC19B6A" w:rsidR="14587F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podpis zákonného zástupcu</w:t>
      </w:r>
    </w:p>
    <w:p w:rsidR="14587F38" w:rsidP="4DC19B6A" w:rsidRDefault="14587F38" w14:paraId="7411E2D0" w14:textId="09E92D5F">
      <w:pPr>
        <w:spacing w:before="80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4DC19B6A" w:rsidR="14587F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V ................................................................., dňa .................................</w:t>
      </w:r>
    </w:p>
    <w:sectPr w:rsidR="00575967" w:rsidSect="001A27DE">
      <w:footerReference w:type="default" r:id="rId9"/>
      <w:footerReference w:type="first" r:id="rId10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885a4f59d49f4c22"/>
      <w:headerReference w:type="first" r:id="R888a8bdc874b4de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5B9" w:rsidRDefault="002155B9" w14:paraId="5410503E" w14:textId="77777777">
      <w:pPr>
        <w:spacing w:before="0" w:after="0" w:line="240" w:lineRule="auto"/>
      </w:pPr>
      <w:r>
        <w:separator/>
      </w:r>
    </w:p>
  </w:endnote>
  <w:endnote w:type="continuationSeparator" w:id="0">
    <w:p w:rsidR="002155B9" w:rsidRDefault="002155B9" w14:paraId="7B3978F7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RDefault="004248B9" w14:paraId="4CE92E75" w14:textId="77777777">
    <w:pPr>
      <w:pStyle w:val="pta"/>
    </w:pPr>
    <w:r>
      <w:t xml:space="preserve">Strana </w:t>
    </w:r>
    <w:r w:rsidR="00210CB5">
      <w:fldChar w:fldCharType="begin"/>
    </w:r>
    <w:r>
      <w:instrText xml:space="preserve"> PAGE </w:instrText>
    </w:r>
    <w:r w:rsidR="00210CB5">
      <w:fldChar w:fldCharType="separate"/>
    </w:r>
    <w:r w:rsidR="007544BD">
      <w:rPr>
        <w:noProof/>
      </w:rPr>
      <w:t>2</w:t>
    </w:r>
    <w:r w:rsidR="00210CB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A4A" w:rsidP="6AAF19EA" w:rsidRDefault="00397A4A" w14:paraId="6CCA907A" w14:textId="307A5DBA">
    <w:pPr>
      <w:spacing w:line="240" w:lineRule="auto"/>
      <w:rPr>
        <w:rFonts w:ascii="Times New Roman" w:hAnsi="Times New Roman" w:cs="Times New Roman"/>
        <w:color w:val="4D595B" w:themeColor="accent5" w:themeTint="FF" w:themeShade="BF"/>
      </w:rPr>
    </w:pPr>
    <w:r w:rsidRPr="6AAF19EA" w:rsidR="6AAF19EA">
      <w:rPr>
        <w:rFonts w:ascii="Times New Roman" w:hAnsi="Times New Roman" w:cs="Times New Roman"/>
        <w:color w:val="4D595B" w:themeColor="accent5" w:themeTint="FF" w:themeShade="BF"/>
      </w:rPr>
      <w:t xml:space="preserve">* </w:t>
    </w:r>
    <w:r w:rsidRPr="6AAF19EA" w:rsidR="6AAF19EA">
      <w:rPr>
        <w:rFonts w:ascii="Times New Roman" w:hAnsi="Times New Roman" w:cs="Times New Roman"/>
        <w:color w:val="4D595B" w:themeColor="accent5" w:themeTint="FF" w:themeShade="BF"/>
      </w:rPr>
      <w:t>N</w:t>
    </w:r>
    <w:r w:rsidRPr="6AAF19EA" w:rsidR="6AAF19EA">
      <w:rPr>
        <w:rFonts w:ascii="Times New Roman" w:hAnsi="Times New Roman" w:cs="Times New Roman"/>
        <w:color w:val="4D595B" w:themeColor="accent5" w:themeTint="FF" w:themeShade="BF"/>
      </w:rPr>
      <w:t>ehodiace</w:t>
    </w:r>
    <w:r w:rsidRPr="6AAF19EA" w:rsidR="6AAF19EA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</w:t>
    </w:r>
    <w:r w:rsidRPr="6AAF19EA" w:rsidR="6AAF19EA">
      <w:rPr>
        <w:rFonts w:ascii="Times New Roman" w:hAnsi="Times New Roman" w:cs="Times New Roman"/>
        <w:color w:val="4D595B" w:themeColor="accent5" w:themeTint="FF" w:themeShade="B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5B9" w:rsidRDefault="002155B9" w14:paraId="70EDC158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2155B9" w:rsidRDefault="002155B9" w14:paraId="052BA1FA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6AAF19EA" w:rsidTr="6AAF19EA" w14:paraId="6269CBC2">
      <w:trPr>
        <w:trHeight w:val="300"/>
      </w:trPr>
      <w:tc>
        <w:tcPr>
          <w:tcW w:w="3265" w:type="dxa"/>
          <w:tcMar/>
        </w:tcPr>
        <w:p w:rsidR="6AAF19EA" w:rsidP="6AAF19EA" w:rsidRDefault="6AAF19EA" w14:paraId="63703E08" w14:textId="621460C6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6AAF19EA" w:rsidP="6AAF19EA" w:rsidRDefault="6AAF19EA" w14:paraId="37827467" w14:textId="5A6E0D16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6AAF19EA" w:rsidP="6AAF19EA" w:rsidRDefault="6AAF19EA" w14:paraId="2C1AB619" w14:textId="5B76691A">
          <w:pPr>
            <w:pStyle w:val="Header"/>
            <w:bidi w:val="0"/>
            <w:ind w:right="-115"/>
            <w:jc w:val="right"/>
          </w:pPr>
        </w:p>
      </w:tc>
    </w:tr>
  </w:tbl>
  <w:p w:rsidR="6AAF19EA" w:rsidP="6AAF19EA" w:rsidRDefault="6AAF19EA" w14:paraId="15836076" w14:textId="7E50EB3C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6AAF19EA" w:rsidP="6AAF19EA" w:rsidRDefault="6AAF19EA" w14:paraId="43A09872" w14:textId="546131C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2072339">
    <w:abstractNumId w:val="4"/>
  </w:num>
  <w:num w:numId="2" w16cid:durableId="2088914971">
    <w:abstractNumId w:val="9"/>
  </w:num>
  <w:num w:numId="3" w16cid:durableId="1686665936">
    <w:abstractNumId w:val="15"/>
  </w:num>
  <w:num w:numId="4" w16cid:durableId="387650746">
    <w:abstractNumId w:val="5"/>
  </w:num>
  <w:num w:numId="5" w16cid:durableId="1832601265">
    <w:abstractNumId w:val="6"/>
  </w:num>
  <w:num w:numId="6" w16cid:durableId="2121298928">
    <w:abstractNumId w:val="3"/>
  </w:num>
  <w:num w:numId="7" w16cid:durableId="1336687587">
    <w:abstractNumId w:val="17"/>
  </w:num>
  <w:num w:numId="8" w16cid:durableId="2043481470">
    <w:abstractNumId w:val="14"/>
  </w:num>
  <w:num w:numId="9" w16cid:durableId="729425767">
    <w:abstractNumId w:val="7"/>
  </w:num>
  <w:num w:numId="10" w16cid:durableId="420878575">
    <w:abstractNumId w:val="0"/>
  </w:num>
  <w:num w:numId="11" w16cid:durableId="511342440">
    <w:abstractNumId w:val="12"/>
  </w:num>
  <w:num w:numId="12" w16cid:durableId="87313874">
    <w:abstractNumId w:val="10"/>
  </w:num>
  <w:num w:numId="13" w16cid:durableId="1720204598">
    <w:abstractNumId w:val="13"/>
  </w:num>
  <w:num w:numId="14" w16cid:durableId="173610701">
    <w:abstractNumId w:val="2"/>
  </w:num>
  <w:num w:numId="15" w16cid:durableId="1099763287">
    <w:abstractNumId w:val="8"/>
  </w:num>
  <w:num w:numId="16" w16cid:durableId="1496412140">
    <w:abstractNumId w:val="11"/>
  </w:num>
  <w:num w:numId="17" w16cid:durableId="757285966">
    <w:abstractNumId w:val="16"/>
  </w:num>
  <w:num w:numId="18" w16cid:durableId="128492496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2608F"/>
    <w:rsid w:val="00034266"/>
    <w:rsid w:val="00052317"/>
    <w:rsid w:val="00052A76"/>
    <w:rsid w:val="000643B2"/>
    <w:rsid w:val="00065AAC"/>
    <w:rsid w:val="000D5FCA"/>
    <w:rsid w:val="000E090A"/>
    <w:rsid w:val="00114072"/>
    <w:rsid w:val="00117546"/>
    <w:rsid w:val="00162B3F"/>
    <w:rsid w:val="00174A08"/>
    <w:rsid w:val="00182CF6"/>
    <w:rsid w:val="00185BC2"/>
    <w:rsid w:val="001A27DE"/>
    <w:rsid w:val="001A388F"/>
    <w:rsid w:val="001B1DB8"/>
    <w:rsid w:val="001C4624"/>
    <w:rsid w:val="001F6846"/>
    <w:rsid w:val="0020407D"/>
    <w:rsid w:val="00210CB5"/>
    <w:rsid w:val="002155B9"/>
    <w:rsid w:val="00224B33"/>
    <w:rsid w:val="002512B4"/>
    <w:rsid w:val="00256326"/>
    <w:rsid w:val="002946D2"/>
    <w:rsid w:val="002A79B1"/>
    <w:rsid w:val="002B4ED6"/>
    <w:rsid w:val="002D459E"/>
    <w:rsid w:val="002D58E0"/>
    <w:rsid w:val="0034167E"/>
    <w:rsid w:val="003549BA"/>
    <w:rsid w:val="00360B5A"/>
    <w:rsid w:val="00364F1C"/>
    <w:rsid w:val="00371BB7"/>
    <w:rsid w:val="00375405"/>
    <w:rsid w:val="00386F11"/>
    <w:rsid w:val="00397A4A"/>
    <w:rsid w:val="003B7A2F"/>
    <w:rsid w:val="003C6FB5"/>
    <w:rsid w:val="003F0EA9"/>
    <w:rsid w:val="004248B9"/>
    <w:rsid w:val="0046562E"/>
    <w:rsid w:val="00495593"/>
    <w:rsid w:val="0050116E"/>
    <w:rsid w:val="00521EC3"/>
    <w:rsid w:val="00536FE1"/>
    <w:rsid w:val="00551283"/>
    <w:rsid w:val="00561D13"/>
    <w:rsid w:val="005636C5"/>
    <w:rsid w:val="00575967"/>
    <w:rsid w:val="005A2E17"/>
    <w:rsid w:val="005B2665"/>
    <w:rsid w:val="005C6893"/>
    <w:rsid w:val="005D4FF2"/>
    <w:rsid w:val="005E0F35"/>
    <w:rsid w:val="005E4A35"/>
    <w:rsid w:val="005E6880"/>
    <w:rsid w:val="005F6AEB"/>
    <w:rsid w:val="006065DD"/>
    <w:rsid w:val="006126AE"/>
    <w:rsid w:val="00634D38"/>
    <w:rsid w:val="006960F1"/>
    <w:rsid w:val="006F551B"/>
    <w:rsid w:val="0073347D"/>
    <w:rsid w:val="00741CC2"/>
    <w:rsid w:val="00743744"/>
    <w:rsid w:val="007544BD"/>
    <w:rsid w:val="00773013"/>
    <w:rsid w:val="00792156"/>
    <w:rsid w:val="007921F9"/>
    <w:rsid w:val="007A08EF"/>
    <w:rsid w:val="007A44B4"/>
    <w:rsid w:val="007B192B"/>
    <w:rsid w:val="007C1E9B"/>
    <w:rsid w:val="007D301F"/>
    <w:rsid w:val="00800D51"/>
    <w:rsid w:val="0081218D"/>
    <w:rsid w:val="00816DE9"/>
    <w:rsid w:val="00817985"/>
    <w:rsid w:val="00820B8E"/>
    <w:rsid w:val="00825F84"/>
    <w:rsid w:val="008374F9"/>
    <w:rsid w:val="00866FBA"/>
    <w:rsid w:val="0088750E"/>
    <w:rsid w:val="00892BBB"/>
    <w:rsid w:val="008A58CB"/>
    <w:rsid w:val="008A6D93"/>
    <w:rsid w:val="008D3576"/>
    <w:rsid w:val="008D622B"/>
    <w:rsid w:val="0092715B"/>
    <w:rsid w:val="00940642"/>
    <w:rsid w:val="0095250D"/>
    <w:rsid w:val="00955A34"/>
    <w:rsid w:val="009611B5"/>
    <w:rsid w:val="00967AF3"/>
    <w:rsid w:val="00972F81"/>
    <w:rsid w:val="009737A9"/>
    <w:rsid w:val="009769B5"/>
    <w:rsid w:val="00982EDC"/>
    <w:rsid w:val="00986247"/>
    <w:rsid w:val="00990F3E"/>
    <w:rsid w:val="009A24BC"/>
    <w:rsid w:val="009A5384"/>
    <w:rsid w:val="009A7F45"/>
    <w:rsid w:val="009B0440"/>
    <w:rsid w:val="009C10D7"/>
    <w:rsid w:val="009C4159"/>
    <w:rsid w:val="009C5DB2"/>
    <w:rsid w:val="009D1DAA"/>
    <w:rsid w:val="009D6C17"/>
    <w:rsid w:val="009E784F"/>
    <w:rsid w:val="009E7D58"/>
    <w:rsid w:val="00A02E6A"/>
    <w:rsid w:val="00A1118E"/>
    <w:rsid w:val="00A12AD6"/>
    <w:rsid w:val="00A169E7"/>
    <w:rsid w:val="00A34CD1"/>
    <w:rsid w:val="00A372E4"/>
    <w:rsid w:val="00A43D33"/>
    <w:rsid w:val="00A506EA"/>
    <w:rsid w:val="00A66EC2"/>
    <w:rsid w:val="00A77165"/>
    <w:rsid w:val="00A94722"/>
    <w:rsid w:val="00AD7D51"/>
    <w:rsid w:val="00AF7537"/>
    <w:rsid w:val="00B751A9"/>
    <w:rsid w:val="00BE3F20"/>
    <w:rsid w:val="00BF69C0"/>
    <w:rsid w:val="00C56D6F"/>
    <w:rsid w:val="00C634C7"/>
    <w:rsid w:val="00C73EF0"/>
    <w:rsid w:val="00C9150C"/>
    <w:rsid w:val="00C94DEE"/>
    <w:rsid w:val="00CA560D"/>
    <w:rsid w:val="00CD744D"/>
    <w:rsid w:val="00D116B1"/>
    <w:rsid w:val="00D262AA"/>
    <w:rsid w:val="00D30F44"/>
    <w:rsid w:val="00D32032"/>
    <w:rsid w:val="00D62A46"/>
    <w:rsid w:val="00D7780F"/>
    <w:rsid w:val="00DA5ED4"/>
    <w:rsid w:val="00DB6C79"/>
    <w:rsid w:val="00DC5F32"/>
    <w:rsid w:val="00DE782B"/>
    <w:rsid w:val="00E1234B"/>
    <w:rsid w:val="00E77966"/>
    <w:rsid w:val="00E87C34"/>
    <w:rsid w:val="00E93D02"/>
    <w:rsid w:val="00E96016"/>
    <w:rsid w:val="00EB2550"/>
    <w:rsid w:val="00EC6F28"/>
    <w:rsid w:val="00ED6647"/>
    <w:rsid w:val="00EE3982"/>
    <w:rsid w:val="00EE761C"/>
    <w:rsid w:val="00EF2F82"/>
    <w:rsid w:val="00F54C7A"/>
    <w:rsid w:val="00F90B72"/>
    <w:rsid w:val="00FB79D3"/>
    <w:rsid w:val="00FD047B"/>
    <w:rsid w:val="00FD6A84"/>
    <w:rsid w:val="0838EB1F"/>
    <w:rsid w:val="086316AB"/>
    <w:rsid w:val="14587F38"/>
    <w:rsid w:val="1AB8387D"/>
    <w:rsid w:val="1B19C60D"/>
    <w:rsid w:val="36DE8734"/>
    <w:rsid w:val="39161775"/>
    <w:rsid w:val="4DC19B6A"/>
    <w:rsid w:val="4DDD0F48"/>
    <w:rsid w:val="5023C287"/>
    <w:rsid w:val="647EC436"/>
    <w:rsid w:val="655B3192"/>
    <w:rsid w:val="6AAF19EA"/>
    <w:rsid w:val="6CD35B13"/>
    <w:rsid w:val="767C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402B9C"/>
  <w15:docId w15:val="{1B361986-0567-4ACF-9E44-002B432BAE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885a4f59d49f4c22" /><Relationship Type="http://schemas.openxmlformats.org/officeDocument/2006/relationships/header" Target="header2.xml" Id="R888a8bdc874b4de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AE8B90A6-37F0-48F6-A286-1A24C329677E}"/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2AE8F976-1E78-4969-B69D-BC68E91367B3}"/>
</file>

<file path=customXml/itemProps4.xml><?xml version="1.0" encoding="utf-8"?>
<ds:datastoreItem xmlns:ds="http://schemas.openxmlformats.org/officeDocument/2006/customXml" ds:itemID="{7EE2C54A-E717-4347-944B-269EABAFDB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12</revision>
  <lastPrinted>2019-06-11T12:13:00.0000000Z</lastPrinted>
  <dcterms:created xsi:type="dcterms:W3CDTF">2023-01-14T09:23:00.0000000Z</dcterms:created>
  <dcterms:modified xsi:type="dcterms:W3CDTF">2026-02-01T14:00:39.6351621Z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