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B1A0A50" w:rsidP="2B1A0A50" w:rsidRDefault="2B1A0A50" w14:paraId="323A8C4C" w14:textId="656BD075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sk-SK"/>
        </w:rPr>
      </w:pPr>
    </w:p>
    <w:p w:rsidR="12E87609" w:rsidP="2B1A0A50" w:rsidRDefault="12E87609" w14:paraId="49B024CB" w14:textId="56750D1C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2B1A0A50" w:rsidR="12E876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12E87609" w:rsidP="2B1A0A50" w:rsidRDefault="12E87609" w14:paraId="270F24ED" w14:textId="1DA264D7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2B1A0A50" w:rsidR="12E876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zástupcu, adresa bydliska, telefonický a e-mailový kontakt</w:t>
      </w:r>
    </w:p>
    <w:p w:rsidR="12E87609" w:rsidP="2B1A0A50" w:rsidRDefault="12E87609" w14:paraId="239B4CD1" w14:textId="1E9542DD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2B1A0A50" w:rsidR="12E876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</w:t>
      </w:r>
    </w:p>
    <w:p w:rsidR="272DDFC8" w:rsidP="272DDFC8" w:rsidRDefault="272DDFC8" w14:paraId="7482A079" w14:textId="546E56B5">
      <w:pPr>
        <w:pStyle w:val="Normal"/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="3DB5ACAB" w:rsidP="3DB5ACAB" w:rsidRDefault="3DB5ACAB" w14:paraId="5EC392A5" w14:textId="050D800F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Pr="009E7D58" w:rsidR="00EE761C" w:rsidP="2B1A0A50" w:rsidRDefault="00EE761C" w14:paraId="3F840B65" w14:textId="3A2494F3">
      <w:pPr>
        <w:spacing w:before="400" w:beforeAutospacing="off" w:after="400" w:afterAutospacing="off" w:line="240" w:lineRule="auto"/>
        <w:rPr>
          <w:b w:val="1"/>
          <w:bCs w:val="1"/>
          <w:color w:val="auto"/>
          <w:sz w:val="23"/>
          <w:szCs w:val="23"/>
        </w:rPr>
      </w:pPr>
      <w:r w:rsidRPr="2B1A0A50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2B1A0A50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2B1A0A50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</w:t>
      </w:r>
      <w:r w:rsidRPr="2B1A0A50" w:rsidR="00510988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 zrušenie povolenia</w:t>
      </w:r>
      <w:r w:rsidRPr="2B1A0A50" w:rsidR="00ED6647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 </w:t>
      </w:r>
      <w:r w:rsidRPr="2B1A0A50" w:rsidR="005F6DE4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individuálneho vzdelávania</w:t>
      </w:r>
    </w:p>
    <w:p w:rsidRPr="009E7D58" w:rsidR="00BF69C0" w:rsidP="30404286" w:rsidRDefault="005F6DE4" w14:paraId="47B5E859" w14:textId="644B3B49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30404286" w:rsidR="005F6DE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30404286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30404286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30404286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</w:t>
      </w:r>
      <w:r w:rsidRPr="30404286" w:rsidR="00510988">
        <w:rPr>
          <w:rFonts w:ascii="Times New Roman" w:hAnsi="Times New Roman" w:cs="Times New Roman"/>
          <w:color w:val="auto"/>
          <w:sz w:val="22"/>
          <w:szCs w:val="22"/>
        </w:rPr>
        <w:t> zrušenie povolenia</w:t>
      </w:r>
      <w:r w:rsidRPr="30404286" w:rsidR="005F6DE4">
        <w:rPr>
          <w:rFonts w:ascii="Times New Roman" w:hAnsi="Times New Roman" w:cs="Times New Roman"/>
          <w:color w:val="auto"/>
          <w:sz w:val="22"/>
          <w:szCs w:val="22"/>
        </w:rPr>
        <w:t> individuálneho vzdelávania môjho syna / mojej dcéry*</w:t>
      </w:r>
    </w:p>
    <w:p w:rsidRPr="009E7D58" w:rsidR="0046562E" w:rsidP="30404286" w:rsidRDefault="00364F1C" w14:paraId="289F8330" w14:textId="7A9CCBF7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30404286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30404286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30404286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30404286" w:rsidR="00EE761C">
        <w:rPr>
          <w:rFonts w:ascii="Times New Roman" w:hAnsi="Times New Roman" w:cs="Times New Roman"/>
          <w:color w:val="auto"/>
          <w:sz w:val="22"/>
          <w:szCs w:val="22"/>
        </w:rPr>
        <w:t>: .</w:t>
      </w:r>
      <w:r w:rsidRPr="30404286" w:rsidR="005D0DE4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30404286" w:rsidR="00EE761C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30404286" w:rsidR="0046562E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30404286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30404286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</w:t>
      </w:r>
    </w:p>
    <w:p w:rsidRPr="009E7D58" w:rsidR="00FD6A84" w:rsidP="30404286" w:rsidRDefault="00EE761C" w14:paraId="0A788EA6" w14:textId="21F27F1D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30404286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30404286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..................................................................................................................................................</w:t>
      </w:r>
    </w:p>
    <w:p w:rsidRPr="009E7D58" w:rsidR="00EF2F82" w:rsidP="30404286" w:rsidRDefault="0034167E" w14:paraId="4E053159" w14:textId="289B4F9A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30404286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30404286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30404286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30404286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30404286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Pr="30404286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30404286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</w:t>
      </w:r>
      <w:r w:rsidRPr="30404286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88750E" w:rsidP="30404286" w:rsidRDefault="000750CD" w14:paraId="38430244" w14:textId="59E9CFD4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30404286" w:rsidR="000750CD">
        <w:rPr>
          <w:rFonts w:ascii="Times New Roman" w:hAnsi="Times New Roman" w:cs="Times New Roman"/>
          <w:color w:val="auto"/>
          <w:sz w:val="22"/>
          <w:szCs w:val="22"/>
        </w:rPr>
        <w:t>trval</w:t>
      </w:r>
      <w:r w:rsidRPr="30404286" w:rsidR="005433D3">
        <w:rPr>
          <w:rFonts w:ascii="Times New Roman" w:hAnsi="Times New Roman" w:cs="Times New Roman"/>
          <w:color w:val="auto"/>
          <w:sz w:val="22"/>
          <w:szCs w:val="22"/>
        </w:rPr>
        <w:t>ý / obvyklý pobyt**</w:t>
      </w:r>
      <w:r w:rsidRPr="30404286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30404286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</w:t>
      </w:r>
      <w:r w:rsidRPr="30404286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30404286" w:rsidR="009C4159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30404286" w:rsidR="005D0DE4">
        <w:rPr>
          <w:rFonts w:ascii="Times New Roman" w:hAnsi="Times New Roman" w:cs="Times New Roman"/>
          <w:color w:val="auto"/>
          <w:sz w:val="22"/>
          <w:szCs w:val="22"/>
        </w:rPr>
        <w:t>..............</w:t>
      </w:r>
      <w:r w:rsidRPr="30404286" w:rsidR="00E84818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30404286" w:rsidR="009C4159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30404286" w:rsidR="00FD4A28">
        <w:rPr>
          <w:rFonts w:ascii="Times New Roman" w:hAnsi="Times New Roman" w:cs="Times New Roman"/>
          <w:color w:val="auto"/>
          <w:sz w:val="22"/>
          <w:szCs w:val="22"/>
        </w:rPr>
        <w:t>..........</w:t>
      </w:r>
      <w:r w:rsidRPr="30404286" w:rsidR="009C4159">
        <w:rPr>
          <w:rFonts w:ascii="Times New Roman" w:hAnsi="Times New Roman" w:cs="Times New Roman"/>
          <w:color w:val="auto"/>
          <w:sz w:val="22"/>
          <w:szCs w:val="22"/>
        </w:rPr>
        <w:t>.................</w:t>
      </w:r>
      <w:r w:rsidRPr="30404286" w:rsidR="005433D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30404286" w:rsidR="00EF2F82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30404286" w:rsidR="000750CD">
        <w:rPr>
          <w:rFonts w:ascii="Times New Roman" w:hAnsi="Times New Roman" w:cs="Times New Roman"/>
          <w:color w:val="auto"/>
          <w:sz w:val="22"/>
          <w:szCs w:val="22"/>
        </w:rPr>
        <w:t>...................................</w:t>
      </w:r>
      <w:r w:rsidRPr="30404286" w:rsidR="00EF2F82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30404286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510988" w:rsidP="30404286" w:rsidRDefault="00510988" w14:paraId="4A71D219" w14:textId="2C57F130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30404286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  <w:r w:rsidRPr="30404286" w:rsidR="0088750E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30404286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30404286" w:rsidR="0088750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</w:t>
      </w:r>
      <w:r w:rsidRPr="30404286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30404286" w:rsidR="0088750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30404286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9E7D58" w:rsidR="00510988" w:rsidP="30404286" w:rsidRDefault="00510988" w14:paraId="23B69F41" w14:textId="4D5AD3BC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30404286" w:rsidR="007602CE">
        <w:rPr>
          <w:rFonts w:ascii="Times New Roman" w:hAnsi="Times New Roman" w:cs="Times New Roman"/>
          <w:color w:val="auto"/>
          <w:sz w:val="22"/>
          <w:szCs w:val="22"/>
        </w:rPr>
        <w:t xml:space="preserve">Navrhovaný dátum </w:t>
      </w:r>
      <w:r w:rsidRPr="30404286" w:rsidR="00510988">
        <w:rPr>
          <w:rFonts w:ascii="Times New Roman" w:hAnsi="Times New Roman" w:cs="Times New Roman"/>
          <w:color w:val="auto"/>
          <w:sz w:val="22"/>
          <w:szCs w:val="22"/>
        </w:rPr>
        <w:t>zrušenia</w:t>
      </w:r>
      <w:r w:rsidRPr="30404286" w:rsidR="007602CE">
        <w:rPr>
          <w:rFonts w:ascii="Times New Roman" w:hAnsi="Times New Roman" w:cs="Times New Roman"/>
          <w:color w:val="auto"/>
          <w:sz w:val="22"/>
          <w:szCs w:val="22"/>
        </w:rPr>
        <w:t>*</w:t>
      </w:r>
      <w:r w:rsidRPr="30404286" w:rsidR="005433D3">
        <w:rPr>
          <w:rFonts w:ascii="Times New Roman" w:hAnsi="Times New Roman" w:cs="Times New Roman"/>
          <w:color w:val="auto"/>
          <w:sz w:val="22"/>
          <w:szCs w:val="22"/>
        </w:rPr>
        <w:t>*</w:t>
      </w:r>
      <w:r w:rsidRPr="30404286" w:rsidR="007602CE">
        <w:rPr>
          <w:rFonts w:ascii="Times New Roman" w:hAnsi="Times New Roman" w:cs="Times New Roman"/>
          <w:color w:val="auto"/>
          <w:sz w:val="22"/>
          <w:szCs w:val="22"/>
        </w:rPr>
        <w:t xml:space="preserve">*: .......................................................................................................................... </w:t>
      </w:r>
    </w:p>
    <w:p w:rsidRPr="009E7D58" w:rsidR="001255F7" w:rsidP="2B1A0A50" w:rsidRDefault="001255F7" w14:paraId="10AE2B72" w14:textId="76DEDA02">
      <w:pPr>
        <w:spacing w:before="400" w:beforeAutospacing="off" w:after="4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B1A0A50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C845B8" w:rsidP="30404286" w:rsidRDefault="005F6DE4" w14:paraId="53E6535F" w14:textId="34E692C0">
      <w:pPr>
        <w:spacing w:before="0" w:beforeAutospacing="off" w:after="200" w:afterAutospacing="off"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30404286" w:rsidR="005F6DE4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30404286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  <w:r w:rsidRPr="30404286" w:rsidR="00C845B8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30404286" w:rsidR="00C845B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="66D89459" w:rsidP="30404286" w:rsidRDefault="66D89459" w14:paraId="335A1861" w14:textId="649742F1">
      <w:pPr>
        <w:spacing w:before="0" w:beforeAutospacing="off" w:after="200" w:afterAutospacing="off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30404286" w:rsidR="00AE53A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30404286" w:rsidR="00AE53A6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30404286" w:rsidR="00AE53A6">
        <w:rPr>
          <w:rFonts w:ascii="Times New Roman" w:hAnsi="Times New Roman" w:cs="Times New Roman"/>
          <w:color w:val="auto"/>
          <w:sz w:val="22"/>
          <w:szCs w:val="22"/>
        </w:rPr>
        <w:t>a - otec                            zákonný zástupca – matka</w:t>
      </w:r>
    </w:p>
    <w:p w:rsidR="00575967" w:rsidP="272DDFC8" w:rsidRDefault="00575967" w14:paraId="5051055B" w14:textId="77777777">
      <w:pPr>
        <w:spacing w:before="400" w:beforeAutospacing="off" w:after="4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272DDFC8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575967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d47d1d0df8aa4b7d"/>
      <w:headerReference w:type="first" r:id="Re8dbef839ab949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0EF" w:rsidRDefault="00DF30EF" w14:paraId="06DD84B1" w14:textId="77777777">
      <w:pPr>
        <w:spacing w:before="0" w:after="0" w:line="240" w:lineRule="auto"/>
      </w:pPr>
      <w:r>
        <w:separator/>
      </w:r>
    </w:p>
  </w:endnote>
  <w:endnote w:type="continuationSeparator" w:id="0">
    <w:p w:rsidR="00DF30EF" w:rsidRDefault="00DF30EF" w14:paraId="35BF774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495B6004" w14:textId="77777777">
    <w:pPr>
      <w:pStyle w:val="pta"/>
    </w:pPr>
    <w:r>
      <w:t xml:space="preserve">Strana </w:t>
    </w:r>
    <w:r w:rsidR="00F94A7B">
      <w:fldChar w:fldCharType="begin"/>
    </w:r>
    <w:r>
      <w:instrText xml:space="preserve"> PAGE </w:instrText>
    </w:r>
    <w:r w:rsidR="00F94A7B">
      <w:fldChar w:fldCharType="separate"/>
    </w:r>
    <w:r w:rsidR="007602CE">
      <w:rPr>
        <w:noProof/>
      </w:rPr>
      <w:t>2</w:t>
    </w:r>
    <w:r w:rsidR="00F94A7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988" w:rsidP="00510988" w:rsidRDefault="005433D3" w14:paraId="00C85337" w14:textId="1FFF4448">
    <w:pPr>
      <w:spacing w:after="0" w:line="240" w:lineRule="auto"/>
      <w:rPr>
        <w:rFonts w:ascii="Times New Roman" w:hAnsi="Times New Roman" w:cs="Times New Roman"/>
        <w:color w:val="4D595B" w:themeColor="accent5" w:themeShade="BF"/>
      </w:rPr>
    </w:pP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  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  * 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N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ehodiace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.</w:t>
    </w:r>
  </w:p>
  <w:p w:rsidRPr="00510988" w:rsidR="005433D3" w:rsidP="005433D3" w:rsidRDefault="005433D3" w14:paraId="3D2AE3D7" w14:textId="2C4A62BB">
    <w:pPr>
      <w:pStyle w:val="Footer"/>
      <w:ind w:left="426" w:hanging="426"/>
      <w:jc w:val="both"/>
      <w:rPr>
        <w:rFonts w:ascii="Times New Roman" w:hAnsi="Times New Roman" w:cs="Times New Roman"/>
        <w:color w:val="4D595B" w:themeColor="accent5" w:themeShade="BF"/>
      </w:rPr>
    </w:pP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  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** 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N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ehodiace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 (obvyklý pobyt sa uvádza len pri žiakovi, ktorý nemá trvalý pobyt na území Slovenskej republiky, alebo ktorého miestom trvalého pobytu je iba obec pobytu)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.</w:t>
    </w:r>
  </w:p>
  <w:p w:rsidR="00510988" w:rsidP="272DDFC8" w:rsidRDefault="00510988" w14:paraId="68CFA3B5" w14:textId="6606182C">
    <w:pPr>
      <w:spacing w:before="0" w:line="240" w:lineRule="auto"/>
      <w:rPr>
        <w:rFonts w:ascii="Times New Roman" w:hAnsi="Times New Roman" w:cs="Times New Roman"/>
        <w:color w:val="4D595B" w:themeColor="accent5" w:themeTint="FF" w:themeShade="BF"/>
      </w:rPr>
    </w:pP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*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** 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D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átum, po ktorom žiak nastúpi do dennej formy vzdelávania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 xml:space="preserve"> v škole</w:t>
    </w:r>
    <w:r w:rsidRPr="272DDFC8" w:rsidR="272DDFC8">
      <w:rPr>
        <w:rFonts w:ascii="Times New Roman" w:hAnsi="Times New Roman" w:cs="Times New Roman"/>
        <w:color w:val="4D595B" w:themeColor="accent5" w:themeTint="FF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0EF" w:rsidRDefault="00DF30EF" w14:paraId="76FDF01F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DF30EF" w:rsidRDefault="00DF30EF" w14:paraId="02D1336F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272DDFC8" w:rsidTr="272DDFC8" w14:paraId="4ABE13AE">
      <w:trPr>
        <w:trHeight w:val="300"/>
      </w:trPr>
      <w:tc>
        <w:tcPr>
          <w:tcW w:w="3265" w:type="dxa"/>
          <w:tcMar/>
        </w:tcPr>
        <w:p w:rsidR="272DDFC8" w:rsidP="272DDFC8" w:rsidRDefault="272DDFC8" w14:paraId="21925411" w14:textId="312FBCB4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272DDFC8" w:rsidP="272DDFC8" w:rsidRDefault="272DDFC8" w14:paraId="24FE27F1" w14:textId="3EC32F1F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272DDFC8" w:rsidP="272DDFC8" w:rsidRDefault="272DDFC8" w14:paraId="32DACB11" w14:textId="1DD7A557">
          <w:pPr>
            <w:pStyle w:val="Header"/>
            <w:bidi w:val="0"/>
            <w:ind w:right="-115"/>
            <w:jc w:val="right"/>
          </w:pPr>
        </w:p>
      </w:tc>
    </w:tr>
  </w:tbl>
  <w:p w:rsidR="272DDFC8" w:rsidP="272DDFC8" w:rsidRDefault="272DDFC8" w14:paraId="20C151FA" w14:textId="38BDB2B3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272DDFC8" w:rsidTr="272DDFC8" w14:paraId="6A2FF66C">
      <w:trPr>
        <w:trHeight w:val="300"/>
      </w:trPr>
      <w:tc>
        <w:tcPr>
          <w:tcW w:w="3265" w:type="dxa"/>
          <w:tcMar/>
        </w:tcPr>
        <w:p w:rsidR="272DDFC8" w:rsidP="272DDFC8" w:rsidRDefault="272DDFC8" w14:paraId="5E0FDAA2" w14:textId="08D07E7A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272DDFC8" w:rsidP="272DDFC8" w:rsidRDefault="272DDFC8" w14:paraId="15864A74" w14:textId="68AEFCB3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272DDFC8" w:rsidP="272DDFC8" w:rsidRDefault="272DDFC8" w14:paraId="4360D3BD" w14:textId="16E3C040">
          <w:pPr>
            <w:pStyle w:val="Header"/>
            <w:bidi w:val="0"/>
            <w:ind w:right="-115"/>
            <w:jc w:val="right"/>
          </w:pPr>
        </w:p>
      </w:tc>
    </w:tr>
  </w:tbl>
  <w:p w:rsidR="272DDFC8" w:rsidP="272DDFC8" w:rsidRDefault="272DDFC8" w14:paraId="0E303B9D" w14:textId="4968262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5640A"/>
    <w:multiLevelType w:val="hybridMultilevel"/>
    <w:tmpl w:val="259E680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855928">
    <w:abstractNumId w:val="5"/>
  </w:num>
  <w:num w:numId="2" w16cid:durableId="1430542935">
    <w:abstractNumId w:val="10"/>
  </w:num>
  <w:num w:numId="3" w16cid:durableId="184100346">
    <w:abstractNumId w:val="16"/>
  </w:num>
  <w:num w:numId="4" w16cid:durableId="919565492">
    <w:abstractNumId w:val="6"/>
  </w:num>
  <w:num w:numId="5" w16cid:durableId="1146781674">
    <w:abstractNumId w:val="7"/>
  </w:num>
  <w:num w:numId="6" w16cid:durableId="278529112">
    <w:abstractNumId w:val="4"/>
  </w:num>
  <w:num w:numId="7" w16cid:durableId="1213152606">
    <w:abstractNumId w:val="18"/>
  </w:num>
  <w:num w:numId="8" w16cid:durableId="234052661">
    <w:abstractNumId w:val="15"/>
  </w:num>
  <w:num w:numId="9" w16cid:durableId="393772596">
    <w:abstractNumId w:val="8"/>
  </w:num>
  <w:num w:numId="10" w16cid:durableId="1763574456">
    <w:abstractNumId w:val="0"/>
  </w:num>
  <w:num w:numId="11" w16cid:durableId="1729299906">
    <w:abstractNumId w:val="13"/>
  </w:num>
  <w:num w:numId="12" w16cid:durableId="2061663833">
    <w:abstractNumId w:val="11"/>
  </w:num>
  <w:num w:numId="13" w16cid:durableId="1356729232">
    <w:abstractNumId w:val="14"/>
  </w:num>
  <w:num w:numId="14" w16cid:durableId="298459467">
    <w:abstractNumId w:val="3"/>
  </w:num>
  <w:num w:numId="15" w16cid:durableId="733890261">
    <w:abstractNumId w:val="9"/>
  </w:num>
  <w:num w:numId="16" w16cid:durableId="1039937290">
    <w:abstractNumId w:val="12"/>
  </w:num>
  <w:num w:numId="17" w16cid:durableId="459420798">
    <w:abstractNumId w:val="17"/>
  </w:num>
  <w:num w:numId="18" w16cid:durableId="1441293104">
    <w:abstractNumId w:val="1"/>
  </w:num>
  <w:num w:numId="19" w16cid:durableId="603414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1372F"/>
    <w:rsid w:val="00034266"/>
    <w:rsid w:val="0004110F"/>
    <w:rsid w:val="00052317"/>
    <w:rsid w:val="00052A76"/>
    <w:rsid w:val="000643B2"/>
    <w:rsid w:val="000750CD"/>
    <w:rsid w:val="000A6300"/>
    <w:rsid w:val="000D5FCA"/>
    <w:rsid w:val="000E090A"/>
    <w:rsid w:val="000E747E"/>
    <w:rsid w:val="001245A4"/>
    <w:rsid w:val="001255F7"/>
    <w:rsid w:val="001553AA"/>
    <w:rsid w:val="00162B3F"/>
    <w:rsid w:val="001730AE"/>
    <w:rsid w:val="00174A08"/>
    <w:rsid w:val="00185BC2"/>
    <w:rsid w:val="001A27DE"/>
    <w:rsid w:val="001C4624"/>
    <w:rsid w:val="001F6846"/>
    <w:rsid w:val="00203DB7"/>
    <w:rsid w:val="0020407D"/>
    <w:rsid w:val="00204CB2"/>
    <w:rsid w:val="00224B33"/>
    <w:rsid w:val="00236266"/>
    <w:rsid w:val="00256326"/>
    <w:rsid w:val="00291158"/>
    <w:rsid w:val="002946D2"/>
    <w:rsid w:val="002A79B1"/>
    <w:rsid w:val="002B47F9"/>
    <w:rsid w:val="002B4ED6"/>
    <w:rsid w:val="002C248E"/>
    <w:rsid w:val="002D459E"/>
    <w:rsid w:val="00310061"/>
    <w:rsid w:val="00311C52"/>
    <w:rsid w:val="00321A92"/>
    <w:rsid w:val="0034167E"/>
    <w:rsid w:val="003549BA"/>
    <w:rsid w:val="00360B5A"/>
    <w:rsid w:val="00364F1C"/>
    <w:rsid w:val="00375405"/>
    <w:rsid w:val="00376C49"/>
    <w:rsid w:val="00386F11"/>
    <w:rsid w:val="0038721D"/>
    <w:rsid w:val="003C6FB5"/>
    <w:rsid w:val="003F0EA9"/>
    <w:rsid w:val="004074A5"/>
    <w:rsid w:val="004248B9"/>
    <w:rsid w:val="00425353"/>
    <w:rsid w:val="0046562E"/>
    <w:rsid w:val="00484E3C"/>
    <w:rsid w:val="00495593"/>
    <w:rsid w:val="0050116E"/>
    <w:rsid w:val="00510988"/>
    <w:rsid w:val="00521EC3"/>
    <w:rsid w:val="00536F83"/>
    <w:rsid w:val="00536FE1"/>
    <w:rsid w:val="005433D3"/>
    <w:rsid w:val="00551283"/>
    <w:rsid w:val="00561D13"/>
    <w:rsid w:val="0057478D"/>
    <w:rsid w:val="00575967"/>
    <w:rsid w:val="005846D0"/>
    <w:rsid w:val="005A2E17"/>
    <w:rsid w:val="005B2665"/>
    <w:rsid w:val="005C6893"/>
    <w:rsid w:val="005D0DE4"/>
    <w:rsid w:val="005E4A35"/>
    <w:rsid w:val="005E6880"/>
    <w:rsid w:val="005F6AEB"/>
    <w:rsid w:val="005F6DE4"/>
    <w:rsid w:val="006126AE"/>
    <w:rsid w:val="00634D38"/>
    <w:rsid w:val="006563C8"/>
    <w:rsid w:val="006714AF"/>
    <w:rsid w:val="006960F1"/>
    <w:rsid w:val="006B1387"/>
    <w:rsid w:val="006D439A"/>
    <w:rsid w:val="006F551B"/>
    <w:rsid w:val="0073347D"/>
    <w:rsid w:val="007602CE"/>
    <w:rsid w:val="007656B5"/>
    <w:rsid w:val="00772F1A"/>
    <w:rsid w:val="00773013"/>
    <w:rsid w:val="007921F9"/>
    <w:rsid w:val="007A08EF"/>
    <w:rsid w:val="007B192B"/>
    <w:rsid w:val="007C1E9B"/>
    <w:rsid w:val="007D301F"/>
    <w:rsid w:val="00800D51"/>
    <w:rsid w:val="0081218D"/>
    <w:rsid w:val="00816BF1"/>
    <w:rsid w:val="00817985"/>
    <w:rsid w:val="00820B8E"/>
    <w:rsid w:val="00825F84"/>
    <w:rsid w:val="00866FBA"/>
    <w:rsid w:val="0088750E"/>
    <w:rsid w:val="00892BBB"/>
    <w:rsid w:val="008A58CB"/>
    <w:rsid w:val="0090297E"/>
    <w:rsid w:val="0092715B"/>
    <w:rsid w:val="00941FC3"/>
    <w:rsid w:val="0095214B"/>
    <w:rsid w:val="0095250D"/>
    <w:rsid w:val="009527FE"/>
    <w:rsid w:val="00967AF3"/>
    <w:rsid w:val="00972F81"/>
    <w:rsid w:val="00982EDC"/>
    <w:rsid w:val="00986247"/>
    <w:rsid w:val="00990F3E"/>
    <w:rsid w:val="009A24BC"/>
    <w:rsid w:val="009A5384"/>
    <w:rsid w:val="009B0440"/>
    <w:rsid w:val="009C10D7"/>
    <w:rsid w:val="009C4159"/>
    <w:rsid w:val="009C5DB2"/>
    <w:rsid w:val="009D6C17"/>
    <w:rsid w:val="009E784F"/>
    <w:rsid w:val="009E7D58"/>
    <w:rsid w:val="00A02E6A"/>
    <w:rsid w:val="00A1118E"/>
    <w:rsid w:val="00A12AD6"/>
    <w:rsid w:val="00A169E7"/>
    <w:rsid w:val="00A3490C"/>
    <w:rsid w:val="00A372E4"/>
    <w:rsid w:val="00A43D33"/>
    <w:rsid w:val="00A506EA"/>
    <w:rsid w:val="00A6680F"/>
    <w:rsid w:val="00A66EC2"/>
    <w:rsid w:val="00A7649B"/>
    <w:rsid w:val="00A77165"/>
    <w:rsid w:val="00A919FA"/>
    <w:rsid w:val="00A94722"/>
    <w:rsid w:val="00AD4CAF"/>
    <w:rsid w:val="00AD7D51"/>
    <w:rsid w:val="00AE53A6"/>
    <w:rsid w:val="00AF2FD8"/>
    <w:rsid w:val="00BD72C2"/>
    <w:rsid w:val="00BE22E2"/>
    <w:rsid w:val="00BE3F20"/>
    <w:rsid w:val="00BF69C0"/>
    <w:rsid w:val="00C56D6F"/>
    <w:rsid w:val="00C634C7"/>
    <w:rsid w:val="00C845B8"/>
    <w:rsid w:val="00CD744D"/>
    <w:rsid w:val="00D116B1"/>
    <w:rsid w:val="00D262AA"/>
    <w:rsid w:val="00D30F44"/>
    <w:rsid w:val="00D32032"/>
    <w:rsid w:val="00D72B38"/>
    <w:rsid w:val="00DB2A08"/>
    <w:rsid w:val="00DD3DAC"/>
    <w:rsid w:val="00DE782B"/>
    <w:rsid w:val="00DF30EF"/>
    <w:rsid w:val="00E1234B"/>
    <w:rsid w:val="00E41E9C"/>
    <w:rsid w:val="00E44764"/>
    <w:rsid w:val="00E77966"/>
    <w:rsid w:val="00E84818"/>
    <w:rsid w:val="00E865B0"/>
    <w:rsid w:val="00E93D02"/>
    <w:rsid w:val="00E96016"/>
    <w:rsid w:val="00EB2550"/>
    <w:rsid w:val="00ED6647"/>
    <w:rsid w:val="00ED7FFB"/>
    <w:rsid w:val="00EE761C"/>
    <w:rsid w:val="00EF2F82"/>
    <w:rsid w:val="00F54C7A"/>
    <w:rsid w:val="00F70B8A"/>
    <w:rsid w:val="00F774FF"/>
    <w:rsid w:val="00F94A7B"/>
    <w:rsid w:val="00FB1083"/>
    <w:rsid w:val="00FD047B"/>
    <w:rsid w:val="00FD4A28"/>
    <w:rsid w:val="00FD6A84"/>
    <w:rsid w:val="1020448E"/>
    <w:rsid w:val="11816827"/>
    <w:rsid w:val="12E87609"/>
    <w:rsid w:val="176C40D6"/>
    <w:rsid w:val="272DDFC8"/>
    <w:rsid w:val="2B1A0A50"/>
    <w:rsid w:val="3020630B"/>
    <w:rsid w:val="30404286"/>
    <w:rsid w:val="3DB5ACAB"/>
    <w:rsid w:val="668417FB"/>
    <w:rsid w:val="66D89459"/>
    <w:rsid w:val="7F2DD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F21A20"/>
  <w15:docId w15:val="{8037A625-EB7A-4BEB-B0FE-A29BEC97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d47d1d0df8aa4b7d" /><Relationship Type="http://schemas.openxmlformats.org/officeDocument/2006/relationships/header" Target="header2.xml" Id="Re8dbef839ab9498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C75D6B79-379B-43D1-81BB-F9A8B6A2CCD9}"/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1A3FB4F4-4E71-4839-A1D6-321488DE2095}"/>
</file>

<file path=customXml/itemProps4.xml><?xml version="1.0" encoding="utf-8"?>
<ds:datastoreItem xmlns:ds="http://schemas.openxmlformats.org/officeDocument/2006/customXml" ds:itemID="{168E25DE-8BA7-4BA3-A999-5B592477FE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Mgr. Nikola Nižník</dc:creator>
  <lastModifiedBy>Diana Šimová</lastModifiedBy>
  <revision>27</revision>
  <lastPrinted>2019-06-11T12:13:00.0000000Z</lastPrinted>
  <dcterms:created xsi:type="dcterms:W3CDTF">2021-01-07T22:09:00.0000000Z</dcterms:created>
  <dcterms:modified xsi:type="dcterms:W3CDTF">2026-02-01T14:45:39.1114362Z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