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35FF8D9" w:rsidP="235FF8D9" w:rsidRDefault="235FF8D9" w14:paraId="5ED6F175" w14:textId="0C4E0CEA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5BC9F9C0" w:rsidP="235FF8D9" w:rsidRDefault="5BC9F9C0" w14:paraId="09A9435E" w14:textId="722691F7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235FF8D9" w:rsidR="5BC9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5BC9F9C0" w:rsidP="235FF8D9" w:rsidRDefault="5BC9F9C0" w14:paraId="594F53E0" w14:textId="56ED33A9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235FF8D9" w:rsidR="5BC9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5BC9F9C0" w:rsidP="235FF8D9" w:rsidRDefault="5BC9F9C0" w14:paraId="68F52025" w14:textId="65D8534D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235FF8D9" w:rsidR="5BC9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235FF8D9" w:rsidP="235FF8D9" w:rsidRDefault="235FF8D9" w14:paraId="4B253711" w14:textId="39792423">
      <w:pPr>
        <w:pStyle w:val="Normal"/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</w:p>
    <w:p w:rsidR="4B6E4BB2" w:rsidP="4B6E4BB2" w:rsidRDefault="4B6E4BB2" w14:paraId="21C6402C" w14:textId="784CB4D9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Pr="009E7D58" w:rsidR="00EE761C" w:rsidP="235FF8D9" w:rsidRDefault="00EE761C" w14:paraId="2A08B46E" w14:textId="240F692C">
      <w:pPr>
        <w:spacing w:before="400" w:beforeAutospacing="off" w:after="400" w:afterAutospacing="off" w:line="240" w:lineRule="auto"/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</w:pPr>
      <w:r w:rsidRPr="235FF8D9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235FF8D9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235FF8D9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</w:t>
      </w:r>
      <w:r w:rsidRPr="235FF8D9" w:rsidR="000750CD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ukončenie</w:t>
      </w:r>
      <w:r w:rsidRPr="235FF8D9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235FF8D9" w:rsidR="00647455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plnenia </w:t>
      </w:r>
      <w:r w:rsidRPr="235FF8D9" w:rsidR="00C74294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školskej dochádzky</w:t>
      </w:r>
      <w:r w:rsidRPr="235FF8D9" w:rsidR="002D286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235FF8D9" w:rsidR="00647455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v škole mimo územia SR</w:t>
      </w:r>
    </w:p>
    <w:p w:rsidRPr="009E7D58" w:rsidR="00BF69C0" w:rsidP="168F3E38" w:rsidRDefault="00647455" w14:paraId="2AFEB634" w14:textId="16BA6DC0">
      <w:pPr>
        <w:spacing w:before="0" w:beforeAutospacing="off" w:after="200" w:afterAutospacing="off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647455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168F3E38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168F3E38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168F3E3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</w:t>
      </w:r>
      <w:r w:rsidRPr="168F3E38" w:rsidR="000750CD">
        <w:rPr>
          <w:rFonts w:ascii="Times New Roman" w:hAnsi="Times New Roman" w:cs="Times New Roman"/>
          <w:color w:val="auto"/>
          <w:sz w:val="22"/>
          <w:szCs w:val="22"/>
        </w:rPr>
        <w:t xml:space="preserve"> ukončenie 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plnenia </w:t>
      </w:r>
      <w:r w:rsidRPr="168F3E38" w:rsidR="00C74294">
        <w:rPr>
          <w:rFonts w:ascii="Times New Roman" w:hAnsi="Times New Roman" w:cs="Times New Roman"/>
          <w:color w:val="auto"/>
          <w:sz w:val="22"/>
          <w:szCs w:val="22"/>
        </w:rPr>
        <w:t>školskej dochádzky</w:t>
      </w:r>
      <w:r w:rsidRPr="168F3E38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68F3E38" w:rsidR="00BF69C0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168F3E38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 škole </w:t>
      </w:r>
      <w:r w:rsidRPr="168F3E3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mimo </w:t>
      </w:r>
      <w:r w:rsidRPr="168F3E38" w:rsidR="00A169E7">
        <w:rPr>
          <w:rFonts w:ascii="Times New Roman" w:hAnsi="Times New Roman" w:cs="Times New Roman"/>
          <w:color w:val="auto"/>
          <w:sz w:val="22"/>
          <w:szCs w:val="22"/>
        </w:rPr>
        <w:t xml:space="preserve">územia </w:t>
      </w:r>
      <w:r w:rsidRPr="168F3E3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SR </w:t>
      </w:r>
      <w:r w:rsidRPr="168F3E38" w:rsidR="00647455">
        <w:rPr>
          <w:rFonts w:ascii="Times New Roman" w:hAnsi="Times New Roman" w:cs="Times New Roman"/>
          <w:color w:val="auto"/>
          <w:sz w:val="22"/>
          <w:szCs w:val="22"/>
        </w:rPr>
        <w:t>pre môjho syna / moju dcéru*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9E7D58" w:rsidR="0046562E" w:rsidP="168F3E38" w:rsidRDefault="00364F1C" w14:paraId="08A0C55B" w14:textId="63A9CBCE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168F3E38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: .............</w:t>
      </w:r>
      <w:r w:rsidRPr="168F3E38" w:rsidR="002236EC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168F3E38" w:rsidR="0046562E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  <w:r w:rsidRPr="168F3E38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168F3E38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9E7D58" w:rsidR="00FD6A84" w:rsidP="168F3E38" w:rsidRDefault="00EE761C" w14:paraId="1ABFED15" w14:textId="3E906D8B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168F3E38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168F3E38" w:rsidRDefault="0034167E" w14:paraId="4FF6FADF" w14:textId="1E32EFBF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168F3E38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168F3E3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168F3E3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168F3E38" w:rsidRDefault="000750CD" w14:paraId="51031859" w14:textId="1044B185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0750CD">
        <w:rPr>
          <w:rFonts w:ascii="Times New Roman" w:hAnsi="Times New Roman" w:cs="Times New Roman"/>
          <w:color w:val="auto"/>
          <w:sz w:val="22"/>
          <w:szCs w:val="22"/>
        </w:rPr>
        <w:t>trvalé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68F3E38" w:rsidR="009C4159">
        <w:rPr>
          <w:rFonts w:ascii="Times New Roman" w:hAnsi="Times New Roman" w:cs="Times New Roman"/>
          <w:color w:val="auto"/>
          <w:sz w:val="22"/>
          <w:szCs w:val="22"/>
        </w:rPr>
        <w:t>bydlisk</w:t>
      </w:r>
      <w:r w:rsidRPr="168F3E38" w:rsidR="000750CD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68F3E38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168F3E38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168F3E38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168F3E38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..........................</w:t>
      </w:r>
      <w:r w:rsidRPr="168F3E3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</w:t>
      </w:r>
      <w:r w:rsidRPr="168F3E38" w:rsidR="000750CD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168F3E38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647455" w:rsidP="168F3E38" w:rsidRDefault="00647455" w14:paraId="2546B5DA" w14:textId="11FF7F7D">
      <w:pPr>
        <w:spacing w:before="0" w:beforeAutospacing="off" w:after="2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168F3E38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168F3E38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68F3E38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68F3E3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035A23" w:rsidP="168F3E38" w:rsidRDefault="00035A23" w14:paraId="3EDF5FED" w14:textId="26A4C3E3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035A23">
        <w:rPr>
          <w:rFonts w:ascii="Times New Roman" w:hAnsi="Times New Roman" w:cs="Times New Roman"/>
          <w:color w:val="auto"/>
          <w:sz w:val="22"/>
          <w:szCs w:val="22"/>
        </w:rPr>
        <w:t xml:space="preserve">Navrhovaný dátum ukončenia**: ....................................................................................................................... </w:t>
      </w:r>
    </w:p>
    <w:p w:rsidRPr="009E7D58" w:rsidR="000750CD" w:rsidP="235FF8D9" w:rsidRDefault="000750CD" w14:paraId="2E18AD1F" w14:textId="07FA4E49">
      <w:pPr>
        <w:spacing w:before="400" w:beforeAutospacing="off" w:after="4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235FF8D9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C845B8" w:rsidP="168F3E38" w:rsidRDefault="00647455" w14:paraId="03B64A65" w14:textId="4A2D7876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168F3E38" w:rsidR="00647455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168F3E38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</w:t>
      </w:r>
      <w:r w:rsidRPr="168F3E38"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168F3E38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</w:p>
    <w:p w:rsidRPr="009E7D58" w:rsidR="00647455" w:rsidP="168F3E38" w:rsidRDefault="00647455" w14:paraId="73E3417E" w14:textId="1D3E67C5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168F3E38" w:rsidR="00500B1D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168F3E38" w:rsidR="00500B1D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168F3E38" w:rsidR="00500B1D">
        <w:rPr>
          <w:rFonts w:ascii="Times New Roman" w:hAnsi="Times New Roman" w:cs="Times New Roman"/>
          <w:color w:val="auto"/>
          <w:sz w:val="22"/>
          <w:szCs w:val="22"/>
        </w:rPr>
        <w:t>a - otec                            zákonný zástupca – matka</w:t>
      </w:r>
    </w:p>
    <w:p w:rsidR="00035A23" w:rsidP="235FF8D9" w:rsidRDefault="00035A23" w14:paraId="7064FEEF" w14:textId="7FA3FBA3">
      <w:pPr>
        <w:spacing w:before="8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35FF8D9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035A23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cc91f8d19fe84d5d"/>
      <w:headerReference w:type="first" r:id="Re76e8532d30340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9A0" w:rsidRDefault="000C49A0" w14:paraId="0915C40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C49A0" w:rsidRDefault="000C49A0" w14:paraId="13C02D0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14F24FB1" w14:textId="77777777">
    <w:pPr>
      <w:pStyle w:val="pta"/>
    </w:pPr>
    <w:r>
      <w:t xml:space="preserve">Strana </w:t>
    </w:r>
    <w:r w:rsidR="00DD0F50">
      <w:fldChar w:fldCharType="begin"/>
    </w:r>
    <w:r>
      <w:instrText xml:space="preserve"> PAGE </w:instrText>
    </w:r>
    <w:r w:rsidR="00DD0F50">
      <w:fldChar w:fldCharType="separate"/>
    </w:r>
    <w:r w:rsidR="00035A23">
      <w:rPr>
        <w:noProof/>
      </w:rPr>
      <w:t>2</w:t>
    </w:r>
    <w:r w:rsidR="00DD0F5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635E" w:rsidR="00B8635E" w:rsidP="00B8635E" w:rsidRDefault="00B8635E" w14:paraId="0B055A11" w14:textId="4FC37666">
    <w:pPr>
      <w:spacing w:after="0"/>
      <w:jc w:val="both"/>
      <w:rPr>
        <w:rFonts w:ascii="Times New Roman" w:hAnsi="Times New Roman" w:cs="Times New Roman"/>
        <w:color w:val="4D595B" w:themeColor="accent5" w:themeShade="BF"/>
      </w:rPr>
    </w:pPr>
    <w:r w:rsidRPr="6C5B8BC0" w:rsidR="6C5B8BC0">
      <w:rPr>
        <w:rFonts w:ascii="Times New Roman" w:hAnsi="Times New Roman" w:cs="Times New Roman"/>
        <w:color w:val="4D595B" w:themeColor="accent5" w:themeTint="FF" w:themeShade="BF"/>
      </w:rPr>
      <w:t xml:space="preserve">  * 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N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ehodiace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.</w:t>
    </w:r>
  </w:p>
  <w:p w:rsidRPr="00B8635E" w:rsidR="00B8635E" w:rsidP="00B8635E" w:rsidRDefault="00B8635E" w14:paraId="4364BF22" w14:textId="55AC9A84">
    <w:pPr>
      <w:spacing w:before="0" w:after="0" w:line="240" w:lineRule="auto"/>
      <w:rPr>
        <w:rFonts w:ascii="Times New Roman" w:hAnsi="Times New Roman" w:cs="Times New Roman"/>
        <w:color w:val="4D595B" w:themeColor="accent5" w:themeShade="BF"/>
      </w:rPr>
    </w:pPr>
    <w:r w:rsidRPr="6C5B8BC0" w:rsidR="6C5B8BC0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D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átum, po ktorom žiak začne plniť školskú dochádzku v škole v SR</w:t>
    </w:r>
    <w:r w:rsidRPr="6C5B8BC0" w:rsidR="6C5B8BC0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9A0" w:rsidRDefault="000C49A0" w14:paraId="32F6632B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C49A0" w:rsidRDefault="000C49A0" w14:paraId="1596DD00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6C5B8BC0" w:rsidTr="6C5B8BC0" w14:paraId="501DF123">
      <w:trPr>
        <w:trHeight w:val="300"/>
      </w:trPr>
      <w:tc>
        <w:tcPr>
          <w:tcW w:w="3265" w:type="dxa"/>
          <w:tcMar/>
        </w:tcPr>
        <w:p w:rsidR="6C5B8BC0" w:rsidP="6C5B8BC0" w:rsidRDefault="6C5B8BC0" w14:paraId="419EB4E4" w14:textId="352F4049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6C5B8BC0" w:rsidP="6C5B8BC0" w:rsidRDefault="6C5B8BC0" w14:paraId="54DD01CD" w14:textId="184D9F98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6C5B8BC0" w:rsidP="6C5B8BC0" w:rsidRDefault="6C5B8BC0" w14:paraId="656F6595" w14:textId="40D80C26">
          <w:pPr>
            <w:pStyle w:val="Header"/>
            <w:bidi w:val="0"/>
            <w:ind w:right="-115"/>
            <w:jc w:val="right"/>
          </w:pPr>
        </w:p>
      </w:tc>
    </w:tr>
  </w:tbl>
  <w:p w:rsidR="6C5B8BC0" w:rsidP="6C5B8BC0" w:rsidRDefault="6C5B8BC0" w14:paraId="4CB58D32" w14:textId="045424B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6C5B8BC0" w:rsidP="6C5B8BC0" w:rsidRDefault="6C5B8BC0" w14:paraId="10A65F99" w14:textId="69FA98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337799">
    <w:abstractNumId w:val="4"/>
  </w:num>
  <w:num w:numId="2" w16cid:durableId="1848397936">
    <w:abstractNumId w:val="9"/>
  </w:num>
  <w:num w:numId="3" w16cid:durableId="496072002">
    <w:abstractNumId w:val="15"/>
  </w:num>
  <w:num w:numId="4" w16cid:durableId="1118254507">
    <w:abstractNumId w:val="5"/>
  </w:num>
  <w:num w:numId="5" w16cid:durableId="847061459">
    <w:abstractNumId w:val="6"/>
  </w:num>
  <w:num w:numId="6" w16cid:durableId="98071187">
    <w:abstractNumId w:val="3"/>
  </w:num>
  <w:num w:numId="7" w16cid:durableId="1340039120">
    <w:abstractNumId w:val="17"/>
  </w:num>
  <w:num w:numId="8" w16cid:durableId="198976556">
    <w:abstractNumId w:val="14"/>
  </w:num>
  <w:num w:numId="9" w16cid:durableId="1058819537">
    <w:abstractNumId w:val="7"/>
  </w:num>
  <w:num w:numId="10" w16cid:durableId="1038819062">
    <w:abstractNumId w:val="0"/>
  </w:num>
  <w:num w:numId="11" w16cid:durableId="911962716">
    <w:abstractNumId w:val="12"/>
  </w:num>
  <w:num w:numId="12" w16cid:durableId="363992269">
    <w:abstractNumId w:val="10"/>
  </w:num>
  <w:num w:numId="13" w16cid:durableId="1190492364">
    <w:abstractNumId w:val="13"/>
  </w:num>
  <w:num w:numId="14" w16cid:durableId="1032731983">
    <w:abstractNumId w:val="2"/>
  </w:num>
  <w:num w:numId="15" w16cid:durableId="1684358020">
    <w:abstractNumId w:val="8"/>
  </w:num>
  <w:num w:numId="16" w16cid:durableId="2114544519">
    <w:abstractNumId w:val="11"/>
  </w:num>
  <w:num w:numId="17" w16cid:durableId="209802122">
    <w:abstractNumId w:val="16"/>
  </w:num>
  <w:num w:numId="18" w16cid:durableId="281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4266"/>
    <w:rsid w:val="00035A23"/>
    <w:rsid w:val="00052317"/>
    <w:rsid w:val="00052A76"/>
    <w:rsid w:val="000643B2"/>
    <w:rsid w:val="000750CD"/>
    <w:rsid w:val="000A3115"/>
    <w:rsid w:val="000C49A0"/>
    <w:rsid w:val="000D5FCA"/>
    <w:rsid w:val="000E090A"/>
    <w:rsid w:val="000F0742"/>
    <w:rsid w:val="0013779D"/>
    <w:rsid w:val="00162B3F"/>
    <w:rsid w:val="00174A08"/>
    <w:rsid w:val="00185BC2"/>
    <w:rsid w:val="001A27DE"/>
    <w:rsid w:val="001C4624"/>
    <w:rsid w:val="001D2155"/>
    <w:rsid w:val="001F6846"/>
    <w:rsid w:val="0020407D"/>
    <w:rsid w:val="002236EC"/>
    <w:rsid w:val="00224B33"/>
    <w:rsid w:val="00256326"/>
    <w:rsid w:val="002946D2"/>
    <w:rsid w:val="002A79B1"/>
    <w:rsid w:val="002B4ED6"/>
    <w:rsid w:val="002C428E"/>
    <w:rsid w:val="002D2863"/>
    <w:rsid w:val="002D459E"/>
    <w:rsid w:val="00310061"/>
    <w:rsid w:val="00311C52"/>
    <w:rsid w:val="0034167E"/>
    <w:rsid w:val="0034527E"/>
    <w:rsid w:val="003476E5"/>
    <w:rsid w:val="003549BA"/>
    <w:rsid w:val="00360B5A"/>
    <w:rsid w:val="00364F1C"/>
    <w:rsid w:val="00375405"/>
    <w:rsid w:val="00386F11"/>
    <w:rsid w:val="003C6FB5"/>
    <w:rsid w:val="003F0EA9"/>
    <w:rsid w:val="004074A5"/>
    <w:rsid w:val="004248B9"/>
    <w:rsid w:val="0046562E"/>
    <w:rsid w:val="00484E3C"/>
    <w:rsid w:val="00495593"/>
    <w:rsid w:val="004A2ECA"/>
    <w:rsid w:val="004B376F"/>
    <w:rsid w:val="00500B1D"/>
    <w:rsid w:val="0050116E"/>
    <w:rsid w:val="00521EC3"/>
    <w:rsid w:val="00536F83"/>
    <w:rsid w:val="00536FE1"/>
    <w:rsid w:val="00551283"/>
    <w:rsid w:val="00561D13"/>
    <w:rsid w:val="00575967"/>
    <w:rsid w:val="005A2E17"/>
    <w:rsid w:val="005B2665"/>
    <w:rsid w:val="005C6893"/>
    <w:rsid w:val="005E49B6"/>
    <w:rsid w:val="005E4A35"/>
    <w:rsid w:val="005E6880"/>
    <w:rsid w:val="005F6AEB"/>
    <w:rsid w:val="006126AE"/>
    <w:rsid w:val="00634D38"/>
    <w:rsid w:val="00647455"/>
    <w:rsid w:val="006960F1"/>
    <w:rsid w:val="006B44AD"/>
    <w:rsid w:val="006D439A"/>
    <w:rsid w:val="006F551B"/>
    <w:rsid w:val="0073347D"/>
    <w:rsid w:val="00773013"/>
    <w:rsid w:val="007921F9"/>
    <w:rsid w:val="007A08EF"/>
    <w:rsid w:val="007B192B"/>
    <w:rsid w:val="007C14A4"/>
    <w:rsid w:val="007C1E9B"/>
    <w:rsid w:val="007C376A"/>
    <w:rsid w:val="007D301F"/>
    <w:rsid w:val="00800D51"/>
    <w:rsid w:val="0081218D"/>
    <w:rsid w:val="00817985"/>
    <w:rsid w:val="00820B8E"/>
    <w:rsid w:val="00825F84"/>
    <w:rsid w:val="00866FBA"/>
    <w:rsid w:val="00876622"/>
    <w:rsid w:val="0088750E"/>
    <w:rsid w:val="00892BBB"/>
    <w:rsid w:val="008A58CB"/>
    <w:rsid w:val="008B0709"/>
    <w:rsid w:val="008D0289"/>
    <w:rsid w:val="008F6D17"/>
    <w:rsid w:val="009041A6"/>
    <w:rsid w:val="0092715B"/>
    <w:rsid w:val="0095250D"/>
    <w:rsid w:val="009527FE"/>
    <w:rsid w:val="00967AF3"/>
    <w:rsid w:val="00972F81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784F"/>
    <w:rsid w:val="009E7D58"/>
    <w:rsid w:val="00A00BFE"/>
    <w:rsid w:val="00A02E6A"/>
    <w:rsid w:val="00A1118E"/>
    <w:rsid w:val="00A12AD6"/>
    <w:rsid w:val="00A169E7"/>
    <w:rsid w:val="00A258D9"/>
    <w:rsid w:val="00A372E4"/>
    <w:rsid w:val="00A43D33"/>
    <w:rsid w:val="00A506EA"/>
    <w:rsid w:val="00A66EC2"/>
    <w:rsid w:val="00A77165"/>
    <w:rsid w:val="00A94722"/>
    <w:rsid w:val="00AD7D51"/>
    <w:rsid w:val="00B337CE"/>
    <w:rsid w:val="00B4688C"/>
    <w:rsid w:val="00B80F6A"/>
    <w:rsid w:val="00B8635E"/>
    <w:rsid w:val="00B90936"/>
    <w:rsid w:val="00BD4891"/>
    <w:rsid w:val="00BE3F20"/>
    <w:rsid w:val="00BF69C0"/>
    <w:rsid w:val="00C56D6F"/>
    <w:rsid w:val="00C634C7"/>
    <w:rsid w:val="00C74294"/>
    <w:rsid w:val="00C845B8"/>
    <w:rsid w:val="00C87A68"/>
    <w:rsid w:val="00CB7C35"/>
    <w:rsid w:val="00CD744D"/>
    <w:rsid w:val="00D116B1"/>
    <w:rsid w:val="00D262AA"/>
    <w:rsid w:val="00D30F44"/>
    <w:rsid w:val="00D32032"/>
    <w:rsid w:val="00D45B4A"/>
    <w:rsid w:val="00DD0F50"/>
    <w:rsid w:val="00DE782B"/>
    <w:rsid w:val="00E1234B"/>
    <w:rsid w:val="00E23191"/>
    <w:rsid w:val="00E77966"/>
    <w:rsid w:val="00E93D02"/>
    <w:rsid w:val="00E96016"/>
    <w:rsid w:val="00EB2550"/>
    <w:rsid w:val="00ED3579"/>
    <w:rsid w:val="00ED6647"/>
    <w:rsid w:val="00EE1352"/>
    <w:rsid w:val="00EE761C"/>
    <w:rsid w:val="00EF2F82"/>
    <w:rsid w:val="00F54C7A"/>
    <w:rsid w:val="00F70B8A"/>
    <w:rsid w:val="00FD047B"/>
    <w:rsid w:val="00FD6A84"/>
    <w:rsid w:val="05EACC19"/>
    <w:rsid w:val="168F3E38"/>
    <w:rsid w:val="235FF8D9"/>
    <w:rsid w:val="24B4B210"/>
    <w:rsid w:val="2D8AE3DE"/>
    <w:rsid w:val="3E59E4E1"/>
    <w:rsid w:val="4B6E4BB2"/>
    <w:rsid w:val="5BC9F9C0"/>
    <w:rsid w:val="6C5B8BC0"/>
    <w:rsid w:val="77D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E2E080"/>
  <w15:docId w15:val="{FE8AF9A4-1A00-41F6-B0D9-8B21F3C6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cc91f8d19fe84d5d" /><Relationship Type="http://schemas.openxmlformats.org/officeDocument/2006/relationships/header" Target="header2.xml" Id="Re76e8532d303408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3CA92649-50D2-477E-9B91-F4ADE6888ACB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C61DF17-B4E8-4E14-A175-1943C166F5EC}"/>
</file>

<file path=customXml/itemProps4.xml><?xml version="1.0" encoding="utf-8"?>
<ds:datastoreItem xmlns:ds="http://schemas.openxmlformats.org/officeDocument/2006/customXml" ds:itemID="{D83B95AB-E58D-429E-8D37-7809AA0613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21</revision>
  <lastPrinted>2019-06-11T12:13:00.0000000Z</lastPrinted>
  <dcterms:created xsi:type="dcterms:W3CDTF">2021-01-07T22:01:00.0000000Z</dcterms:created>
  <dcterms:modified xsi:type="dcterms:W3CDTF">2026-02-01T14:08:46.6339915Z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