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5A024D8" w:rsidP="35A024D8" w:rsidRDefault="35A024D8" w14:paraId="1C4FD60B" w14:textId="39911E52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sk-SK"/>
        </w:rPr>
      </w:pPr>
    </w:p>
    <w:p w:rsidR="3B167811" w:rsidP="35A024D8" w:rsidRDefault="3B167811" w14:paraId="4E559931" w14:textId="2630E8CB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35A024D8" w:rsidR="3B1678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</w:t>
      </w:r>
    </w:p>
    <w:p w:rsidR="3B167811" w:rsidP="35A024D8" w:rsidRDefault="3B167811" w14:paraId="7A164EB3" w14:textId="25074CA7">
      <w:pPr>
        <w:spacing w:before="0" w:after="40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35A024D8" w:rsidR="3B1678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Meno a priezvisko zákonného zástupcu, adresa bydliska, telefonický a e-mailový kontakt</w:t>
      </w:r>
    </w:p>
    <w:p w:rsidR="3B167811" w:rsidP="35A024D8" w:rsidRDefault="3B167811" w14:paraId="5EA07CE0" w14:textId="16249207">
      <w:pPr>
        <w:tabs>
          <w:tab w:val="left" w:leader="none" w:pos="6390"/>
        </w:tabs>
        <w:spacing w:before="0" w:after="0" w:line="276" w:lineRule="auto"/>
        <w:ind w:left="567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</w:pPr>
      <w:r w:rsidRPr="35A024D8" w:rsidR="3B1678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  <w:t>Doplňte adresu školy</w:t>
      </w:r>
    </w:p>
    <w:p w:rsidR="35A024D8" w:rsidP="35A024D8" w:rsidRDefault="35A024D8" w14:paraId="74DDD074" w14:textId="43349572">
      <w:pPr>
        <w:pStyle w:val="Normal"/>
        <w:tabs>
          <w:tab w:val="left" w:leader="none" w:pos="6390"/>
        </w:tabs>
        <w:spacing w:before="0" w:after="0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</w:pPr>
    </w:p>
    <w:p w:rsidR="0AFF2EE9" w:rsidP="0AFF2EE9" w:rsidRDefault="0AFF2EE9" w14:paraId="0E26C843" w14:textId="739ED97C">
      <w:pPr>
        <w:pStyle w:val="Normal"/>
        <w:tabs>
          <w:tab w:val="left" w:leader="none" w:pos="6390"/>
        </w:tabs>
        <w:spacing w:before="0" w:after="400" w:afterAutospacing="off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</w:p>
    <w:p w:rsidRPr="009E7D58" w:rsidR="00EE761C" w:rsidP="35A024D8" w:rsidRDefault="00EE761C" w14:paraId="41FDB3F2" w14:textId="42B1B41D">
      <w:pPr>
        <w:spacing w:before="0" w:beforeAutospacing="off" w:after="400" w:afterAutospacing="off" w:line="240" w:lineRule="auto"/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</w:pPr>
      <w:r w:rsidRPr="35A024D8" w:rsidR="00892BBB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Vec</w:t>
      </w:r>
      <w:r w:rsidRPr="35A024D8" w:rsidR="00575967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: </w:t>
      </w:r>
      <w:r w:rsidRPr="35A024D8" w:rsidR="00005FEA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Žiadosť o </w:t>
      </w:r>
      <w:r w:rsidRPr="35A024D8" w:rsidR="000A6300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ukončenie</w:t>
      </w:r>
      <w:r w:rsidRPr="35A024D8" w:rsidR="00ED6647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</w:t>
      </w:r>
      <w:r w:rsidRPr="35A024D8" w:rsidR="005F6DE4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individuálneho vzdelávania</w:t>
      </w:r>
      <w:r w:rsidRPr="35A024D8" w:rsidR="00EA5F96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v zahraničí</w:t>
      </w:r>
    </w:p>
    <w:p w:rsidRPr="009E7D58" w:rsidR="00BF69C0" w:rsidP="6865AB4E" w:rsidRDefault="005F6DE4" w14:paraId="3CED25E1" w14:textId="77777777">
      <w:pPr>
        <w:spacing w:before="0" w:beforeAutospacing="off" w:after="200" w:afterAutospacing="off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6865AB4E" w:rsidR="005F6DE4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6865AB4E" w:rsidR="00005FEA">
        <w:rPr>
          <w:rFonts w:ascii="Times New Roman" w:hAnsi="Times New Roman" w:cs="Times New Roman"/>
          <w:color w:val="auto"/>
          <w:sz w:val="22"/>
          <w:szCs w:val="22"/>
        </w:rPr>
        <w:t>ovoľuj</w:t>
      </w:r>
      <w:r w:rsidRPr="6865AB4E" w:rsidR="00BF69C0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Pr="6865AB4E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 si Vás požiadať o</w:t>
      </w:r>
      <w:r w:rsidRPr="6865AB4E" w:rsidR="005F6DE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6865AB4E" w:rsidR="000A6300">
        <w:rPr>
          <w:rFonts w:ascii="Times New Roman" w:hAnsi="Times New Roman" w:cs="Times New Roman"/>
          <w:color w:val="auto"/>
          <w:sz w:val="22"/>
          <w:szCs w:val="22"/>
        </w:rPr>
        <w:t>ukončenie</w:t>
      </w:r>
      <w:r w:rsidRPr="6865AB4E" w:rsidR="005F6DE4">
        <w:rPr>
          <w:rFonts w:ascii="Times New Roman" w:hAnsi="Times New Roman" w:cs="Times New Roman"/>
          <w:color w:val="auto"/>
          <w:sz w:val="22"/>
          <w:szCs w:val="22"/>
        </w:rPr>
        <w:t xml:space="preserve"> individuálneho vzdelávania </w:t>
      </w:r>
      <w:r w:rsidRPr="6865AB4E" w:rsidR="00EA5F96"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6865AB4E" w:rsidR="002C5249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6865AB4E" w:rsidR="00EA5F96">
        <w:rPr>
          <w:rFonts w:ascii="Times New Roman" w:hAnsi="Times New Roman" w:cs="Times New Roman"/>
          <w:color w:val="auto"/>
          <w:sz w:val="22"/>
          <w:szCs w:val="22"/>
        </w:rPr>
        <w:t>zahraničí</w:t>
      </w:r>
      <w:r w:rsidRPr="6865AB4E" w:rsidR="002C524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6865AB4E" w:rsidR="00EA5F9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6865AB4E" w:rsidR="005F6DE4">
        <w:rPr>
          <w:rFonts w:ascii="Times New Roman" w:hAnsi="Times New Roman" w:cs="Times New Roman"/>
          <w:color w:val="auto"/>
          <w:sz w:val="22"/>
          <w:szCs w:val="22"/>
        </w:rPr>
        <w:t>môjho syna / mojej dcéry*</w:t>
      </w:r>
    </w:p>
    <w:p w:rsidRPr="009E7D58" w:rsidR="0046562E" w:rsidP="6865AB4E" w:rsidRDefault="00364F1C" w14:paraId="70D2EFD8" w14:textId="595A1604">
      <w:pPr>
        <w:spacing w:before="0" w:beforeAutospacing="off" w:after="200" w:afterAutospacing="off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6865AB4E" w:rsidR="00364F1C">
        <w:rPr>
          <w:rFonts w:ascii="Times New Roman" w:hAnsi="Times New Roman" w:cs="Times New Roman"/>
          <w:color w:val="auto"/>
          <w:sz w:val="22"/>
          <w:szCs w:val="22"/>
        </w:rPr>
        <w:t>meno a</w:t>
      </w:r>
      <w:r w:rsidRPr="6865AB4E" w:rsidR="00EE761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6865AB4E" w:rsidR="00364F1C">
        <w:rPr>
          <w:rFonts w:ascii="Times New Roman" w:hAnsi="Times New Roman" w:cs="Times New Roman"/>
          <w:color w:val="auto"/>
          <w:sz w:val="22"/>
          <w:szCs w:val="22"/>
        </w:rPr>
        <w:t>priezvisko</w:t>
      </w:r>
      <w:r w:rsidRPr="6865AB4E" w:rsidR="00EE761C">
        <w:rPr>
          <w:rFonts w:ascii="Times New Roman" w:hAnsi="Times New Roman" w:cs="Times New Roman"/>
          <w:color w:val="auto"/>
          <w:sz w:val="22"/>
          <w:szCs w:val="22"/>
        </w:rPr>
        <w:t>: .</w:t>
      </w:r>
      <w:r w:rsidRPr="6865AB4E" w:rsidR="005D0DE4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6865AB4E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</w:t>
      </w:r>
      <w:r w:rsidRPr="6865AB4E" w:rsidR="0046562E">
        <w:rPr>
          <w:rFonts w:ascii="Times New Roman" w:hAnsi="Times New Roman" w:cs="Times New Roman"/>
          <w:color w:val="auto"/>
          <w:sz w:val="22"/>
          <w:szCs w:val="22"/>
        </w:rPr>
        <w:t>....................</w:t>
      </w:r>
      <w:r w:rsidRPr="6865AB4E" w:rsidR="00364F1C">
        <w:rPr>
          <w:rFonts w:ascii="Times New Roman" w:hAnsi="Times New Roman" w:cs="Times New Roman"/>
          <w:color w:val="auto"/>
          <w:sz w:val="22"/>
          <w:szCs w:val="22"/>
        </w:rPr>
        <w:t>.......</w:t>
      </w:r>
      <w:r w:rsidRPr="6865AB4E" w:rsidR="0046562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</w:t>
      </w:r>
    </w:p>
    <w:p w:rsidRPr="009E7D58" w:rsidR="00FD6A84" w:rsidP="6865AB4E" w:rsidRDefault="00EE761C" w14:paraId="674819C4" w14:textId="45A9AC59">
      <w:pPr>
        <w:spacing w:before="0" w:beforeAutospacing="off" w:after="200" w:afterAutospacing="off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6865AB4E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dátum </w:t>
      </w:r>
      <w:r w:rsidRPr="6865AB4E" w:rsidR="00FD6A84">
        <w:rPr>
          <w:rFonts w:ascii="Times New Roman" w:hAnsi="Times New Roman" w:cs="Times New Roman"/>
          <w:color w:val="auto"/>
          <w:sz w:val="22"/>
          <w:szCs w:val="22"/>
        </w:rPr>
        <w:t>narodenia:  ..................................................................................................................................................</w:t>
      </w:r>
    </w:p>
    <w:p w:rsidRPr="009E7D58" w:rsidR="00EF2F82" w:rsidP="6865AB4E" w:rsidRDefault="0034167E" w14:paraId="54116E69" w14:textId="229F0A3F">
      <w:pPr>
        <w:spacing w:before="0" w:beforeAutospacing="off" w:after="200" w:afterAutospacing="off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6865AB4E" w:rsidR="0034167E">
        <w:rPr>
          <w:rFonts w:ascii="Times New Roman" w:hAnsi="Times New Roman" w:cs="Times New Roman"/>
          <w:color w:val="auto"/>
          <w:sz w:val="22"/>
          <w:szCs w:val="22"/>
        </w:rPr>
        <w:t>rodné číslo</w:t>
      </w:r>
      <w:r w:rsidRPr="6865AB4E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6865AB4E" w:rsidR="00EF2F8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6865AB4E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</w:t>
      </w:r>
      <w:r w:rsidRPr="6865AB4E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</w:t>
      </w:r>
      <w:r w:rsidRPr="6865AB4E" w:rsidR="00575967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6865AB4E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</w:t>
      </w:r>
      <w:r w:rsidRPr="6865AB4E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9E7D58" w:rsidR="0088750E" w:rsidP="6865AB4E" w:rsidRDefault="000750CD" w14:paraId="3BC595CD" w14:textId="5D9FF8BD">
      <w:pPr>
        <w:spacing w:before="0" w:beforeAutospacing="off" w:after="200" w:afterAutospacing="off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6865AB4E" w:rsidR="000750CD">
        <w:rPr>
          <w:rFonts w:ascii="Times New Roman" w:hAnsi="Times New Roman" w:cs="Times New Roman"/>
          <w:color w:val="auto"/>
          <w:sz w:val="22"/>
          <w:szCs w:val="22"/>
        </w:rPr>
        <w:t>trvalé</w:t>
      </w:r>
      <w:r w:rsidRPr="6865AB4E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6865AB4E" w:rsidR="009C4159">
        <w:rPr>
          <w:rFonts w:ascii="Times New Roman" w:hAnsi="Times New Roman" w:cs="Times New Roman"/>
          <w:color w:val="auto"/>
          <w:sz w:val="22"/>
          <w:szCs w:val="22"/>
        </w:rPr>
        <w:t>bydlisk</w:t>
      </w:r>
      <w:r w:rsidRPr="6865AB4E" w:rsidR="000750CD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6865AB4E" w:rsidR="00EE761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6865AB4E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..................</w:t>
      </w:r>
      <w:r w:rsidRPr="6865AB4E" w:rsidR="00575967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6865AB4E" w:rsidR="009C4159"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 w:rsidRPr="6865AB4E" w:rsidR="005D0DE4">
        <w:rPr>
          <w:rFonts w:ascii="Times New Roman" w:hAnsi="Times New Roman" w:cs="Times New Roman"/>
          <w:color w:val="auto"/>
          <w:sz w:val="22"/>
          <w:szCs w:val="22"/>
        </w:rPr>
        <w:t>..............</w:t>
      </w:r>
      <w:r w:rsidRPr="6865AB4E" w:rsidR="00E84818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6865AB4E" w:rsidR="009C4159">
        <w:rPr>
          <w:rFonts w:ascii="Times New Roman" w:hAnsi="Times New Roman" w:cs="Times New Roman"/>
          <w:color w:val="auto"/>
          <w:sz w:val="22"/>
          <w:szCs w:val="22"/>
        </w:rPr>
        <w:t>..........................</w:t>
      </w:r>
      <w:r w:rsidRPr="6865AB4E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</w:t>
      </w:r>
      <w:r w:rsidRPr="6865AB4E" w:rsidR="5586867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6865AB4E" w:rsidR="00EF2F82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6865AB4E" w:rsidR="000750CD">
        <w:rPr>
          <w:rFonts w:ascii="Times New Roman" w:hAnsi="Times New Roman" w:cs="Times New Roman"/>
          <w:color w:val="auto"/>
          <w:sz w:val="22"/>
          <w:szCs w:val="22"/>
        </w:rPr>
        <w:t>...................................</w:t>
      </w:r>
      <w:r w:rsidRPr="6865AB4E" w:rsidR="00EF2F82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6865AB4E" w:rsidR="00575967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:rsidR="001C4624" w:rsidP="6865AB4E" w:rsidRDefault="001C4624" w14:paraId="6754B168" w14:textId="60A15780">
      <w:pPr>
        <w:spacing w:before="0" w:beforeAutospacing="off" w:after="200" w:afterAutospacing="off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6865AB4E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</w:t>
      </w:r>
      <w:r w:rsidRPr="6865AB4E" w:rsidR="0088750E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6865AB4E" w:rsidR="00575967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6865AB4E" w:rsidR="0088750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</w:t>
      </w:r>
      <w:r w:rsidRPr="6865AB4E" w:rsidR="0088750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</w:t>
      </w:r>
      <w:r w:rsidRPr="6865AB4E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6865AB4E" w:rsidR="0088750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6865AB4E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9E7D58" w:rsidR="00384738" w:rsidP="6865AB4E" w:rsidRDefault="00384738" w14:paraId="69BC30C5" w14:textId="78705707">
      <w:pPr>
        <w:pStyle w:val="Normal"/>
        <w:spacing w:before="0" w:beforeAutospacing="off" w:after="20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35A024D8" w:rsidR="00384738">
        <w:rPr>
          <w:rFonts w:ascii="Times New Roman" w:hAnsi="Times New Roman" w:cs="Times New Roman"/>
          <w:color w:val="auto"/>
          <w:sz w:val="22"/>
          <w:szCs w:val="22"/>
        </w:rPr>
        <w:t>Navrhovaný dátum</w:t>
      </w:r>
      <w:r w:rsidRPr="35A024D8" w:rsidR="00265A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35A024D8" w:rsidR="00384738">
        <w:rPr>
          <w:rFonts w:ascii="Times New Roman" w:hAnsi="Times New Roman" w:cs="Times New Roman"/>
          <w:color w:val="auto"/>
          <w:sz w:val="22"/>
          <w:szCs w:val="22"/>
        </w:rPr>
        <w:t>ukončenia**: ......................................</w:t>
      </w:r>
      <w:r w:rsidRPr="35A024D8" w:rsidR="0B93B2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35A024D8" w:rsidR="0038473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</w:t>
      </w:r>
      <w:r w:rsidRPr="35A024D8" w:rsidR="00384738">
        <w:rPr>
          <w:rFonts w:ascii="Times New Roman" w:hAnsi="Times New Roman" w:cs="Times New Roman"/>
          <w:color w:val="auto"/>
          <w:sz w:val="22"/>
          <w:szCs w:val="22"/>
        </w:rPr>
        <w:t>..............................</w:t>
      </w:r>
      <w:r w:rsidRPr="35A024D8" w:rsidR="6E83799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9E7D58" w:rsidR="00E865B0" w:rsidP="35A024D8" w:rsidRDefault="00E865B0" w14:paraId="598A056C" w14:textId="71F2333B">
      <w:pPr>
        <w:spacing w:before="800" w:beforeAutospacing="off" w:after="4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35A024D8" w:rsidR="001C4624">
        <w:rPr>
          <w:rFonts w:ascii="Times New Roman" w:hAnsi="Times New Roman" w:cs="Times New Roman"/>
          <w:color w:val="auto"/>
          <w:sz w:val="22"/>
          <w:szCs w:val="22"/>
        </w:rPr>
        <w:t>S pozdravom</w:t>
      </w:r>
      <w:r w:rsidRPr="35A024D8" w:rsidR="13BAF08E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C845B8" w:rsidP="6865AB4E" w:rsidRDefault="005F6DE4" w14:paraId="1EFEF127" w14:textId="7B317D6C">
      <w:pPr>
        <w:spacing w:before="0" w:beforeAutospacing="off" w:after="200" w:afterAutospacing="off" w:line="240" w:lineRule="auto"/>
        <w:ind w:left="2340"/>
        <w:rPr>
          <w:rFonts w:ascii="Times New Roman" w:hAnsi="Times New Roman" w:cs="Times New Roman"/>
          <w:color w:val="auto"/>
          <w:sz w:val="22"/>
          <w:szCs w:val="22"/>
        </w:rPr>
      </w:pPr>
      <w:r w:rsidRPr="6865AB4E" w:rsidR="005F6DE4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6865AB4E" w:rsidR="00C845B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  <w:r w:rsidRPr="6865AB4E" w:rsidR="00C845B8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6865AB4E" w:rsidR="00C845B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</w:p>
    <w:p w:rsidRPr="009E7D58" w:rsidR="00732617" w:rsidP="6865AB4E" w:rsidRDefault="00732617" w14:paraId="4F541CFB" w14:textId="7BBC5D8A">
      <w:pPr>
        <w:spacing w:before="0" w:beforeAutospacing="off" w:after="200" w:afterAutospacing="off" w:line="240" w:lineRule="auto"/>
        <w:ind w:left="2340"/>
        <w:rPr>
          <w:rFonts w:ascii="Times New Roman" w:hAnsi="Times New Roman" w:cs="Times New Roman"/>
          <w:color w:val="0070C0"/>
          <w:sz w:val="22"/>
          <w:szCs w:val="22"/>
        </w:rPr>
      </w:pPr>
      <w:r w:rsidRPr="6865AB4E" w:rsidR="00AE53A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zákonný</w:t>
      </w:r>
      <w:r w:rsidRPr="6865AB4E" w:rsidR="00AE53A6">
        <w:rPr>
          <w:rFonts w:ascii="Times New Roman" w:hAnsi="Times New Roman" w:cs="Times New Roman"/>
          <w:color w:val="auto"/>
          <w:sz w:val="22"/>
          <w:szCs w:val="22"/>
        </w:rPr>
        <w:t xml:space="preserve"> zástupc</w:t>
      </w:r>
      <w:r w:rsidRPr="6865AB4E" w:rsidR="00AE53A6">
        <w:rPr>
          <w:rFonts w:ascii="Times New Roman" w:hAnsi="Times New Roman" w:cs="Times New Roman"/>
          <w:color w:val="auto"/>
          <w:sz w:val="22"/>
          <w:szCs w:val="22"/>
        </w:rPr>
        <w:t>a - otec                          zákonný zástupca – matka</w:t>
      </w:r>
    </w:p>
    <w:p w:rsidR="00384738" w:rsidP="258C24A6" w:rsidRDefault="00384738" w14:paraId="48BBF3AC" w14:textId="1822EE16" w14:noSpellErr="1">
      <w:pPr>
        <w:spacing w:before="80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58C24A6" w:rsidR="00575967">
        <w:rPr>
          <w:rFonts w:ascii="Times New Roman" w:hAnsi="Times New Roman" w:cs="Times New Roman"/>
          <w:color w:val="auto"/>
          <w:sz w:val="22"/>
          <w:szCs w:val="22"/>
        </w:rPr>
        <w:t>V ................................................................., dňa .................................</w:t>
      </w:r>
    </w:p>
    <w:sectPr w:rsidR="00384738" w:rsidSect="001A27DE">
      <w:footerReference w:type="even" r:id="rId11"/>
      <w:footerReference w:type="default" r:id="rId12"/>
      <w:footerReference w:type="first" r:id="rId14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  <w:headerReference w:type="default" r:id="R0a4c08c3f16446f1"/>
      <w:headerReference w:type="first" r:id="R753bc4f57b1e4b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810" w:rsidRDefault="00496810" w14:paraId="0BA87940" w14:textId="77777777">
      <w:pPr>
        <w:spacing w:before="0" w:after="0" w:line="240" w:lineRule="auto"/>
      </w:pPr>
      <w:r>
        <w:separator/>
      </w:r>
    </w:p>
  </w:endnote>
  <w:endnote w:type="continuationSeparator" w:id="0">
    <w:p w:rsidR="00496810" w:rsidRDefault="00496810" w14:paraId="102FFBE0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931" w:rsidRDefault="00B42931" w14:paraId="0CCBE73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A08" w:rsidRDefault="004248B9" w14:paraId="3D56FEF0" w14:textId="77777777">
    <w:pPr>
      <w:pStyle w:val="pta"/>
    </w:pPr>
    <w:r>
      <w:t xml:space="preserve">Strana </w:t>
    </w:r>
    <w:r w:rsidR="006A2E3B">
      <w:fldChar w:fldCharType="begin"/>
    </w:r>
    <w:r>
      <w:instrText xml:space="preserve"> PAGE </w:instrText>
    </w:r>
    <w:r w:rsidR="006A2E3B">
      <w:fldChar w:fldCharType="separate"/>
    </w:r>
    <w:r w:rsidR="00265A17">
      <w:rPr>
        <w:noProof/>
      </w:rPr>
      <w:t>2</w:t>
    </w:r>
    <w:r w:rsidR="006A2E3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F50D6" w:rsidR="001F50D6" w:rsidP="001F50D6" w:rsidRDefault="001F50D6" w14:paraId="5BFD8A5E" w14:textId="6348DD81">
    <w:pPr>
      <w:spacing w:after="0"/>
      <w:jc w:val="both"/>
      <w:rPr>
        <w:rFonts w:ascii="Times New Roman" w:hAnsi="Times New Roman" w:cs="Times New Roman"/>
        <w:color w:val="4D595B" w:themeColor="accent5" w:themeShade="BF"/>
      </w:rPr>
    </w:pPr>
    <w:r w:rsidRPr="35A024D8" w:rsidR="35A024D8">
      <w:rPr>
        <w:rFonts w:ascii="Times New Roman" w:hAnsi="Times New Roman" w:cs="Times New Roman"/>
        <w:color w:val="4D595B" w:themeColor="accent5" w:themeTint="FF" w:themeShade="BF"/>
      </w:rPr>
      <w:t xml:space="preserve">  </w:t>
    </w:r>
    <w:r w:rsidRPr="35A024D8" w:rsidR="35A024D8">
      <w:rPr>
        <w:rFonts w:ascii="Times New Roman" w:hAnsi="Times New Roman" w:cs="Times New Roman"/>
        <w:color w:val="4D595B" w:themeColor="accent5" w:themeTint="FF" w:themeShade="BF"/>
      </w:rPr>
      <w:t xml:space="preserve">* </w:t>
    </w:r>
    <w:r w:rsidRPr="35A024D8" w:rsidR="35A024D8">
      <w:rPr>
        <w:rFonts w:ascii="Times New Roman" w:hAnsi="Times New Roman" w:cs="Times New Roman"/>
        <w:color w:val="4D595B" w:themeColor="accent5" w:themeTint="FF" w:themeShade="BF"/>
      </w:rPr>
      <w:t>N</w:t>
    </w:r>
    <w:r w:rsidRPr="35A024D8" w:rsidR="35A024D8">
      <w:rPr>
        <w:rFonts w:ascii="Times New Roman" w:hAnsi="Times New Roman" w:cs="Times New Roman"/>
        <w:color w:val="4D595B" w:themeColor="accent5" w:themeTint="FF" w:themeShade="BF"/>
      </w:rPr>
      <w:t>ehodiace</w:t>
    </w:r>
    <w:r w:rsidRPr="35A024D8" w:rsidR="35A024D8">
      <w:rPr>
        <w:rFonts w:ascii="Times New Roman" w:hAnsi="Times New Roman" w:cs="Times New Roman"/>
        <w:color w:val="4D595B" w:themeColor="accent5" w:themeTint="FF" w:themeShade="BF"/>
      </w:rPr>
      <w:t xml:space="preserve"> sa prečiarknite alebo zmažte</w:t>
    </w:r>
  </w:p>
  <w:p w:rsidR="001F50D6" w:rsidP="35A024D8" w:rsidRDefault="001F50D6" w14:paraId="60FCC424" w14:textId="7F674AE3">
    <w:pPr>
      <w:spacing w:before="0" w:after="0" w:line="240" w:lineRule="auto"/>
      <w:rPr>
        <w:rFonts w:ascii="Times New Roman" w:hAnsi="Times New Roman" w:cs="Times New Roman"/>
        <w:color w:val="4D595B" w:themeColor="accent5" w:themeTint="FF" w:themeShade="BF"/>
      </w:rPr>
    </w:pPr>
    <w:r w:rsidRPr="35A024D8" w:rsidR="35A024D8">
      <w:rPr>
        <w:rFonts w:ascii="Times New Roman" w:hAnsi="Times New Roman" w:cs="Times New Roman"/>
        <w:color w:val="4D595B" w:themeColor="accent5" w:themeTint="FF" w:themeShade="BF"/>
      </w:rPr>
      <w:t xml:space="preserve">** </w:t>
    </w:r>
    <w:r w:rsidRPr="35A024D8" w:rsidR="35A024D8">
      <w:rPr>
        <w:rFonts w:ascii="Times New Roman" w:hAnsi="Times New Roman" w:cs="Times New Roman"/>
        <w:color w:val="4D595B" w:themeColor="accent5" w:themeTint="FF" w:themeShade="BF"/>
      </w:rPr>
      <w:t>D</w:t>
    </w:r>
    <w:r w:rsidRPr="35A024D8" w:rsidR="35A024D8">
      <w:rPr>
        <w:rFonts w:ascii="Times New Roman" w:hAnsi="Times New Roman" w:cs="Times New Roman"/>
        <w:color w:val="4D595B" w:themeColor="accent5" w:themeTint="FF" w:themeShade="BF"/>
      </w:rPr>
      <w:t xml:space="preserve">átum, po ktorom žiak nastúpi do dennej formy vzdelávania </w:t>
    </w:r>
    <w:r w:rsidRPr="35A024D8" w:rsidR="35A024D8">
      <w:rPr>
        <w:rFonts w:ascii="Times New Roman" w:hAnsi="Times New Roman" w:cs="Times New Roman"/>
        <w:color w:val="4D595B" w:themeColor="accent5" w:themeTint="FF" w:themeShade="BF"/>
      </w:rPr>
      <w:t>v škole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810" w:rsidRDefault="00496810" w14:paraId="7C4C50D7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496810" w:rsidRDefault="00496810" w14:paraId="4F0D593D" w14:textId="77777777">
      <w:pPr>
        <w:spacing w:before="0"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35A024D8" w:rsidTr="35A024D8" w14:paraId="0E863C56">
      <w:trPr>
        <w:trHeight w:val="300"/>
      </w:trPr>
      <w:tc>
        <w:tcPr>
          <w:tcW w:w="3265" w:type="dxa"/>
          <w:tcMar/>
        </w:tcPr>
        <w:p w:rsidR="35A024D8" w:rsidP="35A024D8" w:rsidRDefault="35A024D8" w14:paraId="4B4F7037" w14:textId="4086160B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35A024D8" w:rsidP="35A024D8" w:rsidRDefault="35A024D8" w14:paraId="6BE4AC4E" w14:textId="36AA07A3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35A024D8" w:rsidP="35A024D8" w:rsidRDefault="35A024D8" w14:paraId="105B13A2" w14:textId="13943E7F">
          <w:pPr>
            <w:pStyle w:val="Header"/>
            <w:bidi w:val="0"/>
            <w:ind w:right="-115"/>
            <w:jc w:val="right"/>
          </w:pPr>
        </w:p>
      </w:tc>
    </w:tr>
  </w:tbl>
  <w:p w:rsidR="35A024D8" w:rsidP="35A024D8" w:rsidRDefault="35A024D8" w14:paraId="6A967EE6" w14:textId="5D00A27B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35A024D8" w:rsidTr="35A024D8" w14:paraId="6803A9D5">
      <w:trPr>
        <w:trHeight w:val="300"/>
      </w:trPr>
      <w:tc>
        <w:tcPr>
          <w:tcW w:w="3265" w:type="dxa"/>
          <w:tcMar/>
        </w:tcPr>
        <w:p w:rsidR="35A024D8" w:rsidP="35A024D8" w:rsidRDefault="35A024D8" w14:paraId="5FAAFDD0" w14:textId="593304DD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35A024D8" w:rsidP="35A024D8" w:rsidRDefault="35A024D8" w14:paraId="45FC6419" w14:textId="3ED591D7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35A024D8" w:rsidP="35A024D8" w:rsidRDefault="35A024D8" w14:paraId="3C144FC2" w14:textId="0481E0B7">
          <w:pPr>
            <w:pStyle w:val="Header"/>
            <w:bidi w:val="0"/>
            <w:ind w:right="-115"/>
            <w:jc w:val="right"/>
          </w:pPr>
        </w:p>
      </w:tc>
    </w:tr>
  </w:tbl>
  <w:p w:rsidR="35A024D8" w:rsidP="35A024D8" w:rsidRDefault="35A024D8" w14:paraId="3F8021EC" w14:textId="4A9EEB7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0705471">
    <w:abstractNumId w:val="4"/>
  </w:num>
  <w:num w:numId="2" w16cid:durableId="274867167">
    <w:abstractNumId w:val="9"/>
  </w:num>
  <w:num w:numId="3" w16cid:durableId="1771117624">
    <w:abstractNumId w:val="15"/>
  </w:num>
  <w:num w:numId="4" w16cid:durableId="2110150538">
    <w:abstractNumId w:val="5"/>
  </w:num>
  <w:num w:numId="5" w16cid:durableId="768936727">
    <w:abstractNumId w:val="6"/>
  </w:num>
  <w:num w:numId="6" w16cid:durableId="1598562749">
    <w:abstractNumId w:val="3"/>
  </w:num>
  <w:num w:numId="7" w16cid:durableId="943266845">
    <w:abstractNumId w:val="17"/>
  </w:num>
  <w:num w:numId="8" w16cid:durableId="2069105637">
    <w:abstractNumId w:val="14"/>
  </w:num>
  <w:num w:numId="9" w16cid:durableId="1917665059">
    <w:abstractNumId w:val="7"/>
  </w:num>
  <w:num w:numId="10" w16cid:durableId="1497527782">
    <w:abstractNumId w:val="0"/>
  </w:num>
  <w:num w:numId="11" w16cid:durableId="1367024026">
    <w:abstractNumId w:val="12"/>
  </w:num>
  <w:num w:numId="12" w16cid:durableId="1300037902">
    <w:abstractNumId w:val="10"/>
  </w:num>
  <w:num w:numId="13" w16cid:durableId="1692030323">
    <w:abstractNumId w:val="13"/>
  </w:num>
  <w:num w:numId="14" w16cid:durableId="1432555758">
    <w:abstractNumId w:val="2"/>
  </w:num>
  <w:num w:numId="15" w16cid:durableId="1584414394">
    <w:abstractNumId w:val="8"/>
  </w:num>
  <w:num w:numId="16" w16cid:durableId="1464151611">
    <w:abstractNumId w:val="11"/>
  </w:num>
  <w:num w:numId="17" w16cid:durableId="864638423">
    <w:abstractNumId w:val="16"/>
  </w:num>
  <w:num w:numId="18" w16cid:durableId="1140734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10B4C"/>
    <w:rsid w:val="0001372F"/>
    <w:rsid w:val="00034266"/>
    <w:rsid w:val="0004110F"/>
    <w:rsid w:val="00052317"/>
    <w:rsid w:val="00052A76"/>
    <w:rsid w:val="000643B2"/>
    <w:rsid w:val="00073D76"/>
    <w:rsid w:val="000750CD"/>
    <w:rsid w:val="000A6300"/>
    <w:rsid w:val="000D5FCA"/>
    <w:rsid w:val="000E090A"/>
    <w:rsid w:val="00117411"/>
    <w:rsid w:val="001245A4"/>
    <w:rsid w:val="001553AA"/>
    <w:rsid w:val="00162B3F"/>
    <w:rsid w:val="001730AE"/>
    <w:rsid w:val="00174A08"/>
    <w:rsid w:val="00185BC2"/>
    <w:rsid w:val="001A27DE"/>
    <w:rsid w:val="001C4624"/>
    <w:rsid w:val="001F50D6"/>
    <w:rsid w:val="001F6846"/>
    <w:rsid w:val="0020407D"/>
    <w:rsid w:val="00204CB2"/>
    <w:rsid w:val="00221CBD"/>
    <w:rsid w:val="00224B33"/>
    <w:rsid w:val="00244899"/>
    <w:rsid w:val="00256326"/>
    <w:rsid w:val="00265A17"/>
    <w:rsid w:val="00291158"/>
    <w:rsid w:val="002946D2"/>
    <w:rsid w:val="002A79B1"/>
    <w:rsid w:val="002B4ED6"/>
    <w:rsid w:val="002C248E"/>
    <w:rsid w:val="002C5249"/>
    <w:rsid w:val="002D459E"/>
    <w:rsid w:val="00310061"/>
    <w:rsid w:val="00311C52"/>
    <w:rsid w:val="00321A92"/>
    <w:rsid w:val="0034167E"/>
    <w:rsid w:val="003549BA"/>
    <w:rsid w:val="00360B5A"/>
    <w:rsid w:val="00364F1C"/>
    <w:rsid w:val="00375405"/>
    <w:rsid w:val="00384738"/>
    <w:rsid w:val="00386F11"/>
    <w:rsid w:val="0038721D"/>
    <w:rsid w:val="003C6FB5"/>
    <w:rsid w:val="003F0EA9"/>
    <w:rsid w:val="0040609B"/>
    <w:rsid w:val="004074A5"/>
    <w:rsid w:val="00416251"/>
    <w:rsid w:val="004248B9"/>
    <w:rsid w:val="00425353"/>
    <w:rsid w:val="00431251"/>
    <w:rsid w:val="0046562E"/>
    <w:rsid w:val="00484E3C"/>
    <w:rsid w:val="00495593"/>
    <w:rsid w:val="00496810"/>
    <w:rsid w:val="0050116E"/>
    <w:rsid w:val="00521EC3"/>
    <w:rsid w:val="00536F83"/>
    <w:rsid w:val="00536FE1"/>
    <w:rsid w:val="00551283"/>
    <w:rsid w:val="00561D13"/>
    <w:rsid w:val="00575967"/>
    <w:rsid w:val="005770B2"/>
    <w:rsid w:val="005A2E17"/>
    <w:rsid w:val="005B2665"/>
    <w:rsid w:val="005B3199"/>
    <w:rsid w:val="005C15B4"/>
    <w:rsid w:val="005C6893"/>
    <w:rsid w:val="005D0DE4"/>
    <w:rsid w:val="005E4A35"/>
    <w:rsid w:val="005E6880"/>
    <w:rsid w:val="005F6AEB"/>
    <w:rsid w:val="005F6DE4"/>
    <w:rsid w:val="006126AE"/>
    <w:rsid w:val="00623ACB"/>
    <w:rsid w:val="006324B4"/>
    <w:rsid w:val="00634D38"/>
    <w:rsid w:val="006714AF"/>
    <w:rsid w:val="006960F1"/>
    <w:rsid w:val="006A2E3B"/>
    <w:rsid w:val="006D439A"/>
    <w:rsid w:val="006F551B"/>
    <w:rsid w:val="007240A9"/>
    <w:rsid w:val="00732617"/>
    <w:rsid w:val="0073347D"/>
    <w:rsid w:val="00773013"/>
    <w:rsid w:val="007921F9"/>
    <w:rsid w:val="007A08EF"/>
    <w:rsid w:val="007B192B"/>
    <w:rsid w:val="007C1E9B"/>
    <w:rsid w:val="007D301F"/>
    <w:rsid w:val="00800D51"/>
    <w:rsid w:val="0081218D"/>
    <w:rsid w:val="00816BF1"/>
    <w:rsid w:val="00817985"/>
    <w:rsid w:val="00820B8E"/>
    <w:rsid w:val="00825F84"/>
    <w:rsid w:val="00866FBA"/>
    <w:rsid w:val="0088750E"/>
    <w:rsid w:val="00892BBB"/>
    <w:rsid w:val="008A58CB"/>
    <w:rsid w:val="008B36E5"/>
    <w:rsid w:val="0092715B"/>
    <w:rsid w:val="00941FC3"/>
    <w:rsid w:val="0095214B"/>
    <w:rsid w:val="0095250D"/>
    <w:rsid w:val="009527FE"/>
    <w:rsid w:val="00967AF3"/>
    <w:rsid w:val="00972F81"/>
    <w:rsid w:val="00982EDC"/>
    <w:rsid w:val="00986247"/>
    <w:rsid w:val="00990F3E"/>
    <w:rsid w:val="009A24BC"/>
    <w:rsid w:val="009A5384"/>
    <w:rsid w:val="009B0440"/>
    <w:rsid w:val="009B6F4C"/>
    <w:rsid w:val="009C10D7"/>
    <w:rsid w:val="009C4159"/>
    <w:rsid w:val="009C5DB2"/>
    <w:rsid w:val="009D6C17"/>
    <w:rsid w:val="009E784F"/>
    <w:rsid w:val="009E7D58"/>
    <w:rsid w:val="00A02E6A"/>
    <w:rsid w:val="00A1118E"/>
    <w:rsid w:val="00A12AD6"/>
    <w:rsid w:val="00A169E7"/>
    <w:rsid w:val="00A3490C"/>
    <w:rsid w:val="00A372E4"/>
    <w:rsid w:val="00A43D33"/>
    <w:rsid w:val="00A506EA"/>
    <w:rsid w:val="00A66EC2"/>
    <w:rsid w:val="00A7649B"/>
    <w:rsid w:val="00A77165"/>
    <w:rsid w:val="00A94722"/>
    <w:rsid w:val="00AD4CAF"/>
    <w:rsid w:val="00AD7D51"/>
    <w:rsid w:val="00AE395F"/>
    <w:rsid w:val="00AE53A6"/>
    <w:rsid w:val="00B42931"/>
    <w:rsid w:val="00B45E41"/>
    <w:rsid w:val="00BE22E2"/>
    <w:rsid w:val="00BE3F20"/>
    <w:rsid w:val="00BF69C0"/>
    <w:rsid w:val="00C56D6F"/>
    <w:rsid w:val="00C634C7"/>
    <w:rsid w:val="00C845B8"/>
    <w:rsid w:val="00CD744D"/>
    <w:rsid w:val="00D116B1"/>
    <w:rsid w:val="00D262AA"/>
    <w:rsid w:val="00D30F44"/>
    <w:rsid w:val="00D32032"/>
    <w:rsid w:val="00D72B38"/>
    <w:rsid w:val="00DD3DAC"/>
    <w:rsid w:val="00DE782B"/>
    <w:rsid w:val="00E1234B"/>
    <w:rsid w:val="00E24F94"/>
    <w:rsid w:val="00E373C7"/>
    <w:rsid w:val="00E41E9C"/>
    <w:rsid w:val="00E44764"/>
    <w:rsid w:val="00E77966"/>
    <w:rsid w:val="00E84818"/>
    <w:rsid w:val="00E865B0"/>
    <w:rsid w:val="00E93D02"/>
    <w:rsid w:val="00E96016"/>
    <w:rsid w:val="00EA5F96"/>
    <w:rsid w:val="00EB2550"/>
    <w:rsid w:val="00ED6647"/>
    <w:rsid w:val="00EE761C"/>
    <w:rsid w:val="00EF2F82"/>
    <w:rsid w:val="00F54C7A"/>
    <w:rsid w:val="00F70B8A"/>
    <w:rsid w:val="00FB1083"/>
    <w:rsid w:val="00FD047B"/>
    <w:rsid w:val="00FD6A84"/>
    <w:rsid w:val="0AFF2EE9"/>
    <w:rsid w:val="0B93B200"/>
    <w:rsid w:val="13BAF08E"/>
    <w:rsid w:val="258C24A6"/>
    <w:rsid w:val="2FE4447A"/>
    <w:rsid w:val="35A024D8"/>
    <w:rsid w:val="3B167811"/>
    <w:rsid w:val="3DB0F733"/>
    <w:rsid w:val="511DA857"/>
    <w:rsid w:val="5586867C"/>
    <w:rsid w:val="6147082F"/>
    <w:rsid w:val="6538A163"/>
    <w:rsid w:val="6865AB4E"/>
    <w:rsid w:val="6D5685C6"/>
    <w:rsid w:val="6E83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126110"/>
  <w15:docId w15:val="{700C5023-28DE-40EA-A1D0-082314DF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6F551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4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3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styles" Target="styles.xml" Id="rId4" /><Relationship Type="http://schemas.openxmlformats.org/officeDocument/2006/relationships/footer" Target="footer3.xml" Id="rId14" /><Relationship Type="http://schemas.openxmlformats.org/officeDocument/2006/relationships/header" Target="header.xml" Id="R0a4c08c3f16446f1" /><Relationship Type="http://schemas.openxmlformats.org/officeDocument/2006/relationships/header" Target="header2.xml" Id="R753bc4f57b1e4b3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35C74FF9-D2B7-4B89-95AF-8E0DC672D21E}"/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012C973A-E01D-48E9-AD13-9E91F654A8EB}"/>
</file>

<file path=customXml/itemProps4.xml><?xml version="1.0" encoding="utf-8"?>
<ds:datastoreItem xmlns:ds="http://schemas.openxmlformats.org/officeDocument/2006/customXml" ds:itemID="{A202FFDC-9D9D-44B0-B2DB-2D2E1EC82D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Nikola Nižník</dc:creator>
  <lastModifiedBy>Diana Šimová</lastModifiedBy>
  <revision>19</revision>
  <lastPrinted>2019-06-11T12:13:00.0000000Z</lastPrinted>
  <dcterms:created xsi:type="dcterms:W3CDTF">2021-07-13T14:35:00.0000000Z</dcterms:created>
  <dcterms:modified xsi:type="dcterms:W3CDTF">2026-02-01T14:18:13.7063976Z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