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67" w:rsidR="00256326" w:rsidP="002946D2" w:rsidRDefault="00256326" w14:paraId="5F95612A" w14:textId="77777777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729A4" w:rsidR="00256326" w:rsidP="002946D2" w:rsidRDefault="00256326" w14:paraId="00BD767B" w14:textId="4C6FA972">
      <w:pPr>
        <w:spacing w:before="0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2387C58" w:rsidR="002563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</w:t>
      </w:r>
      <w:r w:rsidRPr="22387C58" w:rsidR="00A169E7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Pr="22387C58" w:rsidR="002563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</w:t>
      </w:r>
    </w:p>
    <w:p w:rsidRPr="00BA5652" w:rsidR="00AB6B26" w:rsidP="18D192D9" w:rsidRDefault="00AB6B26" w14:paraId="563A1573" w14:textId="22F1F811">
      <w:pPr>
        <w:spacing w:before="0" w:after="240" w:afterAutospacing="off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Jméno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příjmení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a adresa zákonného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zástupce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 telefonický a e-mailový kontakt</w:t>
      </w:r>
    </w:p>
    <w:p w:rsidRPr="002729A4" w:rsidR="00EE761C" w:rsidP="22387C58" w:rsidRDefault="00BF69C0" w14:paraId="21ABD46E" w14:textId="053681F3">
      <w:pPr>
        <w:tabs>
          <w:tab w:val="left" w:pos="6390"/>
        </w:tabs>
        <w:spacing w:before="0" w:after="0" w:line="240" w:lineRule="auto"/>
        <w:ind w:left="6381"/>
        <w:rPr>
          <w:rFonts w:ascii="Times New Roman" w:hAnsi="Times New Roman" w:cs="Times New Roman"/>
          <w:color w:val="0070C0"/>
          <w:sz w:val="22"/>
          <w:szCs w:val="22"/>
        </w:rPr>
      </w:pPr>
      <w:r w:rsidRPr="168CC11D" w:rsidR="00BF69C0">
        <w:rPr>
          <w:rFonts w:ascii="Times New Roman" w:hAnsi="Times New Roman" w:cs="Times New Roman"/>
          <w:color w:val="0070C0"/>
          <w:sz w:val="22"/>
          <w:szCs w:val="22"/>
        </w:rPr>
        <w:t>Doplňte</w:t>
      </w:r>
      <w:r w:rsidRPr="168CC11D" w:rsidR="001E6C1F">
        <w:rPr>
          <w:rFonts w:ascii="Times New Roman" w:hAnsi="Times New Roman" w:cs="Times New Roman"/>
          <w:color w:val="0070C0"/>
          <w:sz w:val="22"/>
          <w:szCs w:val="22"/>
        </w:rPr>
        <w:t xml:space="preserve"> adresu</w:t>
      </w:r>
      <w:r w:rsidRPr="168CC11D" w:rsidR="69794CDD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168CC11D" w:rsidR="001E6C1F">
        <w:rPr>
          <w:rFonts w:ascii="Times New Roman" w:hAnsi="Times New Roman" w:cs="Times New Roman"/>
          <w:color w:val="0070C0"/>
          <w:sz w:val="22"/>
          <w:szCs w:val="22"/>
        </w:rPr>
        <w:t>školy</w:t>
      </w:r>
      <w:r w:rsidRPr="168CC11D" w:rsidR="15B3545E">
        <w:rPr>
          <w:rFonts w:ascii="Times New Roman" w:hAnsi="Times New Roman" w:cs="Times New Roman"/>
          <w:color w:val="0070C0"/>
          <w:sz w:val="22"/>
          <w:szCs w:val="22"/>
        </w:rPr>
        <w:t xml:space="preserve"> v ČR</w:t>
      </w:r>
    </w:p>
    <w:p w:rsidR="213A6202" w:rsidP="168CC11D" w:rsidRDefault="213A6202" w14:paraId="30E4E422" w14:textId="20FE3A39">
      <w:pPr>
        <w:tabs>
          <w:tab w:val="left" w:leader="none" w:pos="6390"/>
        </w:tabs>
        <w:spacing w:before="0" w:after="0" w:line="240" w:lineRule="auto"/>
        <w:ind w:left="6381"/>
        <w:rPr>
          <w:rFonts w:ascii="Times New Roman" w:hAnsi="Times New Roman" w:cs="Times New Roman"/>
          <w:color w:val="0070C0"/>
          <w:sz w:val="22"/>
          <w:szCs w:val="22"/>
        </w:rPr>
      </w:pPr>
    </w:p>
    <w:p w:rsidR="213A6202" w:rsidP="18D192D9" w:rsidRDefault="213A6202" w14:paraId="49F8C1E8" w14:textId="70309733">
      <w:pPr>
        <w:pStyle w:val="Normal"/>
        <w:tabs>
          <w:tab w:val="left" w:leader="none" w:pos="6390"/>
        </w:tabs>
        <w:spacing w:before="0" w:after="240" w:afterAutospacing="off" w:line="240" w:lineRule="auto"/>
        <w:ind w:left="6381"/>
        <w:rPr>
          <w:rFonts w:ascii="Times New Roman" w:hAnsi="Times New Roman" w:cs="Times New Roman"/>
          <w:color w:val="0070C0"/>
          <w:sz w:val="22"/>
          <w:szCs w:val="22"/>
        </w:rPr>
      </w:pPr>
    </w:p>
    <w:p w:rsidRPr="00B959AC" w:rsidR="00AB6B26" w:rsidP="5359037F" w:rsidRDefault="00AB6B26" w14:paraId="2B8545FF" w14:textId="41D2A514">
      <w:pPr>
        <w:spacing w:before="200" w:beforeAutospacing="off" w:after="400" w:afterAutospacing="off" w:line="240" w:lineRule="auto"/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</w:pPr>
      <w:r w:rsidRPr="5359037F" w:rsidR="00F56F1E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Žádost</w:t>
      </w:r>
      <w:r w:rsidRPr="5359037F" w:rsidR="00F56F1E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o povolení </w:t>
      </w:r>
      <w:r w:rsidRPr="5359037F" w:rsidR="00F56F1E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individuálního</w:t>
      </w:r>
      <w:r w:rsidRPr="5359037F" w:rsidR="00F56F1E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5359037F" w:rsidR="00F56F1E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vzdělávání</w:t>
      </w:r>
    </w:p>
    <w:p w:rsidR="003D6BB0" w:rsidP="18D192D9" w:rsidRDefault="00A74B73" w14:paraId="2C4911BD" w14:textId="633993B1">
      <w:pPr>
        <w:spacing w:before="0" w:beforeAutospacing="off" w:after="14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Dle</w:t>
      </w:r>
      <w:r w:rsidRPr="18D192D9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§ 41</w:t>
      </w:r>
      <w:r w:rsidRPr="18D192D9" w:rsidR="004A0E3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005FEA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18D192D9" w:rsidR="00BF69C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18D192D9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561</w:t>
      </w:r>
      <w:r w:rsidRPr="18D192D9" w:rsidR="009C4159">
        <w:rPr>
          <w:rFonts w:ascii="Times New Roman" w:hAnsi="Times New Roman" w:cs="Times New Roman"/>
          <w:color w:val="auto"/>
          <w:sz w:val="22"/>
          <w:szCs w:val="22"/>
        </w:rPr>
        <w:t>/200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18D192D9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Sb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. o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předškolním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základním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středním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, vyšším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odborném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jiném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vzdělávání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(školský zákon)</w:t>
      </w:r>
      <w:r w:rsidRPr="18D192D9" w:rsidR="003D6BB0">
        <w:rPr>
          <w:color w:val="auto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ve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znění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pozdějších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předpisů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Vás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žádám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o povolení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individuálního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vzdělávaní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pro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mého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syna /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mou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dceru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Pr="003D6BB0" w:rsidR="002729A4" w:rsidP="18D192D9" w:rsidRDefault="00D34D00" w14:paraId="0A3A39A9" w14:textId="352F6B0B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Jméno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příjmení</w:t>
      </w:r>
      <w:r w:rsidRPr="18D192D9" w:rsidR="00EE761C">
        <w:rPr>
          <w:rFonts w:ascii="Times New Roman" w:hAnsi="Times New Roman" w:cs="Times New Roman"/>
          <w:color w:val="auto"/>
          <w:sz w:val="22"/>
          <w:szCs w:val="22"/>
        </w:rPr>
        <w:t>: ....................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18D192D9" w:rsidR="00EE761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8D192D9" w:rsidR="0046562E">
        <w:rPr>
          <w:rFonts w:ascii="Times New Roman" w:hAnsi="Times New Roman" w:cs="Times New Roman"/>
          <w:color w:val="auto"/>
          <w:sz w:val="22"/>
          <w:szCs w:val="22"/>
        </w:rPr>
        <w:t>.................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18D192D9" w:rsidR="0046562E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18D192D9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18D192D9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18D192D9" w:rsidR="0046562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3D6BB0" w:rsidR="00D34D00" w:rsidP="18D192D9" w:rsidRDefault="00D34D00" w14:paraId="76C2AC22" w14:textId="4EC161C6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Datum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narození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D34D00">
        <w:rPr/>
        <w:t xml:space="preserve"> 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</w:t>
      </w:r>
    </w:p>
    <w:p w:rsidRPr="003D6BB0" w:rsidR="00EF2F82" w:rsidP="18D192D9" w:rsidRDefault="00D34D00" w14:paraId="255286D8" w14:textId="71B7B9C4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D34D00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18D192D9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8D192D9" w:rsidR="00EE761C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18D192D9" w:rsidR="00EF2F82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18D192D9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18D192D9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18D192D9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18D192D9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3D6BB0" w:rsidR="0088750E" w:rsidP="18D192D9" w:rsidRDefault="00F56F1E" w14:paraId="6A0BD4EC" w14:textId="21B6D091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Místo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trvalého pobytu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žáka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nebo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bydliště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pokud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 xml:space="preserve"> nemá na území ČR 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místo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 xml:space="preserve"> trvalého pobytu)</w:t>
      </w:r>
      <w:r w:rsidRPr="18D192D9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18D192D9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.................</w:t>
      </w:r>
      <w:r w:rsidRPr="18D192D9" w:rsidR="0050659A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18D192D9" w:rsidR="00EF2F82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18D192D9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Pr="003D6BB0" w:rsidR="0082307E" w:rsidP="18D192D9" w:rsidRDefault="0082307E" w14:paraId="62F4545F" w14:textId="069C681D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</w:t>
      </w:r>
      <w:r w:rsidRPr="18D192D9" w:rsidR="59C7BA8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</w:t>
      </w:r>
    </w:p>
    <w:p w:rsidRPr="003D6BB0" w:rsidR="003D6BB0" w:rsidP="18D192D9" w:rsidRDefault="003D6BB0" w14:paraId="5255BD44" w14:textId="106FA122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Uvedení období, ročníku,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pololetí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kdy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má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být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žák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individuálně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vzděláván</w:t>
      </w: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: ......................................................</w:t>
      </w:r>
    </w:p>
    <w:p w:rsidRPr="003D6BB0" w:rsidR="003D6BB0" w:rsidP="18D192D9" w:rsidRDefault="003D6BB0" w14:paraId="3E4AC41A" w14:textId="13D9A111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3D6BB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3D6BB0" w:rsidR="00D377A8" w:rsidP="18D192D9" w:rsidRDefault="00F56F1E" w14:paraId="5551F096" w14:textId="58A2FAE9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Důvody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pro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individuální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vzdělávání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žáka</w:t>
      </w:r>
      <w:r w:rsidRPr="18D192D9" w:rsidR="00D377A8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18D192D9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</w:t>
      </w:r>
    </w:p>
    <w:p w:rsidRPr="003D6BB0" w:rsidR="00D377A8" w:rsidP="18D192D9" w:rsidRDefault="00D377A8" w14:paraId="43878DD9" w14:textId="77D1F673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18D192D9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</w:t>
      </w:r>
    </w:p>
    <w:p w:rsidRPr="003D6BB0" w:rsidR="00D377A8" w:rsidP="18D192D9" w:rsidRDefault="00F56F1E" w14:paraId="0147BCBB" w14:textId="6C358D12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Popis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prostorového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materiálně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technického zabezpečení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vzdělávání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podmínek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ochrany zdraví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individuálně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vzdělávaného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359037F" w:rsidR="00F56F1E">
        <w:rPr>
          <w:rFonts w:ascii="Times New Roman" w:hAnsi="Times New Roman" w:cs="Times New Roman"/>
          <w:color w:val="auto"/>
          <w:sz w:val="22"/>
          <w:szCs w:val="22"/>
        </w:rPr>
        <w:t>žáka</w:t>
      </w:r>
      <w:r w:rsidRPr="5359037F" w:rsidR="00D377A8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359037F" w:rsidR="0082307E">
        <w:rPr>
          <w:rFonts w:ascii="Times New Roman" w:hAnsi="Times New Roman" w:cs="Times New Roman"/>
          <w:color w:val="auto"/>
          <w:sz w:val="22"/>
          <w:szCs w:val="22"/>
        </w:rPr>
        <w:t xml:space="preserve"> ..</w:t>
      </w:r>
      <w:r w:rsidRPr="5359037F" w:rsidR="00D377A8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359037F" w:rsidR="2C21411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359037F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</w:t>
      </w:r>
      <w:r w:rsidRPr="5359037F" w:rsidR="0D93AFA8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5359037F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</w:t>
      </w:r>
    </w:p>
    <w:p w:rsidRPr="003D6BB0" w:rsidR="0082307E" w:rsidP="18D192D9" w:rsidRDefault="0082307E" w14:paraId="38200303" w14:textId="137F6F3E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359037F" w:rsidR="0082307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3D6BB0" w:rsidR="00AB6B26" w:rsidP="18D192D9" w:rsidRDefault="00AB6B26" w14:paraId="30EBFDBE" w14:textId="0156A624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3D6BB0" w:rsidR="00AB6B26" w:rsidP="18D192D9" w:rsidRDefault="00AB6B26" w14:paraId="68723305" w14:textId="669D3025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</w:t>
      </w:r>
      <w:r w:rsidRPr="18D192D9" w:rsidR="69494A9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</w:t>
      </w:r>
    </w:p>
    <w:p w:rsidRPr="003D6BB0" w:rsidR="00AB6B26" w:rsidP="18D192D9" w:rsidRDefault="00AB6B26" w14:paraId="39107305" w14:textId="4224F69C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1E6C1F" w:rsidP="18D192D9" w:rsidRDefault="001E6C1F" w14:paraId="6CC02460" w14:textId="593D0ADE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Seznam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učebnic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učebních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textů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které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budou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ve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výuce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užívány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pokud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 xml:space="preserve"> nejde o učebnice uvedené v § 27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odst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18D192D9" w:rsidR="5F80B3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1 školského zákona</w:t>
      </w: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: ..............................................................................................................................................</w:t>
      </w:r>
    </w:p>
    <w:p w:rsidR="001E6C1F" w:rsidP="18D192D9" w:rsidRDefault="001E6C1F" w14:paraId="224055E3" w14:textId="1F6F1CF1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1E6C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AB6B26" w:rsidP="18D192D9" w:rsidRDefault="00AB6B26" w14:paraId="4D2716FE" w14:textId="52221F09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3D6BB0" w:rsidR="0082307E" w:rsidP="18D192D9" w:rsidRDefault="00F56F1E" w14:paraId="192BA53B" w14:textId="2428B100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Další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skutečnosti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které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mají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vliv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na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průběh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vzdělávání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F56F1E">
        <w:rPr>
          <w:rFonts w:ascii="Times New Roman" w:hAnsi="Times New Roman" w:cs="Times New Roman"/>
          <w:color w:val="auto"/>
          <w:sz w:val="22"/>
          <w:szCs w:val="22"/>
        </w:rPr>
        <w:t>žáka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</w:t>
      </w:r>
    </w:p>
    <w:p w:rsidR="00AB6B26" w:rsidP="18D192D9" w:rsidRDefault="0082307E" w14:paraId="71B8D381" w14:textId="4F88B236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82307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Pr="003D6BB0" w:rsidR="00AB6B26" w:rsidP="18D192D9" w:rsidRDefault="00AB6B26" w14:paraId="7411B585" w14:textId="451AD879">
      <w:pPr>
        <w:spacing w:before="0" w:beforeAutospacing="off" w:after="14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B6B2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3D6BB0" w:rsidR="00A74B73" w:rsidP="18D192D9" w:rsidRDefault="00A74B73" w14:paraId="3EE4652A" w14:textId="77777777">
      <w:pPr>
        <w:spacing w:before="0" w:beforeAutospacing="off" w:after="0" w:afterAutospacing="off" w:line="240" w:lineRule="auto"/>
        <w:ind w:left="180" w:hanging="180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Přílohy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Pr="003D6BB0" w:rsidR="00A74B73" w:rsidP="18D192D9" w:rsidRDefault="00A74B73" w14:paraId="5B09E18F" w14:textId="33EA776E">
      <w:pPr>
        <w:spacing w:before="0" w:beforeAutospacing="off" w:after="0" w:afterAutospacing="off" w:line="240" w:lineRule="auto"/>
        <w:ind w:left="180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Pr="18D192D9" w:rsidR="641C38C7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oklad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osvědčující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splnění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podmínky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o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vzdělání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osoby,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která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bude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žáka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individuálně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>vzdělávat</w:t>
      </w:r>
      <w:r w:rsidRPr="18D192D9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Pr="00A74B73" w:rsidR="00AB6B26" w:rsidP="5359037F" w:rsidRDefault="00AB6B26" w14:paraId="71C30EB7" w14:textId="2A40217F">
      <w:pPr>
        <w:spacing w:before="0" w:beforeAutospacing="off" w:after="200" w:afterAutospacing="off" w:line="240" w:lineRule="auto"/>
        <w:ind w:left="180"/>
        <w:rPr>
          <w:rFonts w:ascii="Times New Roman" w:hAnsi="Times New Roman" w:cs="Times New Roman"/>
          <w:color w:val="auto"/>
          <w:sz w:val="22"/>
          <w:szCs w:val="22"/>
        </w:rPr>
      </w:pPr>
      <w:r w:rsidRPr="5359037F" w:rsidR="001E6C1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5359037F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5359037F" w:rsidR="0210A7E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5359037F" w:rsidR="00A74B73">
        <w:rPr>
          <w:rFonts w:ascii="Times New Roman" w:hAnsi="Times New Roman" w:cs="Times New Roman"/>
          <w:color w:val="auto"/>
          <w:sz w:val="22"/>
          <w:szCs w:val="22"/>
        </w:rPr>
        <w:t>yjádření</w:t>
      </w:r>
      <w:r w:rsidRPr="5359037F" w:rsidR="00A74B73">
        <w:rPr>
          <w:rFonts w:ascii="Times New Roman" w:hAnsi="Times New Roman" w:cs="Times New Roman"/>
          <w:color w:val="auto"/>
          <w:sz w:val="22"/>
          <w:szCs w:val="22"/>
        </w:rPr>
        <w:t xml:space="preserve"> školského poradenského </w:t>
      </w:r>
      <w:r w:rsidRPr="5359037F" w:rsidR="00A74B73">
        <w:rPr>
          <w:rFonts w:ascii="Times New Roman" w:hAnsi="Times New Roman" w:cs="Times New Roman"/>
          <w:color w:val="auto"/>
          <w:sz w:val="22"/>
          <w:szCs w:val="22"/>
        </w:rPr>
        <w:t>zařízení</w:t>
      </w:r>
    </w:p>
    <w:p w:rsidR="00C8582C" w:rsidP="18D192D9" w:rsidRDefault="000A7F48" w14:paraId="01CD82D7" w14:textId="4FF9F709">
      <w:pPr>
        <w:spacing w:before="0" w:beforeAutospacing="off" w:after="140" w:afterAutospacing="off"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18D192D9" w:rsidR="000A7F48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Pr="00B959AC" w:rsidR="00AB6B26" w:rsidP="18D192D9" w:rsidRDefault="00AB6B26" w14:paraId="371E01F1" w14:textId="10867E6A">
      <w:pPr>
        <w:spacing w:before="0" w:beforeAutospacing="off" w:after="140" w:afterAutospacing="off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18D192D9" w:rsidR="000A7F48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18D192D9" w:rsidR="005663C0">
        <w:rPr>
          <w:rFonts w:ascii="Times New Roman" w:hAnsi="Times New Roman" w:cs="Times New Roman"/>
          <w:color w:val="0070C0"/>
          <w:sz w:val="22"/>
          <w:szCs w:val="22"/>
        </w:rPr>
        <w:t xml:space="preserve">           </w:t>
      </w:r>
      <w:r w:rsidRPr="18D192D9" w:rsidR="00811A6D">
        <w:rPr>
          <w:rFonts w:ascii="Times New Roman" w:hAnsi="Times New Roman" w:cs="Times New Roman"/>
          <w:color w:val="0070C0"/>
          <w:sz w:val="22"/>
          <w:szCs w:val="22"/>
        </w:rPr>
        <w:t xml:space="preserve">        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>zákonn</w:t>
      </w:r>
      <w:r w:rsidRPr="18D192D9" w:rsidR="00811A6D">
        <w:rPr>
          <w:rFonts w:ascii="Times New Roman" w:hAnsi="Times New Roman" w:cs="Times New Roman"/>
          <w:color w:val="auto"/>
          <w:sz w:val="22"/>
          <w:szCs w:val="22"/>
        </w:rPr>
        <w:t>ý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>zástupc</w:t>
      </w:r>
      <w:r w:rsidRPr="18D192D9" w:rsidR="001904A3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 xml:space="preserve"> - ot</w:t>
      </w:r>
      <w:r w:rsidRPr="18D192D9" w:rsidR="00811A6D">
        <w:rPr>
          <w:rFonts w:ascii="Times New Roman" w:hAnsi="Times New Roman" w:cs="Times New Roman"/>
          <w:color w:val="auto"/>
          <w:sz w:val="22"/>
          <w:szCs w:val="22"/>
        </w:rPr>
        <w:t>ec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 xml:space="preserve">          </w:t>
      </w:r>
      <w:r w:rsidRPr="18D192D9" w:rsidR="000A7F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811A6D">
        <w:rPr>
          <w:rFonts w:ascii="Times New Roman" w:hAnsi="Times New Roman" w:cs="Times New Roman"/>
          <w:color w:val="auto"/>
          <w:sz w:val="22"/>
          <w:szCs w:val="22"/>
        </w:rPr>
        <w:t xml:space="preserve">               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>zákonn</w:t>
      </w:r>
      <w:r w:rsidRPr="18D192D9" w:rsidR="00811A6D">
        <w:rPr>
          <w:rFonts w:ascii="Times New Roman" w:hAnsi="Times New Roman" w:cs="Times New Roman"/>
          <w:color w:val="auto"/>
          <w:sz w:val="22"/>
          <w:szCs w:val="22"/>
        </w:rPr>
        <w:t>ý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>zástupc</w:t>
      </w:r>
      <w:r w:rsidRPr="18D192D9" w:rsidR="001904A3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18D192D9" w:rsidR="00C8582C">
        <w:rPr>
          <w:rFonts w:ascii="Times New Roman" w:hAnsi="Times New Roman" w:cs="Times New Roman"/>
          <w:color w:val="auto"/>
          <w:sz w:val="22"/>
          <w:szCs w:val="22"/>
        </w:rPr>
        <w:t xml:space="preserve"> – matk</w:t>
      </w:r>
      <w:r w:rsidRPr="18D192D9" w:rsidR="00811A6D"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:rsidRPr="002729A4" w:rsidR="00575967" w:rsidP="18D192D9" w:rsidRDefault="00575967" w14:paraId="41AD63EB" w14:textId="1F707F76">
      <w:pPr>
        <w:spacing w:before="4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359037F" w:rsidR="0057596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Pr="5359037F" w:rsidR="00575967">
        <w:rPr>
          <w:rFonts w:ascii="Times New Roman" w:hAnsi="Times New Roman" w:cs="Times New Roman"/>
          <w:color w:val="auto"/>
          <w:sz w:val="22"/>
          <w:szCs w:val="22"/>
        </w:rPr>
        <w:t> .....................................</w:t>
      </w:r>
      <w:r w:rsidRPr="5359037F" w:rsidR="00A74B73">
        <w:rPr>
          <w:rFonts w:ascii="Times New Roman" w:hAnsi="Times New Roman" w:cs="Times New Roman"/>
          <w:color w:val="auto"/>
          <w:sz w:val="22"/>
          <w:szCs w:val="22"/>
        </w:rPr>
        <w:t>............................, dne</w:t>
      </w:r>
      <w:r w:rsidRPr="5359037F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.................................</w:t>
      </w:r>
    </w:p>
    <w:sectPr w:rsidRPr="002729A4" w:rsidR="00575967" w:rsidSect="00AB6B26">
      <w:footerReference w:type="default" r:id="rId10"/>
      <w:pgSz w:w="11907" w:h="16839" w:orient="portrait" w:code="9"/>
      <w:pgMar w:top="851" w:right="1049" w:bottom="1145" w:left="1049" w:header="91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579" w:rsidRDefault="008B2579" w14:paraId="5000EAA8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B2579" w:rsidRDefault="008B2579" w14:paraId="32D4883C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3499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Pr="00AB6B26" w:rsidR="00AB6B26" w:rsidRDefault="00AB6B26" w14:paraId="1E84ACAE" w14:textId="0F1004FF">
        <w:pPr>
          <w:pStyle w:val="Footer"/>
          <w:jc w:val="center"/>
          <w:rPr>
            <w:rFonts w:ascii="Times New Roman" w:hAnsi="Times New Roman" w:cs="Times New Roman"/>
          </w:rPr>
        </w:pPr>
        <w:r w:rsidRPr="00AB6B26">
          <w:rPr>
            <w:rFonts w:ascii="Times New Roman" w:hAnsi="Times New Roman" w:cs="Times New Roman"/>
          </w:rPr>
          <w:fldChar w:fldCharType="begin"/>
        </w:r>
        <w:r w:rsidRPr="00AB6B26">
          <w:rPr>
            <w:rFonts w:ascii="Times New Roman" w:hAnsi="Times New Roman" w:cs="Times New Roman"/>
          </w:rPr>
          <w:instrText xml:space="preserve"> PAGE   \* MERGEFORMAT </w:instrText>
        </w:r>
        <w:r w:rsidRPr="00AB6B26">
          <w:rPr>
            <w:rFonts w:ascii="Times New Roman" w:hAnsi="Times New Roman" w:cs="Times New Roman"/>
          </w:rPr>
          <w:fldChar w:fldCharType="separate"/>
        </w:r>
        <w:r w:rsidRPr="00AB6B26">
          <w:rPr>
            <w:rFonts w:ascii="Times New Roman" w:hAnsi="Times New Roman" w:cs="Times New Roman"/>
            <w:noProof/>
          </w:rPr>
          <w:t>2</w:t>
        </w:r>
        <w:r w:rsidRPr="00AB6B2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Pr="00AB6B26" w:rsidR="00174A08" w:rsidP="00AB6B26" w:rsidRDefault="00174A08" w14:paraId="0651AE37" w14:textId="234C0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579" w:rsidRDefault="008B2579" w14:paraId="410DFCF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B2579" w:rsidRDefault="008B2579" w14:paraId="452D5E44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282681">
    <w:abstractNumId w:val="5"/>
  </w:num>
  <w:num w:numId="2" w16cid:durableId="131556320">
    <w:abstractNumId w:val="10"/>
  </w:num>
  <w:num w:numId="3" w16cid:durableId="2098596500">
    <w:abstractNumId w:val="16"/>
  </w:num>
  <w:num w:numId="4" w16cid:durableId="1576433012">
    <w:abstractNumId w:val="6"/>
  </w:num>
  <w:num w:numId="5" w16cid:durableId="1104232549">
    <w:abstractNumId w:val="7"/>
  </w:num>
  <w:num w:numId="6" w16cid:durableId="118494327">
    <w:abstractNumId w:val="4"/>
  </w:num>
  <w:num w:numId="7" w16cid:durableId="1752507272">
    <w:abstractNumId w:val="18"/>
  </w:num>
  <w:num w:numId="8" w16cid:durableId="1863781811">
    <w:abstractNumId w:val="15"/>
  </w:num>
  <w:num w:numId="9" w16cid:durableId="2079550127">
    <w:abstractNumId w:val="8"/>
  </w:num>
  <w:num w:numId="10" w16cid:durableId="848298972">
    <w:abstractNumId w:val="0"/>
  </w:num>
  <w:num w:numId="11" w16cid:durableId="782113212">
    <w:abstractNumId w:val="13"/>
  </w:num>
  <w:num w:numId="12" w16cid:durableId="842816953">
    <w:abstractNumId w:val="11"/>
  </w:num>
  <w:num w:numId="13" w16cid:durableId="465246080">
    <w:abstractNumId w:val="14"/>
  </w:num>
  <w:num w:numId="14" w16cid:durableId="1623223595">
    <w:abstractNumId w:val="3"/>
  </w:num>
  <w:num w:numId="15" w16cid:durableId="2128697573">
    <w:abstractNumId w:val="9"/>
  </w:num>
  <w:num w:numId="16" w16cid:durableId="821428323">
    <w:abstractNumId w:val="12"/>
  </w:num>
  <w:num w:numId="17" w16cid:durableId="213087224">
    <w:abstractNumId w:val="17"/>
  </w:num>
  <w:num w:numId="18" w16cid:durableId="1042285512">
    <w:abstractNumId w:val="1"/>
  </w:num>
  <w:num w:numId="19" w16cid:durableId="7309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4266"/>
    <w:rsid w:val="00052317"/>
    <w:rsid w:val="00052A76"/>
    <w:rsid w:val="000643B2"/>
    <w:rsid w:val="000A7F48"/>
    <w:rsid w:val="000B1740"/>
    <w:rsid w:val="000D5FCA"/>
    <w:rsid w:val="000E090A"/>
    <w:rsid w:val="00162B3F"/>
    <w:rsid w:val="0017367A"/>
    <w:rsid w:val="00174A08"/>
    <w:rsid w:val="00185BC2"/>
    <w:rsid w:val="00187A1F"/>
    <w:rsid w:val="001904A3"/>
    <w:rsid w:val="001A27DE"/>
    <w:rsid w:val="001C4624"/>
    <w:rsid w:val="001E6C1F"/>
    <w:rsid w:val="001F6846"/>
    <w:rsid w:val="0020407D"/>
    <w:rsid w:val="00224B33"/>
    <w:rsid w:val="0023798F"/>
    <w:rsid w:val="00256326"/>
    <w:rsid w:val="002729A4"/>
    <w:rsid w:val="002831BE"/>
    <w:rsid w:val="002946D2"/>
    <w:rsid w:val="002A79B1"/>
    <w:rsid w:val="002B4ED6"/>
    <w:rsid w:val="002D459E"/>
    <w:rsid w:val="0034167E"/>
    <w:rsid w:val="003549BA"/>
    <w:rsid w:val="00360B5A"/>
    <w:rsid w:val="00364F1C"/>
    <w:rsid w:val="00375405"/>
    <w:rsid w:val="00386F11"/>
    <w:rsid w:val="003B4A56"/>
    <w:rsid w:val="003C6FB5"/>
    <w:rsid w:val="003D6BB0"/>
    <w:rsid w:val="003F0EA9"/>
    <w:rsid w:val="00410EA7"/>
    <w:rsid w:val="004248B9"/>
    <w:rsid w:val="00440952"/>
    <w:rsid w:val="0046562E"/>
    <w:rsid w:val="00471241"/>
    <w:rsid w:val="00487589"/>
    <w:rsid w:val="00491EE6"/>
    <w:rsid w:val="00495593"/>
    <w:rsid w:val="00496907"/>
    <w:rsid w:val="004A0E30"/>
    <w:rsid w:val="004A39BE"/>
    <w:rsid w:val="0050116E"/>
    <w:rsid w:val="0050659A"/>
    <w:rsid w:val="00521EC3"/>
    <w:rsid w:val="00536FE1"/>
    <w:rsid w:val="00551283"/>
    <w:rsid w:val="005534E8"/>
    <w:rsid w:val="00561D13"/>
    <w:rsid w:val="005663C0"/>
    <w:rsid w:val="00575967"/>
    <w:rsid w:val="005969CD"/>
    <w:rsid w:val="005A2E17"/>
    <w:rsid w:val="005B2665"/>
    <w:rsid w:val="005C6893"/>
    <w:rsid w:val="005E4A35"/>
    <w:rsid w:val="005E6880"/>
    <w:rsid w:val="005F6AEB"/>
    <w:rsid w:val="006126AE"/>
    <w:rsid w:val="0063107B"/>
    <w:rsid w:val="00634D38"/>
    <w:rsid w:val="00646208"/>
    <w:rsid w:val="006960F1"/>
    <w:rsid w:val="006B172C"/>
    <w:rsid w:val="006D4F43"/>
    <w:rsid w:val="006F551B"/>
    <w:rsid w:val="0073347D"/>
    <w:rsid w:val="00773013"/>
    <w:rsid w:val="007921F9"/>
    <w:rsid w:val="007A08EF"/>
    <w:rsid w:val="007B192B"/>
    <w:rsid w:val="007B32C0"/>
    <w:rsid w:val="007C1E9B"/>
    <w:rsid w:val="007D301F"/>
    <w:rsid w:val="007F2304"/>
    <w:rsid w:val="00800D51"/>
    <w:rsid w:val="00811A6D"/>
    <w:rsid w:val="0081218D"/>
    <w:rsid w:val="00817985"/>
    <w:rsid w:val="00820B8E"/>
    <w:rsid w:val="0082307E"/>
    <w:rsid w:val="00825F84"/>
    <w:rsid w:val="008506BC"/>
    <w:rsid w:val="00866FBA"/>
    <w:rsid w:val="0088750E"/>
    <w:rsid w:val="00892BBB"/>
    <w:rsid w:val="008A58CB"/>
    <w:rsid w:val="008B2579"/>
    <w:rsid w:val="0092715B"/>
    <w:rsid w:val="0095250D"/>
    <w:rsid w:val="00967AF3"/>
    <w:rsid w:val="00982EDC"/>
    <w:rsid w:val="00986247"/>
    <w:rsid w:val="00990F3E"/>
    <w:rsid w:val="00995977"/>
    <w:rsid w:val="009A24BC"/>
    <w:rsid w:val="009A5384"/>
    <w:rsid w:val="009B0440"/>
    <w:rsid w:val="009B5523"/>
    <w:rsid w:val="009C10D7"/>
    <w:rsid w:val="009C4159"/>
    <w:rsid w:val="009C5DB2"/>
    <w:rsid w:val="009D6C17"/>
    <w:rsid w:val="009E784F"/>
    <w:rsid w:val="00A02E6A"/>
    <w:rsid w:val="00A1118E"/>
    <w:rsid w:val="00A12AD6"/>
    <w:rsid w:val="00A169E7"/>
    <w:rsid w:val="00A372E4"/>
    <w:rsid w:val="00A43D33"/>
    <w:rsid w:val="00A506EA"/>
    <w:rsid w:val="00A74B73"/>
    <w:rsid w:val="00A769A6"/>
    <w:rsid w:val="00A77165"/>
    <w:rsid w:val="00A94722"/>
    <w:rsid w:val="00AB6B26"/>
    <w:rsid w:val="00AD7D51"/>
    <w:rsid w:val="00B101DC"/>
    <w:rsid w:val="00B959AC"/>
    <w:rsid w:val="00BA5652"/>
    <w:rsid w:val="00BE3F20"/>
    <w:rsid w:val="00BF69C0"/>
    <w:rsid w:val="00C56D6F"/>
    <w:rsid w:val="00C634C7"/>
    <w:rsid w:val="00C8582C"/>
    <w:rsid w:val="00CD744D"/>
    <w:rsid w:val="00D116B1"/>
    <w:rsid w:val="00D2117B"/>
    <w:rsid w:val="00D262AA"/>
    <w:rsid w:val="00D30F44"/>
    <w:rsid w:val="00D32032"/>
    <w:rsid w:val="00D34D00"/>
    <w:rsid w:val="00D377A8"/>
    <w:rsid w:val="00D81EBB"/>
    <w:rsid w:val="00D87692"/>
    <w:rsid w:val="00D962C5"/>
    <w:rsid w:val="00DA7677"/>
    <w:rsid w:val="00DE782B"/>
    <w:rsid w:val="00E1234B"/>
    <w:rsid w:val="00E77966"/>
    <w:rsid w:val="00E93D02"/>
    <w:rsid w:val="00E96016"/>
    <w:rsid w:val="00EB2550"/>
    <w:rsid w:val="00ED6647"/>
    <w:rsid w:val="00EE761C"/>
    <w:rsid w:val="00EF2F82"/>
    <w:rsid w:val="00EF61E0"/>
    <w:rsid w:val="00F309BF"/>
    <w:rsid w:val="00F54C7A"/>
    <w:rsid w:val="00F56F1E"/>
    <w:rsid w:val="00FD047B"/>
    <w:rsid w:val="00FD6A84"/>
    <w:rsid w:val="0210A7E1"/>
    <w:rsid w:val="03FD96E5"/>
    <w:rsid w:val="0B906B0B"/>
    <w:rsid w:val="0C99ADF8"/>
    <w:rsid w:val="0CD15025"/>
    <w:rsid w:val="0D93AFA8"/>
    <w:rsid w:val="121AC55F"/>
    <w:rsid w:val="15B3545E"/>
    <w:rsid w:val="168CC11D"/>
    <w:rsid w:val="17D6E08B"/>
    <w:rsid w:val="18D192D9"/>
    <w:rsid w:val="213A6202"/>
    <w:rsid w:val="22387C58"/>
    <w:rsid w:val="22FFA15F"/>
    <w:rsid w:val="28325B52"/>
    <w:rsid w:val="288DA1C4"/>
    <w:rsid w:val="2A42E059"/>
    <w:rsid w:val="2A8C0350"/>
    <w:rsid w:val="2C21411C"/>
    <w:rsid w:val="337185EB"/>
    <w:rsid w:val="398F573D"/>
    <w:rsid w:val="3A5FAC41"/>
    <w:rsid w:val="4545362A"/>
    <w:rsid w:val="4FFEE694"/>
    <w:rsid w:val="5359037F"/>
    <w:rsid w:val="59C7BA8D"/>
    <w:rsid w:val="5F80B3AF"/>
    <w:rsid w:val="641C38C7"/>
    <w:rsid w:val="690E8A85"/>
    <w:rsid w:val="69494A98"/>
    <w:rsid w:val="69794CDD"/>
    <w:rsid w:val="6D78BF67"/>
    <w:rsid w:val="7A10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0C87A"/>
  <w15:docId w15:val="{665D427D-8199-4DBB-92AA-CAA18C8A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w:type="paragraph" w:styleId="BodyText">
    <w:name w:val="Body Text"/>
    <w:basedOn w:val="Normal"/>
    <w:link w:val="BodyTextChar"/>
    <w:rsid w:val="00A74B73"/>
    <w:pPr>
      <w:spacing w:before="0" w:after="0" w:line="240" w:lineRule="auto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/>
    </w:rPr>
  </w:style>
  <w:style w:type="character" w:styleId="BodyTextChar" w:customStyle="1">
    <w:name w:val="Body Text Char"/>
    <w:basedOn w:val="DefaultParagraphFont"/>
    <w:link w:val="BodyText"/>
    <w:rsid w:val="00A74B73"/>
    <w:rPr>
      <w:rFonts w:ascii="Times New Roman" w:hAnsi="Times New Roman" w:eastAsia="Times New Roman" w:cs="Times New Roman"/>
      <w:color w:val="auto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5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895E60B0-45E2-4F08-B28F-557C450AEE5F}"/>
</file>

<file path=customXml/itemProps2.xml><?xml version="1.0" encoding="utf-8"?>
<ds:datastoreItem xmlns:ds="http://schemas.openxmlformats.org/officeDocument/2006/customXml" ds:itemID="{3D83744B-2805-4388-B31D-804A2096A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1E719EC-92B2-4511-A4C3-D3FA432D70B1}"/>
</file>

<file path=customXml/itemProps5.xml><?xml version="1.0" encoding="utf-8"?>
<ds:datastoreItem xmlns:ds="http://schemas.openxmlformats.org/officeDocument/2006/customXml" ds:itemID="{59C08828-EC2C-4D33-A8A7-6866B13DF9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27</revision>
  <lastPrinted>2019-06-11T12:13:00.0000000Z</lastPrinted>
  <dcterms:created xsi:type="dcterms:W3CDTF">2021-01-04T18:52:00.0000000Z</dcterms:created>
  <dcterms:modified xsi:type="dcterms:W3CDTF">2026-02-01T14:58:06.3989696Z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