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5925" w:rsidR="00B91F77" w:rsidP="3B05699D" w:rsidRDefault="00B91F77" w14:paraId="3B042D71" w14:textId="4EAFC076">
      <w:pPr>
        <w:pStyle w:val="Normal"/>
        <w:spacing w:before="0" w:after="0" w:line="240" w:lineRule="auto"/>
        <w:rPr>
          <w:rFonts w:ascii="Times New Roman" w:hAnsi="Times New Roman" w:cs="Times New Roman"/>
          <w:color w:val="0070C0"/>
          <w:sz w:val="22"/>
          <w:szCs w:val="22"/>
        </w:rPr>
      </w:pP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Meno a priezvisko pediatra: .....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</w:t>
      </w:r>
    </w:p>
    <w:p w:rsidR="34B789CE" w:rsidP="3B05699D" w:rsidRDefault="34B789CE" w14:paraId="31779ED2" w14:textId="578403D5">
      <w:pPr>
        <w:spacing w:before="0" w:beforeAutospacing="off" w:after="1000" w:afterAutospacing="off" w:line="480" w:lineRule="auto"/>
        <w:jc w:val="both"/>
        <w:rPr>
          <w:rFonts w:ascii="Times New Roman" w:hAnsi="Times New Roman" w:cs="Times New Roman"/>
          <w:color w:val="0070C0"/>
          <w:sz w:val="22"/>
          <w:szCs w:val="22"/>
        </w:rPr>
      </w:pP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Adresa ambulancie: ................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</w:t>
      </w:r>
    </w:p>
    <w:p w:rsidRPr="00581D80" w:rsidR="00B91F77" w:rsidP="3B05699D" w:rsidRDefault="00B91F77" w14:paraId="58D96B46" w14:textId="77777777">
      <w:pPr>
        <w:spacing w:before="0" w:beforeAutospacing="off" w:after="1000" w:afterAutospacing="off" w:line="240" w:lineRule="auto"/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</w:pPr>
      <w:r w:rsidRPr="3B05699D" w:rsidR="00B91F77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>S</w:t>
      </w:r>
      <w:r w:rsidRPr="3B05699D" w:rsidR="00B91F77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>ÚHLAS S INDIVIDUÁLNYM VZDELÁVANÍM</w:t>
      </w:r>
    </w:p>
    <w:p w:rsidR="00B91F77" w:rsidP="00B91F77" w:rsidRDefault="00621E44" w14:paraId="4BF33478" w14:textId="04FC8D23">
      <w:pPr>
        <w:spacing w:before="0" w:after="0" w:line="60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C36B30">
        <w:rPr>
          <w:rFonts w:ascii="Times New Roman" w:hAnsi="Times New Roman" w:cs="Times New Roman"/>
          <w:color w:val="auto"/>
          <w:sz w:val="22"/>
          <w:szCs w:val="22"/>
        </w:rPr>
        <w:t>odľa § 24</w:t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 xml:space="preserve"> ods. 3 </w:t>
      </w:r>
      <w:r w:rsidRPr="004D5DC6" w:rsidR="00B91F77">
        <w:rPr>
          <w:rFonts w:ascii="Times New Roman" w:hAnsi="Times New Roman" w:cs="Times New Roman"/>
          <w:color w:val="auto"/>
          <w:sz w:val="22"/>
          <w:szCs w:val="22"/>
        </w:rPr>
        <w:t>zákona č. 245/2008 Z. z. v znení neskorších predpisov</w:t>
      </w:r>
      <w:r w:rsidR="00B91F7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B91F77">
        <w:rPr>
          <w:rFonts w:ascii="Times New Roman" w:hAnsi="Times New Roman" w:cs="Times New Roman"/>
          <w:color w:val="auto"/>
          <w:sz w:val="22"/>
          <w:szCs w:val="22"/>
        </w:rPr>
        <w:t xml:space="preserve">(školský zákon) </w:t>
      </w:r>
      <w:r w:rsidRPr="009D2C2A" w:rsidR="00B91F77">
        <w:rPr>
          <w:rFonts w:ascii="Times New Roman" w:hAnsi="Times New Roman" w:cs="Times New Roman"/>
          <w:color w:val="auto"/>
          <w:sz w:val="22"/>
          <w:szCs w:val="22"/>
        </w:rPr>
        <w:t>na základe posúdenia zdravotného stavu dieťaťa</w:t>
      </w:r>
      <w:r w:rsidR="00B91F7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B91F77" w:rsidP="00B91F77" w:rsidRDefault="00B91F77" w14:paraId="4C30AD4B" w14:textId="11EB8957">
      <w:pPr>
        <w:spacing w:before="0" w:after="0" w:line="60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meno a priezvisko:........................................</w:t>
      </w:r>
      <w:r w:rsidRPr="3B05699D" w:rsidR="5F567818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 dátum narodenia:..........................................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...................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</w:t>
      </w:r>
      <w:r w:rsidRPr="3B05699D" w:rsidR="7AF3DFD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4E13EBDF" w:rsidP="3B05699D" w:rsidRDefault="4E13EBDF" w14:paraId="7B9200B6" w14:textId="77FCDC38">
      <w:pPr>
        <w:spacing w:before="0" w:after="4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súhlasím s individuálnym vzdelávaním zo zdravotných dôvodov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 xml:space="preserve"> podľa § 24 ods. 2 písm. a) školského zákona</w:t>
      </w:r>
      <w:r w:rsidRPr="3B05699D" w:rsidR="00B91F7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91F77" w:rsidP="00B91F77" w:rsidRDefault="00B91F77" w14:paraId="7ECD7B26" w14:textId="312A1655">
      <w:pPr>
        <w:spacing w:line="60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Súhlas vydávam na základe vyjadrenia lekára so špecializáciou v odbore*:</w:t>
      </w:r>
    </w:p>
    <w:p w:rsidR="00B91F77" w:rsidP="0AB24C1D" w:rsidRDefault="00B91F77" w14:paraId="2BFA59BE" w14:textId="2F0A883E">
      <w:pPr>
        <w:spacing w:before="0" w:after="10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AB24C1D" w:rsidR="00B91F7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</w:t>
      </w:r>
      <w:r w:rsidRPr="0AB24C1D" w:rsidR="79C0F8D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AB24C1D" w:rsidR="00B91F7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</w:t>
      </w:r>
    </w:p>
    <w:p w:rsidRPr="004D5DC6" w:rsidR="00B91F77" w:rsidP="00B91F77" w:rsidRDefault="00B91F77" w14:paraId="19AC54F2" w14:textId="77777777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</w:t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>.......</w:t>
      </w:r>
      <w:r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</w:t>
      </w:r>
    </w:p>
    <w:p w:rsidRPr="004D5DC6" w:rsidR="00B91F77" w:rsidP="00B91F77" w:rsidRDefault="00B91F77" w14:textId="2FAA1633" w14:paraId="04C63D85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D5DC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1F77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4D5DC6" w:rsidR="00B91F77">
        <w:rPr>
          <w:rFonts w:ascii="Times New Roman" w:hAnsi="Times New Roman" w:cs="Times New Roman"/>
          <w:color w:val="auto"/>
          <w:sz w:val="22"/>
          <w:szCs w:val="22"/>
        </w:rPr>
        <w:t xml:space="preserve">pečiatka a podpis </w:t>
      </w:r>
      <w:r w:rsidR="00B91F77">
        <w:rPr>
          <w:rFonts w:ascii="Times New Roman" w:hAnsi="Times New Roman" w:cs="Times New Roman"/>
          <w:color w:val="auto"/>
          <w:sz w:val="22"/>
          <w:szCs w:val="22"/>
        </w:rPr>
        <w:t>pediatra</w:t>
      </w:r>
    </w:p>
    <w:p w:rsidRPr="002729A4" w:rsidR="00575967" w:rsidP="0AB24C1D" w:rsidRDefault="00575967" w14:paraId="30B04FB4" w14:textId="77777777">
      <w:pPr>
        <w:spacing w:before="4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AB24C1D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Pr="002729A4" w:rsidR="00575967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AFA" w:rsidRDefault="00276AFA" w14:paraId="13A183CB" w14:textId="77777777">
      <w:pPr>
        <w:spacing w:before="0" w:after="0" w:line="240" w:lineRule="auto"/>
      </w:pPr>
      <w:r>
        <w:separator/>
      </w:r>
    </w:p>
  </w:endnote>
  <w:endnote w:type="continuationSeparator" w:id="0">
    <w:p w:rsidR="00276AFA" w:rsidRDefault="00276AFA" w14:paraId="488C701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6A6CE9F4" w14:textId="77777777">
    <w:pPr>
      <w:pStyle w:val="pta"/>
    </w:pPr>
    <w:r>
      <w:t xml:space="preserve">Strana </w:t>
    </w:r>
    <w:r w:rsidR="000D1351">
      <w:fldChar w:fldCharType="begin"/>
    </w:r>
    <w:r>
      <w:instrText xml:space="preserve"> PAGE </w:instrText>
    </w:r>
    <w:r w:rsidR="000D1351">
      <w:fldChar w:fldCharType="separate"/>
    </w:r>
    <w:r w:rsidR="00C00917">
      <w:rPr>
        <w:noProof/>
      </w:rPr>
      <w:t>2</w:t>
    </w:r>
    <w:r w:rsidR="000D135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6744C" w:rsidR="00B91F77" w:rsidP="00B91F77" w:rsidRDefault="00B91F77" w14:paraId="139E28D7" w14:textId="54491B8B">
    <w:pPr>
      <w:pStyle w:val="Footer"/>
      <w:rPr>
        <w:rFonts w:ascii="Times New Roman" w:hAnsi="Times New Roman" w:cs="Times New Roman"/>
        <w:color w:val="auto"/>
      </w:rPr>
    </w:pPr>
    <w:r w:rsidRPr="0096744C">
      <w:rPr>
        <w:rFonts w:ascii="Times New Roman" w:hAnsi="Times New Roman" w:cs="Times New Roman"/>
        <w:color w:val="auto"/>
      </w:rPr>
      <w:t>* špecializačný odbor musí byť iný ako všeobecné lekárstvo</w:t>
    </w:r>
  </w:p>
  <w:p w:rsidR="00B91F77" w:rsidRDefault="00B91F77" w14:paraId="63B78C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AFA" w:rsidRDefault="00276AFA" w14:paraId="38EDA0B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276AFA" w:rsidRDefault="00276AFA" w14:paraId="6B8AD448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166496">
    <w:abstractNumId w:val="5"/>
  </w:num>
  <w:num w:numId="2" w16cid:durableId="118493015">
    <w:abstractNumId w:val="10"/>
  </w:num>
  <w:num w:numId="3" w16cid:durableId="1123504495">
    <w:abstractNumId w:val="16"/>
  </w:num>
  <w:num w:numId="4" w16cid:durableId="246236928">
    <w:abstractNumId w:val="6"/>
  </w:num>
  <w:num w:numId="5" w16cid:durableId="1905528241">
    <w:abstractNumId w:val="7"/>
  </w:num>
  <w:num w:numId="6" w16cid:durableId="1603221630">
    <w:abstractNumId w:val="4"/>
  </w:num>
  <w:num w:numId="7" w16cid:durableId="1356732418">
    <w:abstractNumId w:val="18"/>
  </w:num>
  <w:num w:numId="8" w16cid:durableId="1393649615">
    <w:abstractNumId w:val="15"/>
  </w:num>
  <w:num w:numId="9" w16cid:durableId="178547092">
    <w:abstractNumId w:val="8"/>
  </w:num>
  <w:num w:numId="10" w16cid:durableId="1297299430">
    <w:abstractNumId w:val="0"/>
  </w:num>
  <w:num w:numId="11" w16cid:durableId="532036477">
    <w:abstractNumId w:val="13"/>
  </w:num>
  <w:num w:numId="12" w16cid:durableId="904606237">
    <w:abstractNumId w:val="11"/>
  </w:num>
  <w:num w:numId="13" w16cid:durableId="975643457">
    <w:abstractNumId w:val="14"/>
  </w:num>
  <w:num w:numId="14" w16cid:durableId="370956542">
    <w:abstractNumId w:val="3"/>
  </w:num>
  <w:num w:numId="15" w16cid:durableId="1048184240">
    <w:abstractNumId w:val="9"/>
  </w:num>
  <w:num w:numId="16" w16cid:durableId="386299592">
    <w:abstractNumId w:val="12"/>
  </w:num>
  <w:num w:numId="17" w16cid:durableId="474878155">
    <w:abstractNumId w:val="17"/>
  </w:num>
  <w:num w:numId="18" w16cid:durableId="526069160">
    <w:abstractNumId w:val="1"/>
  </w:num>
  <w:num w:numId="19" w16cid:durableId="135693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4266"/>
    <w:rsid w:val="00052317"/>
    <w:rsid w:val="00052A76"/>
    <w:rsid w:val="000643B2"/>
    <w:rsid w:val="00064E23"/>
    <w:rsid w:val="000805AB"/>
    <w:rsid w:val="000A16F6"/>
    <w:rsid w:val="000B1740"/>
    <w:rsid w:val="000C7F99"/>
    <w:rsid w:val="000D1351"/>
    <w:rsid w:val="000D5FCA"/>
    <w:rsid w:val="000E090A"/>
    <w:rsid w:val="0010227A"/>
    <w:rsid w:val="001141FC"/>
    <w:rsid w:val="00116870"/>
    <w:rsid w:val="00140DB4"/>
    <w:rsid w:val="00142BC3"/>
    <w:rsid w:val="00162B3F"/>
    <w:rsid w:val="00174A08"/>
    <w:rsid w:val="00185BC2"/>
    <w:rsid w:val="001A27DE"/>
    <w:rsid w:val="001B067D"/>
    <w:rsid w:val="001C3DF8"/>
    <w:rsid w:val="001C4624"/>
    <w:rsid w:val="001F6846"/>
    <w:rsid w:val="001F7C44"/>
    <w:rsid w:val="0020407D"/>
    <w:rsid w:val="00224B33"/>
    <w:rsid w:val="0024060E"/>
    <w:rsid w:val="002451A5"/>
    <w:rsid w:val="00256326"/>
    <w:rsid w:val="002729A4"/>
    <w:rsid w:val="002759BF"/>
    <w:rsid w:val="00276AFA"/>
    <w:rsid w:val="00284A83"/>
    <w:rsid w:val="002946D2"/>
    <w:rsid w:val="002A79B1"/>
    <w:rsid w:val="002B4ED6"/>
    <w:rsid w:val="002C08D1"/>
    <w:rsid w:val="002D459E"/>
    <w:rsid w:val="002E01DA"/>
    <w:rsid w:val="002F20AC"/>
    <w:rsid w:val="00331273"/>
    <w:rsid w:val="0034167E"/>
    <w:rsid w:val="003549BA"/>
    <w:rsid w:val="00360B5A"/>
    <w:rsid w:val="00364F1C"/>
    <w:rsid w:val="00375405"/>
    <w:rsid w:val="00386F11"/>
    <w:rsid w:val="003A53A2"/>
    <w:rsid w:val="003B4A56"/>
    <w:rsid w:val="003C6FB5"/>
    <w:rsid w:val="003E32E7"/>
    <w:rsid w:val="003F0EA9"/>
    <w:rsid w:val="004248B9"/>
    <w:rsid w:val="00431FAE"/>
    <w:rsid w:val="004651C9"/>
    <w:rsid w:val="0046562E"/>
    <w:rsid w:val="00474A60"/>
    <w:rsid w:val="00477C7C"/>
    <w:rsid w:val="00495593"/>
    <w:rsid w:val="004A0E30"/>
    <w:rsid w:val="004A7AF3"/>
    <w:rsid w:val="004B5608"/>
    <w:rsid w:val="004D5DC6"/>
    <w:rsid w:val="0050116E"/>
    <w:rsid w:val="00521EC3"/>
    <w:rsid w:val="00536B39"/>
    <w:rsid w:val="00536FE1"/>
    <w:rsid w:val="00544253"/>
    <w:rsid w:val="00551283"/>
    <w:rsid w:val="00561D13"/>
    <w:rsid w:val="00575967"/>
    <w:rsid w:val="005A2E17"/>
    <w:rsid w:val="005B2665"/>
    <w:rsid w:val="005C6893"/>
    <w:rsid w:val="005E4A35"/>
    <w:rsid w:val="005E6880"/>
    <w:rsid w:val="005F6AEB"/>
    <w:rsid w:val="006126AE"/>
    <w:rsid w:val="00621E44"/>
    <w:rsid w:val="00634D38"/>
    <w:rsid w:val="00664164"/>
    <w:rsid w:val="006960F1"/>
    <w:rsid w:val="006F551B"/>
    <w:rsid w:val="00710315"/>
    <w:rsid w:val="0071440F"/>
    <w:rsid w:val="007152AA"/>
    <w:rsid w:val="0073347D"/>
    <w:rsid w:val="00771C05"/>
    <w:rsid w:val="00773013"/>
    <w:rsid w:val="007921F9"/>
    <w:rsid w:val="007A08EF"/>
    <w:rsid w:val="007B192B"/>
    <w:rsid w:val="007C1E9B"/>
    <w:rsid w:val="007D301F"/>
    <w:rsid w:val="007D3FD9"/>
    <w:rsid w:val="007E0271"/>
    <w:rsid w:val="00800D51"/>
    <w:rsid w:val="0081218D"/>
    <w:rsid w:val="00817985"/>
    <w:rsid w:val="00820B8E"/>
    <w:rsid w:val="0082261F"/>
    <w:rsid w:val="00822634"/>
    <w:rsid w:val="00825F84"/>
    <w:rsid w:val="00831DA9"/>
    <w:rsid w:val="00866FBA"/>
    <w:rsid w:val="0088750E"/>
    <w:rsid w:val="00892BBB"/>
    <w:rsid w:val="008A58CB"/>
    <w:rsid w:val="009162A6"/>
    <w:rsid w:val="00922BEE"/>
    <w:rsid w:val="0092715B"/>
    <w:rsid w:val="009517DA"/>
    <w:rsid w:val="0095250D"/>
    <w:rsid w:val="00967AF3"/>
    <w:rsid w:val="00982EDC"/>
    <w:rsid w:val="00986247"/>
    <w:rsid w:val="00990F3E"/>
    <w:rsid w:val="00995977"/>
    <w:rsid w:val="009A24BC"/>
    <w:rsid w:val="009A5384"/>
    <w:rsid w:val="009B0440"/>
    <w:rsid w:val="009B294B"/>
    <w:rsid w:val="009C10D7"/>
    <w:rsid w:val="009C4159"/>
    <w:rsid w:val="009C5DB2"/>
    <w:rsid w:val="009D2C2A"/>
    <w:rsid w:val="009D6C17"/>
    <w:rsid w:val="009E784F"/>
    <w:rsid w:val="009F61B0"/>
    <w:rsid w:val="00A02E6A"/>
    <w:rsid w:val="00A10592"/>
    <w:rsid w:val="00A1118E"/>
    <w:rsid w:val="00A12AD6"/>
    <w:rsid w:val="00A153B4"/>
    <w:rsid w:val="00A169E7"/>
    <w:rsid w:val="00A372E4"/>
    <w:rsid w:val="00A43D33"/>
    <w:rsid w:val="00A506EA"/>
    <w:rsid w:val="00A55666"/>
    <w:rsid w:val="00A77165"/>
    <w:rsid w:val="00A87722"/>
    <w:rsid w:val="00A94722"/>
    <w:rsid w:val="00AA2F9D"/>
    <w:rsid w:val="00AD7D51"/>
    <w:rsid w:val="00B22791"/>
    <w:rsid w:val="00B70308"/>
    <w:rsid w:val="00B91F77"/>
    <w:rsid w:val="00B959AC"/>
    <w:rsid w:val="00BE03E7"/>
    <w:rsid w:val="00BE3F20"/>
    <w:rsid w:val="00BF69C0"/>
    <w:rsid w:val="00C00917"/>
    <w:rsid w:val="00C11C69"/>
    <w:rsid w:val="00C36B30"/>
    <w:rsid w:val="00C56D6F"/>
    <w:rsid w:val="00C634C7"/>
    <w:rsid w:val="00C67ED3"/>
    <w:rsid w:val="00C959DB"/>
    <w:rsid w:val="00CD744D"/>
    <w:rsid w:val="00CF114C"/>
    <w:rsid w:val="00CF40C7"/>
    <w:rsid w:val="00D116B1"/>
    <w:rsid w:val="00D1583F"/>
    <w:rsid w:val="00D262AA"/>
    <w:rsid w:val="00D30F44"/>
    <w:rsid w:val="00D32032"/>
    <w:rsid w:val="00D33990"/>
    <w:rsid w:val="00D36F31"/>
    <w:rsid w:val="00D377A8"/>
    <w:rsid w:val="00DD12A7"/>
    <w:rsid w:val="00DE782B"/>
    <w:rsid w:val="00E1234B"/>
    <w:rsid w:val="00E333D2"/>
    <w:rsid w:val="00E6431A"/>
    <w:rsid w:val="00E77966"/>
    <w:rsid w:val="00E93D02"/>
    <w:rsid w:val="00E96016"/>
    <w:rsid w:val="00EA0EB4"/>
    <w:rsid w:val="00EA3A69"/>
    <w:rsid w:val="00EB2550"/>
    <w:rsid w:val="00ED6647"/>
    <w:rsid w:val="00ED7054"/>
    <w:rsid w:val="00EE1A9A"/>
    <w:rsid w:val="00EE761C"/>
    <w:rsid w:val="00EF2F82"/>
    <w:rsid w:val="00F01C9A"/>
    <w:rsid w:val="00F309BF"/>
    <w:rsid w:val="00F3711C"/>
    <w:rsid w:val="00F54C7A"/>
    <w:rsid w:val="00FA5C79"/>
    <w:rsid w:val="00FB4AE2"/>
    <w:rsid w:val="00FC0320"/>
    <w:rsid w:val="00FC254B"/>
    <w:rsid w:val="00FD047B"/>
    <w:rsid w:val="00FD6A84"/>
    <w:rsid w:val="00FE016B"/>
    <w:rsid w:val="0AB24C1D"/>
    <w:rsid w:val="139D7A95"/>
    <w:rsid w:val="3282823E"/>
    <w:rsid w:val="34B789CE"/>
    <w:rsid w:val="3B05699D"/>
    <w:rsid w:val="4E13EBDF"/>
    <w:rsid w:val="577FB6AE"/>
    <w:rsid w:val="5F567818"/>
    <w:rsid w:val="62DEA916"/>
    <w:rsid w:val="784F5C06"/>
    <w:rsid w:val="79C0F8D7"/>
    <w:rsid w:val="7AF3D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F2F29"/>
  <w15:docId w15:val="{09894A45-77CF-4E68-BA6E-1269911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qFormat/>
    <w:rsid w:val="006F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23B60398-C8E0-494A-A0BF-08E341A11312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E79C2C63-252D-4F69-BFC0-D083020D3F2D}"/>
</file>

<file path=customXml/itemProps4.xml><?xml version="1.0" encoding="utf-8"?>
<ds:datastoreItem xmlns:ds="http://schemas.openxmlformats.org/officeDocument/2006/customXml" ds:itemID="{CC361B8D-4477-4AA2-97FB-2F1CE1CC20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14</revision>
  <lastPrinted>2019-06-11T12:13:00.0000000Z</lastPrinted>
  <dcterms:created xsi:type="dcterms:W3CDTF">2021-09-16T06:31:00.0000000Z</dcterms:created>
  <dcterms:modified xsi:type="dcterms:W3CDTF">2026-02-01T06:07:44.0312259Z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